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686"/>
        <w:gridCol w:w="3686"/>
        <w:gridCol w:w="3686"/>
      </w:tblGrid>
      <w:tr w:rsidR="00E23373" w:rsidRPr="00BA7A89" w14:paraId="40983BE3" w14:textId="470B8184" w:rsidTr="00E23373">
        <w:trPr>
          <w:trHeight w:val="4536"/>
          <w:jc w:val="center"/>
        </w:trPr>
        <w:tc>
          <w:tcPr>
            <w:tcW w:w="3686" w:type="dxa"/>
            <w:vAlign w:val="center"/>
          </w:tcPr>
          <w:p w14:paraId="66537F75" w14:textId="02217370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D075D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2024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79F6697B" w14:textId="77777777" w:rsidTr="00BA7A89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E763E4B" w14:textId="1D89B5E9" w:rsidR="00E23373" w:rsidRPr="00BA7A89" w:rsidRDefault="005D075D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bookmarkStart w:id="1" w:name="_Hlk38821049"/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84222C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408482" w14:textId="6BFCC0BD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285114" w14:textId="3998F332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BB7502" w14:textId="65FC322F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84BA99" w14:textId="786E0A52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F75680" w14:textId="765F1CAD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48869E67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5D5A6AD8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1DF8F53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DF47A" w14:textId="5CD85E6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D8DCA2" w14:textId="29F5CBC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953DC5" w14:textId="340DE5F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6F7F6B" w14:textId="7002849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77DEF9" w14:textId="7A49488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5E62567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30AE503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AFA4FA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8A4083" w14:textId="03F70F9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D9C7DF" w14:textId="6AC24A8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D5672A" w14:textId="781FDFC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E39618" w14:textId="0E6C3BE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01D669" w14:textId="5DC8673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8B3CC1" w14:textId="09EFEFE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A6A44F" w14:textId="44197D8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23F797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CDA0AA" w14:textId="43052A9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99770B" w14:textId="16C2C6A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78C04D" w14:textId="7822123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764BF9" w14:textId="14092A0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4D6EFD" w14:textId="2EA05D7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A7D074" w14:textId="0B19D99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F4C53D" w14:textId="64ABC44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0529957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24C9C9" w14:textId="30D935B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5E1D41" w14:textId="0D4F6D2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951C8E" w14:textId="3C06674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755A8A" w14:textId="1FCC88E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1F29A4" w14:textId="4BF8978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8D3352" w14:textId="0F28C02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F6BA37" w14:textId="107680B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7D45F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D14B6A" w14:textId="4E3812F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46ECD0" w14:textId="6531A9B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F7B018" w14:textId="3D12518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2B5BF7" w14:textId="6012939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73E501" w14:textId="2879D7E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251BC6" w14:textId="4DCE594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A74E8D" w14:textId="7D785C0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144E5B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F237A0" w14:textId="54EE1F4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4CCAC5" w14:textId="4276F5E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0BB2A5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D13DEE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41B312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D861116" w14:textId="53D6BC9D" w:rsidR="00E23373" w:rsidRPr="00BA7A89" w:rsidRDefault="005D075D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D521D1C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3F367CE0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3FAB593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58CAD30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7F72FF4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D7FFE7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6699A0A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135FBF9D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33AD79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5876944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0FCFB96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34605AA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209A321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401E61A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20852B9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64C887D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878283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36E1A06" w14:textId="01B4740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E8FAF3" w14:textId="4536444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F01189" w14:textId="6ECEB8D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DD9A7D" w14:textId="231FCC9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7C63CF" w14:textId="5F34F05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0DD119" w14:textId="27C5980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1B6ED7" w14:textId="5FF916C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C4D67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4AC88D8" w14:textId="60DAA12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0ABAC2" w14:textId="62E79B9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AB7AB9" w14:textId="1DD7AA2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8FC14F" w14:textId="5EF354E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F7ACB7" w14:textId="544B552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A9F174" w14:textId="58DDC63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A0A41E" w14:textId="72EF77F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33194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36526BF" w14:textId="17D879B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8C1CD1" w14:textId="692AC32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3A56F1" w14:textId="7D93DBD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262D4B" w14:textId="69E680B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A49CF7" w14:textId="2E97327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26A059" w14:textId="6F5D3BB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E25065" w14:textId="580D239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4B0FF95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A5D3919" w14:textId="0A15709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641D12" w14:textId="59E4B0B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BBFCBA" w14:textId="562D765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DB4676" w14:textId="21CB3B8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2ADD02" w14:textId="4F10A4C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6D5BCA" w14:textId="39C01F9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67017D" w14:textId="3C56C78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CB553C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549FBFA" w14:textId="432941B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54819C" w14:textId="6DFFCE6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FD04B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AA4EBA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9AE72D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A3664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970C07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315FC74" w14:textId="01AB7311" w:rsidR="00E23373" w:rsidRPr="00BA7A89" w:rsidRDefault="005D075D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FBA1453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82C68E" w14:textId="590C69D8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81C50" w14:textId="1B78789E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330407" w14:textId="67D93AC9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2E47A7" w14:textId="0E6CB86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7F939A" w14:textId="667E6231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57F411A0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600F7300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AD7C61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AAAD04" w14:textId="0CE430D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BC2568" w14:textId="0272DA0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3CE0B" w14:textId="47B1721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343102" w14:textId="35E352E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48F3FC" w14:textId="6A95643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070E6B1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36818EE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ACC4FB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D8059F" w14:textId="68CEF21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5CA2B8" w14:textId="0A2C4F8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DB2D48" w14:textId="176CD2C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650517" w14:textId="2328BEC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810657" w14:textId="4012D76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DD2049" w14:textId="2F7820F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2C3A7B" w14:textId="605A0AE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DAA7F9C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1BC1FA" w14:textId="2DE6B83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ED7620" w14:textId="1CE17AA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D98F73" w14:textId="499DD66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612937" w14:textId="41027F6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76CEF7" w14:textId="4BCC279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EEA51C" w14:textId="65BF58B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40F2AC" w14:textId="33D0C88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91924FE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EE5652" w14:textId="0AFC7CF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7248AD" w14:textId="74B993F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5AFA3B" w14:textId="18D005C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3E5F29" w14:textId="1778C60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D56471" w14:textId="5B8B0F5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7AED89" w14:textId="7556AA6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F77A3C" w14:textId="4CFFF20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2DB45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ACEBE8" w14:textId="5FA5826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E2EFA3" w14:textId="214B3E4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0FF736" w14:textId="7BFC3E9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8BB8E5" w14:textId="44B5FBD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4100B5" w14:textId="73F3CF9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C4FF97" w14:textId="6C2D9CE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8E039F" w14:textId="378B01D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808F25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6C55AF" w14:textId="1570BB8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1FD984" w14:textId="1FB3BD1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E8669C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B5375A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1958E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3808ABFD" w14:textId="77777777" w:rsidTr="00BA7A89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7D399169" w14:textId="21584B9E" w:rsidR="00E23373" w:rsidRPr="00BA7A89" w:rsidRDefault="005D075D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830A8B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1045921B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0112C31D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26D29A9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258AA0B3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0A7F5BB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0D236B0E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56D4DB" w14:textId="6DA40477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4D13F9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5D93D" w14:textId="32AA032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2BC1B1" w14:textId="5DF4D88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B2768D" w14:textId="0D9A411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7AAB21" w14:textId="1C102A2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03FBC2" w14:textId="0493E06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DE3B76" w14:textId="125AAFA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9BEC9E" w14:textId="2B14A0A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66F6110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A80732B" w14:textId="0BC6789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CF1C20" w14:textId="7709125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76D9DB" w14:textId="661E4C6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90857E" w14:textId="107F29D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5E11EF" w14:textId="7FC3617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E2CB87" w14:textId="14BA271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A6BB62" w14:textId="3661936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4D8AA71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9EB8112" w14:textId="05F97D0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C37CB7" w14:textId="140511B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941E8C" w14:textId="36785F7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649ED3" w14:textId="01BE88C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2DE6CE" w14:textId="6AD75A1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FC6B17" w14:textId="72003F6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A52DBF" w14:textId="65A07F1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87AE2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70F716A" w14:textId="14A79EA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7ECA79" w14:textId="4600831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2A4B10" w14:textId="03905E9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8E8D1C" w14:textId="1CBE67B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C86561" w14:textId="1C4D664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E61DF9" w14:textId="4E9D686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1883DE" w14:textId="2C8C79E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CB6B821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9309AC1" w14:textId="1B35FD2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ADCBBC" w14:textId="15CAB4F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6DBB2B" w14:textId="1DA18B4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B25296" w14:textId="363EFDA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1728F9" w14:textId="681062C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8BA22F" w14:textId="0363CB0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D9DB15" w14:textId="4ECF1D7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3B39C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8C29B70" w14:textId="2AE9C71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D1DC2B" w14:textId="73BCFC4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F85E93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50F81B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4B0153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7E74A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4D86D9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E785DF9" w14:textId="4AB46316" w:rsidR="00E23373" w:rsidRPr="00BA7A89" w:rsidRDefault="005D075D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DD4E4F6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B9ED4E" w14:textId="06B53B49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D186A1" w14:textId="08998C0C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26984B" w14:textId="29525A1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AD4BDE" w14:textId="4F711CE6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443639" w14:textId="48F54488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E119DB" w14:textId="7EC7BD80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A99563" w14:textId="4114659F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44B5DA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607DB9" w14:textId="2D773AB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C3D935" w14:textId="2EE8BB0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70862A" w14:textId="7938006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D7F723" w14:textId="0CB4423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30D98D" w14:textId="5C23985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16B5E9" w14:textId="4F38822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4D949F" w14:textId="68D62F1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A9C0ECC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555505" w14:textId="70E8EF3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AB69DE" w14:textId="0EAE4C4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096DAC" w14:textId="4168D3E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C13B6B" w14:textId="5557A05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117334" w14:textId="6EC23EA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7D6AFA" w14:textId="656F08F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7DF7E6" w14:textId="25DF14F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A5D817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F04C3A" w14:textId="3F9F113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A915AD" w14:textId="0121A30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B16810" w14:textId="70608F7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F1FBF7" w14:textId="668C113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5BF783" w14:textId="45FB92A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33530D" w14:textId="26A536D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05FA3C" w14:textId="28491B0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1B050A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3CE934" w14:textId="4504D8B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CB5F75" w14:textId="365F99E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19F71A" w14:textId="5E648E7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2973FF" w14:textId="7CC5A5B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539F0D" w14:textId="4C8E900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09B660" w14:textId="58272E0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A66CFE" w14:textId="084CAF3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B50F776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13AED3" w14:textId="4D56057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26B469" w14:textId="2C0A07B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E4163C" w14:textId="6F39355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35B977" w14:textId="1586400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18D083" w14:textId="7950458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0430F8" w14:textId="66B0D3E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D76BD8" w14:textId="1FF3970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0F29507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325A55" w14:textId="2E438EF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C0615F" w14:textId="0F6B6A9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6441F8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43935F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7979E7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467D5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42639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5AF13B3" w14:textId="2022C439" w:rsidR="00E23373" w:rsidRPr="00BA7A89" w:rsidRDefault="005D075D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7C2DD8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4F66DF0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1D6B9F4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0D43BAA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37B2CE6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24995849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13DCE353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8F16D" w14:textId="365E7118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6D35DF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BA6D45" w14:textId="6DC2BCC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FEE45A" w14:textId="733E02F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8B4D4C" w14:textId="503DEE8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215F83" w14:textId="32CBA21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59E4A7" w14:textId="0C735D3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A5C01F" w14:textId="19EE74A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C83CDA" w14:textId="2B32CE9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F389E1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5C9E191" w14:textId="4585E72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DF6107" w14:textId="7F02E92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9A0BDA" w14:textId="6DB717B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C5A0E1" w14:textId="7041916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B9CD27" w14:textId="0317339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001CD9" w14:textId="3A6E391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5F75D7" w14:textId="25EA0A2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9805B0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A166C50" w14:textId="5F0B47E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4638AA" w14:textId="0A84D33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F8B86A" w14:textId="599CBBE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C7684B" w14:textId="1961A98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F8B80C" w14:textId="5531765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B9840C" w14:textId="46FB530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0B891E" w14:textId="5CBAE40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E05CB2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51EF6D8" w14:textId="7DAC2FC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F0A85E" w14:textId="246F98A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77E735" w14:textId="552DFAB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ED938D" w14:textId="6FBB157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426403" w14:textId="29D29E6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038E1F" w14:textId="64DCFC1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701C99" w14:textId="335AAFE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ED9F1F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F50AD5B" w14:textId="6A6ACF6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174962" w14:textId="0085333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671FD3" w14:textId="43C786E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3CB8B9" w14:textId="575884F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87473A" w14:textId="7821DA6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C47AD9" w14:textId="3D20DB5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A9BD90" w14:textId="1B10220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A50E01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A2544FD" w14:textId="2283650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D45BB9" w14:textId="5E33C21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CFC2CA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709F84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A46683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FDAE73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1A12D3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5ABCB9D1" w14:textId="77777777" w:rsidTr="00BA7A89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3FBAEAFE" w14:textId="0E1F0C1E" w:rsidR="00E23373" w:rsidRPr="005D075D" w:rsidRDefault="005D075D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val="pl-PL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5D075D" w14:paraId="79A7682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D5E333" w14:textId="64D1FF4D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/>
                          </w:rPr>
                        </w:pP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79D599" w14:textId="076D8DC0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/>
                          </w:rPr>
                        </w:pP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041FA7" w14:textId="0D134BE6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/>
                          </w:rPr>
                        </w:pP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3F4389" w14:textId="71629A3C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/>
                          </w:rPr>
                        </w:pP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0EDCA7" w14:textId="69ECEF02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/>
                          </w:rPr>
                        </w:pP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33AC24" w14:textId="4F748E65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/>
                          </w:rPr>
                        </w:pP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5FA0C5" w14:textId="7B1ED352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/>
                          </w:rPr>
                        </w:pP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/>
                          </w:rPr>
                          <w:t>D</w:t>
                        </w:r>
                      </w:p>
                    </w:tc>
                  </w:tr>
                  <w:tr w:rsidR="00E23373" w:rsidRPr="005D075D" w14:paraId="29D7AFB5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654728C" w14:textId="03F6E9AB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0BB236D" w14:textId="35327C34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64AD9C5" w14:textId="62D34BB5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0915E37" w14:textId="5B4D8C59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3D8435D" w14:textId="323BF63D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9D2964" w14:textId="79CE892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A49BCAA" w14:textId="08298394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26853A2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27C8673" w14:textId="6E995E2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E3EBF80" w14:textId="6B92E532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8453D30" w14:textId="3EEFAEC2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34909F1" w14:textId="60CADD10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0F4289" w14:textId="5DDE5948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8784F66" w14:textId="3A68FC19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A8AB66D" w14:textId="48BD095B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1CC3501E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015D498" w14:textId="44DFEAE2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089BBE9" w14:textId="630F6DCA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FABAAC" w14:textId="6352F64D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3D8614D" w14:textId="59EDBE0A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19BAE3" w14:textId="76C2DC54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923704E" w14:textId="7BC1659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983202" w14:textId="0C811019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39E4E75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BE55D21" w14:textId="6924F10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9326060" w14:textId="24B58BB2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A83538" w14:textId="61364953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C0E6002" w14:textId="14B9810F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E86358C" w14:textId="204B0A53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DC1096A" w14:textId="675DB0CB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192DAE9" w14:textId="0DD15C8A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02D3F51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D8C1ED8" w14:textId="7E331E36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3881252" w14:textId="5195AF71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633A310" w14:textId="548433D5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037D64" w14:textId="2877BB13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EE6AB2" w14:textId="58C7FE71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B803B28" w14:textId="2817F396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16A3730" w14:textId="17D37F00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69E92B85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86F6115" w14:textId="7D08A092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3EC2CAA" w14:textId="56625FAF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7A2B8F" w14:textId="7777777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E5D075" w14:textId="7777777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7B0B97" w14:textId="7777777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978A00E" w14:textId="7777777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3A13132" w14:textId="7777777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</w:p>
                    </w:tc>
                  </w:tr>
                </w:tbl>
                <w:p w14:paraId="31377DC9" w14:textId="77777777" w:rsidR="00E23373" w:rsidRPr="005D075D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val="pl-PL"/>
                    </w:rPr>
                  </w:pPr>
                </w:p>
              </w:tc>
              <w:tc>
                <w:tcPr>
                  <w:tcW w:w="1134" w:type="dxa"/>
                </w:tcPr>
                <w:p w14:paraId="38E15426" w14:textId="00921584" w:rsidR="00E23373" w:rsidRPr="005D075D" w:rsidRDefault="005D075D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val="pl-PL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5D075D" w14:paraId="1D6EAAC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085FD329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/>
                          </w:rPr>
                        </w:pP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7D93DF55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/>
                          </w:rPr>
                        </w:pP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6C262C83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/>
                          </w:rPr>
                        </w:pP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35781F16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/>
                          </w:rPr>
                        </w:pP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1CADD3BD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/>
                          </w:rPr>
                        </w:pP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5A88968F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/>
                          </w:rPr>
                        </w:pP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6B7B87" w14:textId="679414F8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/>
                          </w:rPr>
                        </w:pP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pl-PL"/>
                          </w:rPr>
                          <w:t>D</w:t>
                        </w:r>
                      </w:p>
                    </w:tc>
                  </w:tr>
                  <w:tr w:rsidR="00E23373" w:rsidRPr="005D075D" w14:paraId="029CC6A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9A9219" w14:textId="55A35E9C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E3A1F2" w14:textId="624F463D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CC8AB17" w14:textId="01D25F0D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5853AB" w14:textId="0DC32D56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8E9772" w14:textId="5136046D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4BF77" w14:textId="2825BA19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4203E8" w14:textId="311D2891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0A0487C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37DD9AC" w14:textId="04C78BA4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146FA2" w14:textId="49B09EC3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0B63A9" w14:textId="5CB7E280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FAFAA5" w14:textId="6394705C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6E8B3F" w14:textId="4367C701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E0BABE" w14:textId="610891FE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68D01D" w14:textId="3D4C829F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6BBD6FAB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AD9EAAD" w14:textId="03451B3A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0CDE0F" w14:textId="58C560FB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AFCCC7" w14:textId="09432489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4FB448" w14:textId="190D8BDD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C3D44B" w14:textId="27B45EE9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B42C8C" w14:textId="08848085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1DAE87" w14:textId="4F0A0AB6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267A140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D71F26C" w14:textId="5EA50304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6E0A73" w14:textId="4EF863BA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93C939" w14:textId="43A87BBF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9B7BD4" w14:textId="69C0B8E5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EA51FA" w14:textId="14AC90B8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57B51F" w14:textId="04B7DBCB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CC1CCE" w14:textId="35F0978E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15EE3CD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45F57CA" w14:textId="7228DF0E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B7B4E7" w14:textId="58CD0EC5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A3D790" w14:textId="6F8B7023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917A65" w14:textId="1EF58E85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112852" w14:textId="166BEEE9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448B09" w14:textId="148FC6EF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96A96B" w14:textId="74183CEE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710F4546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FA1158A" w14:textId="3B6763E6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C43EA1" w14:textId="2BF225E8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A364C1" w14:textId="7777777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5D17C8" w14:textId="7777777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661B11" w14:textId="7777777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29129F" w14:textId="7777777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BC477D" w14:textId="7777777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pl-PL"/>
                          </w:rPr>
                        </w:pPr>
                      </w:p>
                    </w:tc>
                  </w:tr>
                </w:tbl>
                <w:p w14:paraId="71E1777A" w14:textId="77777777" w:rsidR="00E23373" w:rsidRPr="005D075D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val="pl-PL"/>
                    </w:rPr>
                  </w:pPr>
                </w:p>
              </w:tc>
              <w:tc>
                <w:tcPr>
                  <w:tcW w:w="1134" w:type="dxa"/>
                </w:tcPr>
                <w:p w14:paraId="71B176A2" w14:textId="51275606" w:rsidR="00E23373" w:rsidRPr="00BA7A89" w:rsidRDefault="005D075D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0F7938D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2113AC" w14:textId="691A616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FFC79D6" w14:textId="6979E6B4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DAE41B" w14:textId="4D45D061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6D9FBA" w14:textId="6ABEDBD1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9553B9" w14:textId="265734E9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B9C00A" w14:textId="56E6D753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0925B0" w14:textId="4954065A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3783DAC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E44E10" w14:textId="2B456E6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936B04" w14:textId="6C443B9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7D62ED" w14:textId="37298E9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48FC35" w14:textId="769D690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005C7D" w14:textId="367FF61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E8FC14" w14:textId="24D6EBF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1B6ED8" w14:textId="0D59B57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0935067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E2A3DC" w14:textId="576157D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B5077D" w14:textId="0C68557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ED14B5" w14:textId="3411463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405CD7" w14:textId="19F4F1D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366BF5" w14:textId="40F5C79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D89D9F" w14:textId="036D809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23D446" w14:textId="3186A0C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5EA407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806A7E" w14:textId="24CC2A3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822CE7" w14:textId="0C0F769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017E8D" w14:textId="46DECBF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609886" w14:textId="78CEDF3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C83A73" w14:textId="1CFBD97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772BA9" w14:textId="0F711ED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D2E317" w14:textId="2EFBBCE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F998A4F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C75CA2" w14:textId="5BA3771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39A69E" w14:textId="24A9605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B9C74E" w14:textId="65B14CD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1FAEE3" w14:textId="22DEA41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85131C" w14:textId="7D91261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3ADF14" w14:textId="21E6403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8CEE29" w14:textId="02589DD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00EC183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5BFCCC" w14:textId="31C66B5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FE00F1" w14:textId="22CBD13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76E76E" w14:textId="0ED8FC8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99448D" w14:textId="58DD7A0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E783AE" w14:textId="50FFCC4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B3755E" w14:textId="3267639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AA51BE" w14:textId="47A47F40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80785D6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22901D" w14:textId="68AB1CC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FF73FC" w14:textId="6D42B27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11876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835F3D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E9A08B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C0D83A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33F9EC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5D075D" w14:paraId="405FBD6D" w14:textId="77777777" w:rsidTr="00BA7A89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53179A5" w14:textId="13900704" w:rsidR="00E23373" w:rsidRPr="00BA7A89" w:rsidRDefault="005D075D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45C0491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1F0C3B8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3E95E512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6442E6D4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50201FBF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64A4B2CE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669BA445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DDBF4" w14:textId="3B67E2E6" w:rsidR="00E23373" w:rsidRPr="00BA7A89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7EA076C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28224A" w14:textId="4407413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B85523" w14:textId="6C9DF27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A6FAE7" w14:textId="6366A958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F44BEE" w14:textId="66F11C5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11C567" w14:textId="515DC56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CEAF06" w14:textId="69D6A3C5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1D5245" w14:textId="30F0841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27389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82B725B" w14:textId="3DDCA0F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CEE8C6" w14:textId="421DE056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C4B3FE" w14:textId="5A7820E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39FCBA" w14:textId="0E1A41E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A14329" w14:textId="0A92710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9A62B3" w14:textId="3241D28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C92898" w14:textId="7C1EB81F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D3DAF6A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AB1FB5A" w14:textId="7AD93A8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047C05" w14:textId="5EBE127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169ADD" w14:textId="358A99E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400254" w14:textId="6C0F62C2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A615AC" w14:textId="06E2FF7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9A5A6E" w14:textId="56EB050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8BD37F" w14:textId="08C6C38B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5307B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27F6539" w14:textId="10255FFC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5B3551" w14:textId="20CC5B3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1936C5" w14:textId="398334A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57154F" w14:textId="478A5CF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D94759" w14:textId="7965BE1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92FE66" w14:textId="7C028B9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363317" w14:textId="446DD9D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7CB773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55C07B7" w14:textId="28245DEA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A0EA92" w14:textId="67E7163D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53BCE1" w14:textId="48E7B69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81D568" w14:textId="388B914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E4F68A" w14:textId="41BFFA89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D2B412" w14:textId="638A6BC4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52E943" w14:textId="32A501F3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3E3EA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3A89A6B" w14:textId="487841A1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38F23B" w14:textId="45E4D2BE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B1A8D5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A6E6B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ED030B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9AA8D2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4B4261" w14:textId="77777777" w:rsidR="00E23373" w:rsidRPr="00BA7A89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3F68E73" w14:textId="77777777" w:rsidR="00E23373" w:rsidRPr="00BA7A89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4C375F8" w14:textId="67348AC6" w:rsidR="00E23373" w:rsidRPr="005D075D" w:rsidRDefault="005D075D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5D075D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NOVEMBER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5D075D" w14:paraId="16688E75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917AAA" w14:textId="2FF834FA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1BC836" w14:textId="272D991B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DCB495" w14:textId="020F71C3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08805C" w14:textId="05FF6912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12728" w14:textId="54485C1A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4B80C4A" w14:textId="28CD867F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C35CA" w14:textId="6CFE2395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5D075D" w14:paraId="29963989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2DCC96" w14:textId="6D89780A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0E652B" w14:textId="3D7D733D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4BF1D2" w14:textId="220FBA65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88DEE7" w14:textId="740D751E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DC270D" w14:textId="23D4F89E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D2DD1D" w14:textId="6214982C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796EA4" w14:textId="142A49F6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3EBFEFE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29F9D7" w14:textId="5BE60E4B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626200" w14:textId="7BC94D4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56A358" w14:textId="34A88DFE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C555CA" w14:textId="0385C633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78F2A8" w14:textId="360DF92D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0213C9" w14:textId="61E9039C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BDF07F" w14:textId="7D51D1C6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2CCE94A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629055" w14:textId="0A6541F2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4807EA" w14:textId="2D1D4EB2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645939" w14:textId="1506C8E9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BFC8E9" w14:textId="4C171F0A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8B4706" w14:textId="04899D9F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306362" w14:textId="2DD6374B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6174E6" w14:textId="3018696B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095F22A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291F70" w14:textId="5E07011B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A7C695" w14:textId="33EAA4CB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7A1320" w14:textId="3D2F2648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3C9A06" w14:textId="2702C156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EDCB7E" w14:textId="6DFE8AB9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A48F85" w14:textId="3E5473EE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22A6A0" w14:textId="458E3A42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314B7451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C0B13E" w14:textId="354AF75E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5C4BD2" w14:textId="083E7644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D5AF41" w14:textId="7497026A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B0FCBF" w14:textId="6F462BF4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DD04B4" w14:textId="5B7FC583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0A34A6" w14:textId="3F982043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92942E" w14:textId="05053BD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05C14984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BA0578" w14:textId="37E3D102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708F5C" w14:textId="54A09879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3869D5" w14:textId="7777777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540C6B4" w14:textId="7777777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13B551" w14:textId="7777777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1FBAAB" w14:textId="7777777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490E95" w14:textId="7777777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</w:tr>
                </w:tbl>
                <w:p w14:paraId="632E0932" w14:textId="77777777" w:rsidR="00E23373" w:rsidRPr="005D075D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78239E80" w14:textId="3E8EB492" w:rsidR="00E23373" w:rsidRPr="005D075D" w:rsidRDefault="005D075D" w:rsidP="00BA7A89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5D075D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DECEMBER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5D075D" w14:paraId="1AADCE52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41FF009C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6AA9B5F1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5A4F2DDF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4A93ED8E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1D5686FB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5A52523C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D565C3" w14:textId="114163D6" w:rsidR="00E23373" w:rsidRPr="005D075D" w:rsidRDefault="00E23373" w:rsidP="00BA7A89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5D075D" w14:paraId="6F733323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D0E985" w14:textId="2F73DE11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9B62F8" w14:textId="7789E470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307ACA" w14:textId="1AB88872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E38827" w14:textId="295A5A6F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EB01CF" w14:textId="57AD5A51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B11A2D" w14:textId="6A27F064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45D7C4" w14:textId="6CBA20BF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541FB961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17DB876" w14:textId="4BD675AD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1A50D2" w14:textId="634D292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9B6CD7" w14:textId="3F799E3E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AB6B2B" w14:textId="3A598939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3B1C3A" w14:textId="3C7C1C36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B69B1D" w14:textId="0C62086D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696A4C" w14:textId="54650ADD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5B03684A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0179AEC" w14:textId="2271DAFC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9F4407" w14:textId="3DC9EA28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01706B" w14:textId="679C0833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42BBB2" w14:textId="03654AE3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277B32" w14:textId="1459AEC2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AE1DC8" w14:textId="2F6186F8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B95BCB" w14:textId="12D2D79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1789B7EA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CC4CE27" w14:textId="10564E6A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257DE5" w14:textId="70902E44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5B77DB" w14:textId="092B20EE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11F935" w14:textId="10B3ECE4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922845" w14:textId="791A36E8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1F9385" w14:textId="4AF8ACE5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6B257B" w14:textId="45C798D1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14FF325E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9614E19" w14:textId="60BF972C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FDD080" w14:textId="01FA114B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3499E9" w14:textId="53CACF35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01708F" w14:textId="315093A5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4813E3" w14:textId="39410B65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2FC1B6" w14:textId="04C4E246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271937" w14:textId="42D69F3B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7E339188" w14:textId="77777777" w:rsidTr="00BA7A89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D3BFC65" w14:textId="349D94DD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4E63AB" w14:textId="6247211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525AB5" w14:textId="7777777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6EA574" w14:textId="7777777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CE027E" w14:textId="7777777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42942F" w14:textId="7777777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3BA4F2" w14:textId="77777777" w:rsidR="00E23373" w:rsidRPr="005D075D" w:rsidRDefault="00E23373" w:rsidP="00BA7A89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</w:tr>
                </w:tbl>
                <w:p w14:paraId="1B630266" w14:textId="77777777" w:rsidR="00E23373" w:rsidRPr="005D075D" w:rsidRDefault="00E23373" w:rsidP="00BA7A89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</w:p>
              </w:tc>
            </w:tr>
          </w:tbl>
          <w:p w14:paraId="1A5B6E03" w14:textId="2CC03F92" w:rsidR="00E23373" w:rsidRPr="005D075D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4764970A" w14:textId="4A64BC14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D075D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2024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7F7DFAE2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79033717" w14:textId="1FABC5C9" w:rsidR="00E23373" w:rsidRPr="005D075D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  <w:r w:rsidRPr="005D075D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val="en-US" w:bidi="ru-RU"/>
                    </w:rPr>
                    <w:t>JANUARI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5D075D" w14:paraId="722E079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65731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FD8F2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68A0E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F2B04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61DA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1994D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6FB98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5D075D" w14:paraId="7AAC5DC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E66D65" w14:textId="5D3950E9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FF9C6D" w14:textId="79F48E86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20C840" w14:textId="06607267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AF4A77" w14:textId="7E113093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8C8A3F3" w14:textId="0CD030E8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4690B2" w14:textId="0F58C71A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29DA66" w14:textId="1A071B82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“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08EDFE1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97B779" w14:textId="113DE7E9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667EBC" w14:textId="2256432E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18F413" w14:textId="7BF995D9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584775" w14:textId="7FFF0804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BA2315" w14:textId="31D2944C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E08C5B" w14:textId="0B9A8137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7573F2" w14:textId="7976B6E6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556AE19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392613" w14:textId="5132616A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767475" w14:textId="0CFED615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5E5FE7" w14:textId="4A1FEF5F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9211FB" w14:textId="10BDD33E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C8CE0E" w14:textId="6BE06A8F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95E34C" w14:textId="07BA583C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3DD03F" w14:textId="77DBC4B5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19795FA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5E5759" w14:textId="05CD821A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49A8DB" w14:textId="2A702CAD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DFA3E4" w14:textId="30270C00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9F2AE2" w14:textId="699B986D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3CFDC3" w14:textId="014CA93A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DFFDA1" w14:textId="53EB6F13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11D085" w14:textId="4B860B24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2304260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573B58" w14:textId="3FEFCA08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8C8938" w14:textId="41552AEE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78F28C" w14:textId="2E32C72E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FDD075" w14:textId="04FFD91E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32EC0C" w14:textId="4C69877E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967681" w14:textId="0C504B44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4D0D4E" w14:textId="76B809A4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5D075D" w14:paraId="54E2CC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33B953" w14:textId="051D0A4F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599CBC" w14:textId="04865B90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DED49A" w14:textId="77777777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8EFEE6" w14:textId="77777777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D5870E" w14:textId="77777777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AB2B8E" w14:textId="77777777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B2D003" w14:textId="77777777" w:rsidR="00E23373" w:rsidRPr="005D075D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</w:p>
                    </w:tc>
                  </w:tr>
                </w:tbl>
                <w:p w14:paraId="1BC724B7" w14:textId="77777777" w:rsidR="00E23373" w:rsidRPr="005D075D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14:paraId="41D84FE8" w14:textId="7C924FFC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BA865F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7E3F7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4827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1D830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3819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176E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C24D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0EDFB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7E87A5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5D68D6" w14:textId="3128CB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8BAFFC" w14:textId="6A4EB9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EB3302" w14:textId="4C574A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10B31D" w14:textId="1382F1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B41BC6" w14:textId="6782C2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9A7CA1" w14:textId="07D3B0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AC1684" w14:textId="0C24D3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B4CB82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CA9C115" w14:textId="69BD20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6110EE" w14:textId="587F6B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D34D2F" w14:textId="09CCBE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44CBEE" w14:textId="0D2A1B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504AB7" w14:textId="4F4218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4F45D7" w14:textId="47EDCA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373082" w14:textId="541251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317A6E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9428518" w14:textId="360507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F8AF06" w14:textId="770C16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5F7A0F" w14:textId="7B6F76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DA551C" w14:textId="4D7522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FFEDD5" w14:textId="40839D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53FC57" w14:textId="33CA2E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046806" w14:textId="32147B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0EEBB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D6A4435" w14:textId="585E46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C774C2" w14:textId="290A88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D6DF3C" w14:textId="668B0F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3EF9CF" w14:textId="52C2B9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0246B3" w14:textId="5A65B9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5F2C54" w14:textId="1BFFE8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344A30" w14:textId="51AB89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8F876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B75312E" w14:textId="3495C4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EC94EB" w14:textId="6B3651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19C1BA" w14:textId="408D47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29EBE9" w14:textId="7285BA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4C46B4" w14:textId="216ECF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412103" w14:textId="72F6ED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9C3DB7" w14:textId="215DA4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31A8C6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EDBE290" w14:textId="2F9187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8F8C33" w14:textId="0A7FC7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024AD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FE949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97475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97957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4DC20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C88DB8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95AA5E7" w14:textId="60608AF1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9D01BF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9B836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DFE1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DA484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135F9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46627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3B734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C31A2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B2A6A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CCE675" w14:textId="323F4F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2B204A6" w14:textId="7B7443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692E99" w14:textId="51EB5B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2D5256" w14:textId="7142ED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BC9445" w14:textId="3EF123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90EB8A" w14:textId="6D6541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A8EA1E" w14:textId="0A4434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43D803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4C1AC9" w14:textId="0B9A69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AC6EFC" w14:textId="7C86AE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2A647B" w14:textId="6FBD93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5D9F98" w14:textId="08791D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C06D0E" w14:textId="3ADD57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24559A" w14:textId="654B0D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F4D288" w14:textId="67010C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3A97A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6CFC38" w14:textId="0A727E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14F7BD" w14:textId="458170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70F032" w14:textId="123AC8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BB5C2C" w14:textId="04C214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CBCBB1" w14:textId="47308A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52189F" w14:textId="1B3B19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876500" w14:textId="4D73C0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740198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D8B5AB" w14:textId="2954D0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BE05FD" w14:textId="765622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F87C79" w14:textId="701A5C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CC0554" w14:textId="282A60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F5130D" w14:textId="5BA6F3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E8A1A7" w14:textId="2BE67C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8E82E3" w14:textId="25C5D7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B3936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1F37F0" w14:textId="629F47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B1D65E" w14:textId="38EDF6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79A85F" w14:textId="028649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3CFE49" w14:textId="198D31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F3EBB9" w14:textId="619351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A6E156" w14:textId="41E84E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1F84DF" w14:textId="4ECAFC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DC0DC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F3789E" w14:textId="2937D7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672336" w14:textId="693C58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BE91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F308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AC1AB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88B0C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F35A4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F0A0C1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31F4192C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F0EA2F8" w14:textId="32458FCE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94031C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8EC91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C5CF7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B442E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7830F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FBA71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46B12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0789D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2A895E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C1B6D8" w14:textId="298670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904E84" w14:textId="0227E0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20F3D2" w14:textId="2046A3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369F46" w14:textId="50A6AE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890E0E" w14:textId="21C6FC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ED0FD2" w14:textId="5D5257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84B1E0" w14:textId="4B4A4A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A2D946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88B62E1" w14:textId="158533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5D5923" w14:textId="68E9D0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314FE3" w14:textId="28EEFA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D26578" w14:textId="4057BC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8B9AAA" w14:textId="78C8DD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B93F27" w14:textId="13FDDB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B89B61" w14:textId="309FAC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957B5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1A32E27" w14:textId="1ACD20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2E55DF" w14:textId="5650E0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A145B1" w14:textId="7E3126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FB96E7" w14:textId="6C8877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D902A6" w14:textId="6613D2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474EE7" w14:textId="1FBE9F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AAE163" w14:textId="26C802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E5D3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0A9937F" w14:textId="432E82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8C2F47" w14:textId="6AD2A0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FE7CDA" w14:textId="559CA8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088AAB" w14:textId="448CF1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BC82F0" w14:textId="79EE9E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F7E93D" w14:textId="0F7095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BB778A" w14:textId="545C3B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2B3C0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8F69F4B" w14:textId="1E38F9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49B512" w14:textId="2AB1F9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B44F8D" w14:textId="6C2ABD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5CB028" w14:textId="06C561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DEE9DD" w14:textId="61F402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BE9C86" w14:textId="1DD2E2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87A755" w14:textId="00CD5A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03FA0D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AA8B58" w14:textId="07FA31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B08ECE" w14:textId="4D3C54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63348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E2E1A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F7AFD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22963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E9892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409513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47E466F" w14:textId="07A58487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110120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60EFC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DBB5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C46FA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FC1DA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0979B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900FB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8BBF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7217E9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9076FA" w14:textId="1A35D7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3125E5" w14:textId="444075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878A33" w14:textId="5A44B9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CD8F5B" w14:textId="362675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01852E" w14:textId="30B3A0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5EF794" w14:textId="5F77F1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4C8F48" w14:textId="58AD94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7A3FB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017078" w14:textId="48159C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4485BB" w14:textId="0A61B7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CB447A" w14:textId="783B38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0EEBBD" w14:textId="0C8F28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768F65" w14:textId="7F88D8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67F872" w14:textId="1C847F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B316B1" w14:textId="71D00C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280569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EB5143" w14:textId="13EFA2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993288" w14:textId="3ED67A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347847" w14:textId="3BB772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F712B6" w14:textId="7C7BBA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959E91" w14:textId="3A3DC6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F10156" w14:textId="6EBEC1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CCFFDB" w14:textId="008B65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E5FA8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85C2A1" w14:textId="155228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887F0C" w14:textId="614C4D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7E99B2" w14:textId="13B74F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DB0D31" w14:textId="37907D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95EE3D" w14:textId="1F30E8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E1610B" w14:textId="462477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54B663" w14:textId="46ED23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78E84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C93C4E" w14:textId="69A376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1B2A57" w14:textId="14DCA3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3439AC" w14:textId="321CDA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95752C" w14:textId="1F531F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BCCBDC" w14:textId="4B2CA8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E59D94" w14:textId="2CAFF4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DAE466" w14:textId="2E83F9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4937D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73FA15" w14:textId="0E304D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4DCEFF" w14:textId="7F5035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0ADE8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07F5B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69BC4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67D67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9C612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FF119C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F7721A3" w14:textId="3DF9047A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A810F0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52607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4B0DE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60D62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510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56F96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9FA3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F224F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39B11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29ECE4" w14:textId="26231F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71918A" w14:textId="378FF2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E92323" w14:textId="0E2C38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F5E4E8" w14:textId="162BB1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5B8767" w14:textId="1AAE0B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663C48" w14:textId="78B076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236308" w14:textId="2D696A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6E7D4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F023000" w14:textId="566FEF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F87081" w14:textId="4AF653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00CC20" w14:textId="121216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A39122" w14:textId="137283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03B752" w14:textId="1702BD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9C99D5" w14:textId="6DFD03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C66071" w14:textId="631100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B813DA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7C90FC5" w14:textId="5F53F1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6EBF86" w14:textId="0AE7C3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B6520A" w14:textId="11652F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764C16" w14:textId="4E280E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51A49C" w14:textId="781B76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24CC7D" w14:textId="790745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C5ACC0" w14:textId="6C3A6F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D3F4E4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82826D5" w14:textId="6DD997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66A56C" w14:textId="5AFF70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E51D96" w14:textId="2F9074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ACFF46" w14:textId="7583E7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C9FCF8" w14:textId="641269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FA7615" w14:textId="01168D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90E21C" w14:textId="52F461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C2FD7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0A9AD50" w14:textId="05EB19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6ABB85" w14:textId="64F2E2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A88E8B" w14:textId="6225E2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71514C" w14:textId="4DB6C4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48B28A" w14:textId="584485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F6417C" w14:textId="72C6DC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3AF482" w14:textId="2036F1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721B63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8836B39" w14:textId="2144DF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B50FC6" w14:textId="3AC0BD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2ADCE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691F5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E4713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D8740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E7B54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3572A07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71EF4F60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7C768386" w14:textId="75C3365E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8E778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A0A40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2C0FC8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A3AC8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1F15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88DAD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414AC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DF26F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C8BC48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2FB1087" w14:textId="497BE1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4B5C6E9" w14:textId="379C26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C9CB782" w14:textId="1A3A28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338A80D" w14:textId="061155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F93F2E8" w14:textId="49318C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9DA959B" w14:textId="1F13DA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1AA47A7" w14:textId="407947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043BE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8FF80B3" w14:textId="3E7B83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CF9576C" w14:textId="0A2792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49BC8F1" w14:textId="2330FE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787F05" w14:textId="44B247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ADC8DF" w14:textId="1E2DDB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9FFD59F" w14:textId="114C69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B320F6" w14:textId="780A7C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DCF68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A7C0D00" w14:textId="4B555D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0B9670" w14:textId="410E5E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B970D92" w14:textId="3B13E0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CF06D70" w14:textId="369060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A31B87" w14:textId="7AF225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26412F0" w14:textId="04592C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43755A1" w14:textId="6891DF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98E443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CEA683D" w14:textId="0BE654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7ADEC22" w14:textId="3A3E4C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648DDD8" w14:textId="1D883F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738D4D" w14:textId="029156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00070AE" w14:textId="7960B9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BEF9569" w14:textId="4D39C7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1439A96" w14:textId="3CEF58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CD695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1DC802C" w14:textId="664148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32DF1AD" w14:textId="068F4A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49D3D95" w14:textId="323180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F505EC2" w14:textId="595868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9502C51" w14:textId="4A2327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3C0F260" w14:textId="70E81B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C1F0346" w14:textId="3A7C92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51172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F4E6746" w14:textId="04EDB7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DDCC544" w14:textId="3DAD7B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9889D9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91191A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20E770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FFA52C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146EF2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6F26CFD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D4C11BB" w14:textId="41790173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7543E6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511B7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97404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8D50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6252F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151E7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3E0A6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20F49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F39F6D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EA4DA2" w14:textId="2FD0A6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B10862" w14:textId="7CB8B8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9B6AD9" w14:textId="01FDA9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5ED91A" w14:textId="38E4CE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BBA538" w14:textId="5FC09C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BE28F6" w14:textId="75B9BD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365A7B" w14:textId="056C6A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FCC41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DBFDEB0" w14:textId="69BBFE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CEE984" w14:textId="6C7703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E1563A" w14:textId="3750DE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B5D0DB" w14:textId="7E7091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1A169C" w14:textId="25E1F4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E2293B" w14:textId="07574F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5465A5" w14:textId="6DCBD2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42F930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9E7C4CB" w14:textId="1D50DE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75875E" w14:textId="1188EC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D7295E" w14:textId="2D5B16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5ADDAD" w14:textId="12F5A4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F73095" w14:textId="0E05A4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0F8BD5" w14:textId="03D4B5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746410" w14:textId="2D4E4D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FB35A1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0294061" w14:textId="41BF52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9776DF" w14:textId="4F8A65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B8143D" w14:textId="674BA7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ED5016" w14:textId="49E760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26335D" w14:textId="47BD02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8D2252" w14:textId="12BE91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6A6BB8" w14:textId="5E002D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EA968C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E93317D" w14:textId="0543B3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DE7727" w14:textId="11909C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8DFEFD" w14:textId="3DA6DC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7C1870" w14:textId="3EB886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C24313" w14:textId="632ECB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940733" w14:textId="215C70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E4D418" w14:textId="301023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898D18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425356C" w14:textId="2EE4CB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7F1A44" w14:textId="5AD1AB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1F9F1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26D68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01A49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14AFC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A8BE4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9AC2907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CAEAF5C" w14:textId="65012217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EF0849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8A30A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78E3B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C498A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2223B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1C077B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BDCB0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23794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1F4BF0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1C637C" w14:textId="71EDF5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216DFB" w14:textId="35A003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584F93E" w14:textId="41735D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5AAF2A" w14:textId="1F138F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FED0D2" w14:textId="5FD731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9DFE14" w14:textId="566C66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290D6C" w14:textId="0F1C50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B730CA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5049E1" w14:textId="6A357D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2EFF46" w14:textId="58A93E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0405A8" w14:textId="5DFF92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59E714" w14:textId="2A7578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02DD6D" w14:textId="4EEEC2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F5A5C5" w14:textId="0744DA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E5441F" w14:textId="212148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7D597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B9A076" w14:textId="18AC68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4DAC61" w14:textId="4E9778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DAD317" w14:textId="225499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E0E8A2" w14:textId="0AD023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494912" w14:textId="0A1C4B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85168D" w14:textId="00E853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BEDEFD" w14:textId="529CB8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DC6536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DEF87D" w14:textId="56A806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EF9259" w14:textId="590FE3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CE505A" w14:textId="4C8302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ED5573" w14:textId="6ACD53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F404EE" w14:textId="0E7005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6DE45E" w14:textId="5C85B5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DED60B" w14:textId="344211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DCCBDC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7AE72C" w14:textId="5ED34A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033868" w14:textId="7A0CDB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97DB2E" w14:textId="2A6617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C02EAE" w14:textId="02D7D6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CBA12E" w14:textId="7C4103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F31EA1" w14:textId="10734A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EAD3D0" w14:textId="1106A2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A395A4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999F17" w14:textId="753105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78EB60" w14:textId="5B029E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EAC0A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EDAD6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21D6A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34B22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A2D10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549F957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283029B1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04C50EBD" w14:textId="51686FD3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758A5A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D31BB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D9FD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D2000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573F1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1B500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DB240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02969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F9E21C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D6EBDA" w14:textId="1F18E7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22E647" w14:textId="767878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E93B10" w14:textId="49E4B6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8BA5AA" w14:textId="015C03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5F1DDC" w14:textId="65C034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09561E" w14:textId="0D1C54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398488" w14:textId="0798DC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4F91A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081ECD7" w14:textId="51ED13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67B404" w14:textId="6B1F30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71FB56" w14:textId="33E2AF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C3CBB6" w14:textId="2A75AD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6AEB2C" w14:textId="51DD99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CCB998" w14:textId="7D12CE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F8E86B" w14:textId="48AC67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1D9AF5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38CB4F2" w14:textId="140102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0696BB" w14:textId="4F0683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D17694" w14:textId="356A1F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BEBBCB" w14:textId="2590BE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374525" w14:textId="0F97EA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647396" w14:textId="1A1D04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B2FE7D" w14:textId="7CCB98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0BE50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72883B4" w14:textId="55B9DB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518E31" w14:textId="560975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C8ED1B" w14:textId="7322DB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3CEF97" w14:textId="217AA3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C031F8" w14:textId="2E371A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49E72F" w14:textId="15CD9A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36EC16" w14:textId="7C5B98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7B71CB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5F147D" w14:textId="34B8E4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A1E769" w14:textId="00C514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37857B" w14:textId="77346A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088D75" w14:textId="3D8094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27B02D" w14:textId="10FFBB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9E6CB0" w14:textId="6A0D2F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BC7A92" w14:textId="70F945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8D21D5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6D46A1F" w14:textId="359DF2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F80D77" w14:textId="08AB24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295EC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25DC4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F429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297AC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5931A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FBC9EB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221EC4E" w14:textId="14CFDBF6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E523B8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A73690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90A1E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F9F365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F570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F3E71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F5600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71E4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E9BE0B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C31E16" w14:textId="3659F0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65FCA0" w14:textId="782042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99364E" w14:textId="3D6656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C5204F" w14:textId="2A73B6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754598" w14:textId="0DB235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FBE2AF" w14:textId="61DB73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344730" w14:textId="6DF4F3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CF834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07C17E" w14:textId="19FFDA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96B46C" w14:textId="6519FA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946F2C" w14:textId="0778F8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79BFF4" w14:textId="093611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C5CCBB" w14:textId="0B89BE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4BFAA6" w14:textId="28E8AE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DB8E8A" w14:textId="1281D2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F7D638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152394" w14:textId="7A4A8C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02A68D" w14:textId="7627CA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BC5B7F" w14:textId="466D67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0EDCAC" w14:textId="601710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347B89" w14:textId="2FB813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743ACB" w14:textId="3C88A9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0059AF" w14:textId="33757F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A7A21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60A497" w14:textId="601900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96E747" w14:textId="6971F6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33985C" w14:textId="0C8ADD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68EE25" w14:textId="4C7883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84CA80" w14:textId="473F47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5947CD" w14:textId="0C72AD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2438E6" w14:textId="6764D0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1AFE49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01FF03" w14:textId="2134FE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A0C178" w14:textId="7DEFE2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2B1F50" w14:textId="6E321F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5D479C" w14:textId="126B48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90F5C6" w14:textId="20C9B1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319F6C" w14:textId="400E17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BDBAB0" w14:textId="6549F3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2B9DEA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E0D828" w14:textId="607360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D160EE" w14:textId="4D4E4C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80789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9FACB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B2FE7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D813D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7DC9F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FA0536F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4ADB931" w14:textId="62D6153A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B369A4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A66DE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D346B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4C570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B3C07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EBB16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0C4C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891D5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2A7040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C92DD8" w14:textId="2334F9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F09D25" w14:textId="2E5BFD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C98104" w14:textId="18A55A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67317F" w14:textId="60137D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E2B411" w14:textId="45D39F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22F5B2" w14:textId="0D786A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38A1E0" w14:textId="45D06F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2537A4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C51C7AC" w14:textId="2E473B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65F07F" w14:textId="4C4570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C80EE8" w14:textId="41C66D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F09ACB" w14:textId="3722E8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6F46A5" w14:textId="0CAA66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F60D2B" w14:textId="104E58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6413AC" w14:textId="759A4F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2F1D4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7872355" w14:textId="59976E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631B10" w14:textId="05C229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1234F2" w14:textId="4EF84A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85CC40" w14:textId="25CA37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F9B720" w14:textId="377C02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F32B8D" w14:textId="26DEB1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DAB3C2" w14:textId="0E79CF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606DC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B82F3BF" w14:textId="6DB2B4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CDE71C" w14:textId="10EBE7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281FC6" w14:textId="27E8B1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57B968" w14:textId="611C43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70B9C0" w14:textId="67741B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92D50A" w14:textId="63ED7E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03B5C1" w14:textId="4DEFA4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83E7D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3603BC5" w14:textId="2FB6CE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E1AB30" w14:textId="0DE27F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713A3D" w14:textId="0FABD7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D3FBEB" w14:textId="74599F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744455" w14:textId="635F05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6E422D" w14:textId="3122D0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ED9543" w14:textId="586814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D131E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960BA15" w14:textId="07EA69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CF6EDB" w14:textId="16D903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DC8D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1ABAE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8111B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90DB7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3F489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73813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29C18C0F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val="en-US" w:bidi="ru-RU"/>
              </w:rPr>
            </w:pPr>
          </w:p>
        </w:tc>
        <w:tc>
          <w:tcPr>
            <w:tcW w:w="3686" w:type="dxa"/>
            <w:vAlign w:val="center"/>
          </w:tcPr>
          <w:p w14:paraId="6B2100B4" w14:textId="31A578F3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D075D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2024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7EED35FA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C24E510" w14:textId="7DCCD4F2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D2F27F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74885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9EDF8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F2E05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9450D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EDA0D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40516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1802C4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69AD3F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51CDA7D" w14:textId="6DE940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F6CA3F" w14:textId="7D6E23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B9AEBF" w14:textId="0C269B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71C9C1" w14:textId="1CEC91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55A809" w14:textId="7565CD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1C4093" w14:textId="399D72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E64968" w14:textId="04BC74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E81385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C201D2" w14:textId="62A4F8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CCA862" w14:textId="072BC5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64A24D" w14:textId="62A959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B3309F" w14:textId="7FE46A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5D3CFF" w14:textId="46FFDB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F9D895" w14:textId="21DDC4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F68CB8" w14:textId="3804A7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721F98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5BA671" w14:textId="591A43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0D1D68" w14:textId="5FD29D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2E0F3F" w14:textId="2294DE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0BD674" w14:textId="2A5B9C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2EEFA4" w14:textId="615C49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AC35B3" w14:textId="100A06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950D09" w14:textId="50EDEC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FC392F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6E48B1" w14:textId="583F01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E7A55D" w14:textId="32668C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BFAC63" w14:textId="2AB260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45365E" w14:textId="330B3F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439D46" w14:textId="30DEDF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F55A32" w14:textId="50315B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923336" w14:textId="348CB3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CEAF5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EA8478" w14:textId="0C5605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E8CEE7" w14:textId="2C763F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564F8F" w14:textId="2D4B79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36DA0B" w14:textId="0A8622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57C192" w14:textId="2E383E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A9D542" w14:textId="5AC354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56708F0" w14:textId="79BDBD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C2B4E4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2A43E6" w14:textId="5F5F34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7BA28D" w14:textId="7F214E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17C67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2511B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24FDD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2AAD3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450DB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466500E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41A229F" w14:textId="4A1B715C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45BE85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AEF91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95C9B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67F7F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A1EA4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A543F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2E227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ED1C1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E3A2A9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EE063C" w14:textId="184002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720C73" w14:textId="178593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54A41F" w14:textId="5B293A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8F4FB" w14:textId="4609E2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4B121B" w14:textId="103FFC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02763F" w14:textId="2F3E86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7EF998" w14:textId="750D16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484C4C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880ABC2" w14:textId="1B69BB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4A278F" w14:textId="640014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DCA357" w14:textId="07A565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732D54" w14:textId="5781EF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9EB880" w14:textId="10ED0F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18B6D4" w14:textId="382CF0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2AC2ED" w14:textId="212D28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49F966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47D04F8" w14:textId="532306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34644E" w14:textId="60938F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F8BF60" w14:textId="1E5837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D2CB2D" w14:textId="6A7A20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C93638" w14:textId="008F40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31D702" w14:textId="76AF22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1271AB" w14:textId="4869D6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D16FB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9598265" w14:textId="58D872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EC5780" w14:textId="5A8C8C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E5982C" w14:textId="335AA5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0BC58D" w14:textId="0189F5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A6658D" w14:textId="5FD90E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9295F6" w14:textId="279A62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8FB9A3" w14:textId="57E229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1510A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4B6AC19" w14:textId="48D205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F509FC" w14:textId="2C92EE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8CC64B" w14:textId="4A6BFD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9FD221" w14:textId="53EA2E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4D469C" w14:textId="1B8AE4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9A83A5" w14:textId="622F23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B93AE4" w14:textId="7B317F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05DE5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F2D7A23" w14:textId="5E8E26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B38109" w14:textId="09430D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69F47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D4239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653D3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E9D15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104A7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2ECBE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C503347" w14:textId="282CA3C7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3A1132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CC220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4159E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22CF1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6F1C2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6975DC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F698A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4C13D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A216EC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681A3B" w14:textId="229C58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5C30E37" w14:textId="6C6A7B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54A71" w14:textId="2EBEEB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05B18F" w14:textId="1AA0E2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7992FE" w14:textId="5343AD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08DE28" w14:textId="68EE70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3F9419" w14:textId="3FE0F9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1B876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A2BCA1" w14:textId="7E0819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2B3025" w14:textId="290F7D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E2FC78" w14:textId="79F013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FC5957" w14:textId="6D59B2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FC3EF6" w14:textId="72E8D0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0853D5" w14:textId="563CE5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8504F1" w14:textId="7064A0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A3157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26BCA2" w14:textId="34533E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1F657F" w14:textId="0C8A26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85A063" w14:textId="52820E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66DB7E" w14:textId="29CA5A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FF4F55" w14:textId="3C6543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935290" w14:textId="0B598C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D31A41" w14:textId="0432B7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1D963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7A6420" w14:textId="401169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5FCB9C" w14:textId="09CDA9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12EB0D" w14:textId="63EB13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D02139" w14:textId="5B1F56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9756D4" w14:textId="506E65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EAFC07" w14:textId="779243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D35981" w14:textId="494B91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51410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18621F" w14:textId="65364D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790445" w14:textId="43F050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A5B011" w14:textId="4FAD70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6076B0" w14:textId="499B84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B5F0D1" w14:textId="755162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E44237" w14:textId="6EFADD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CD0BF9" w14:textId="37752F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503428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395149" w14:textId="728618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F034E2" w14:textId="547C6B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29BA5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DF49C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1EB99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C22B8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0C757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1B147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DF44499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D3CB7B8" w14:textId="78BA3DD9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546663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61107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C0AFF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2B8CA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C0523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1ED6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17FA7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16F4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8CD81D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CCE02B" w14:textId="0EC1EC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C0997A" w14:textId="4B1C7E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CCBE94" w14:textId="66ED85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804C4" w14:textId="580C40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9B943D" w14:textId="1583EE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92DB79" w14:textId="5CEE6B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FA9FB3" w14:textId="7E1DD2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E6DE8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EFB4A49" w14:textId="59F735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5D8DEF" w14:textId="451D53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1B0B9A" w14:textId="039BE6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98DD80" w14:textId="1FAF48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764714" w14:textId="7482DC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9179FF" w14:textId="533C62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01FA2A" w14:textId="247975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E00A93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5F3762D" w14:textId="1EB7B2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09585E" w14:textId="7B6099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8FD494" w14:textId="3B2946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DB2813" w14:textId="037D9E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9D59D6" w14:textId="26782A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8C472D" w14:textId="211F0F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935A6C" w14:textId="41837A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2FC127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A69785A" w14:textId="79C156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3B03D1" w14:textId="3BB347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0E2AC9" w14:textId="5E8A67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8C5442" w14:textId="7D6AC6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894FC1" w14:textId="4CD089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C5688A" w14:textId="2B7848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4876A3" w14:textId="2BBF81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7C144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B5D7BD4" w14:textId="18E257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6465FC" w14:textId="1B3ECA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A93297" w14:textId="3A36A1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068D9E" w14:textId="4B231B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73BA2C" w14:textId="1F8C52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B9E04F" w14:textId="115B7B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DF04A0" w14:textId="6AAC49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FC5587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C68A69C" w14:textId="6A86DE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CC8E0E" w14:textId="77F006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7291B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4C0EA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DA6D2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9AB7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8FE15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0DFC97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4409400" w14:textId="0A242ADC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C29D63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7A9F9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482FC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5EB92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F27D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C405B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1BFC0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A1258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41931B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C0B7622" w14:textId="47779B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BFF01C" w14:textId="64D39F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6B4275" w14:textId="1E4653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E145A4" w14:textId="459286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A3974D3" w14:textId="6EFD0D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43B118" w14:textId="5C4433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EDDBE1" w14:textId="0EE692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66DF7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595E1D3" w14:textId="66E790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051E0B" w14:textId="3BC991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5E3CED" w14:textId="3CE7ED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541B07" w14:textId="6D3860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9DBE99" w14:textId="666486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A5D25F" w14:textId="3414EE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84315F" w14:textId="61DECB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351127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974C18" w14:textId="333BB2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4EFE38" w14:textId="394BB1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7BB1D0" w14:textId="171BA5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6161FD" w14:textId="2FF54A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F8F043" w14:textId="6C07A6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2633E0" w14:textId="483D7B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A0E3D3" w14:textId="72F30C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A68402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3EEA34" w14:textId="19F1E5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AB877C" w14:textId="32F4C9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797B8A" w14:textId="51D8D2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85084B" w14:textId="2394F3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9BF0B4" w14:textId="69A82C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6DD97E" w14:textId="066F9D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3DA824" w14:textId="266CCC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17FDC6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72C2AF" w14:textId="6039EB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A3803A" w14:textId="3244C3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7B03F1" w14:textId="7D85A6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530A58" w14:textId="7C09C7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C0AAFC" w14:textId="10E04C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6C574B" w14:textId="2E2607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5DB89A" w14:textId="557FDD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4C6F10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379AA2" w14:textId="60142E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3427AB" w14:textId="5634C0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E2BDD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99982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6FE39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7B119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5F943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F1A7A7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5D8A235" w14:textId="0E291420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64534B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D3C4F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37046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B1B04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C35B3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904B1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9E7F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8CA93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5F348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035899" w14:textId="065CF7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6AA771" w14:textId="6AFC60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A68D4A" w14:textId="6BBAAD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8737A9" w14:textId="1F272A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6F17D4" w14:textId="546055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F1D3CB" w14:textId="49BD80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56D9EF" w14:textId="65D8C3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31078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2C0DDF" w14:textId="1A1285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1D080B" w14:textId="4BE696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CA5447" w14:textId="7B348E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10102B" w14:textId="690B47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491C6F" w14:textId="6205D6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D4ADDC" w14:textId="0FC3C8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1E9B1B" w14:textId="78EBEF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B3E4D3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FFB23D4" w14:textId="64E43F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9A6F07" w14:textId="233CA1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A258C6" w14:textId="751714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34A03C" w14:textId="6D54B0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F404D2" w14:textId="07C172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69E320" w14:textId="1B242E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3B1FC2" w14:textId="05CBAC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0607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024F47F" w14:textId="1BB344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C48AD9" w14:textId="074BE7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0F7116" w14:textId="031409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72330F" w14:textId="6EB7F6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1D86AA" w14:textId="00194A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C3F4CA" w14:textId="22B0F1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92925E" w14:textId="79FAE1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E418E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9624FEB" w14:textId="1AA6BF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A0C7CE" w14:textId="27B740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1E1715" w14:textId="56D156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685407" w14:textId="7B726D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6C4A64" w14:textId="29852A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6E9A80" w14:textId="31586C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29CE81" w14:textId="178AD6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AFAD6E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E9D5C25" w14:textId="3434F8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E4D0AF" w14:textId="4838F5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2689D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83B74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1B106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50678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A07D7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41392D2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1F28F53F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4EF89845" w14:textId="59ABE32E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0B51B8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F65E1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85709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3CA2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3D6AE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53C26F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AFD14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6FBB0A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E202F7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EED3B72" w14:textId="4B808F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E0E4980" w14:textId="557DC8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526791B" w14:textId="4F4766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000F732" w14:textId="70F662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01812B5" w14:textId="00F475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6925F8E" w14:textId="283B91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8688E19" w14:textId="74E3FE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4BC195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3C90480" w14:textId="75368A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1BE8569" w14:textId="2E42E1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510B7A1" w14:textId="7347E6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D6174F3" w14:textId="16092B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ED089D6" w14:textId="0DE03B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1449E73" w14:textId="578532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07F751A" w14:textId="43E9CB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F4DAB1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F244571" w14:textId="6CE72D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D88DF8D" w14:textId="21B77F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6F4D7BD" w14:textId="43CAF6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A052FA3" w14:textId="6C6088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401445C" w14:textId="1BBB50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A87232" w14:textId="6C5C6C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C31D88F" w14:textId="706283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CFE929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1AA1DC0" w14:textId="2F4777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6441ACD" w14:textId="50A9DF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DC51253" w14:textId="3748A6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C5CCA8D" w14:textId="1A1740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ED3593E" w14:textId="44FC77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136715" w14:textId="1C5016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C665603" w14:textId="151628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666D3C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49D0F1" w14:textId="1185AE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3E18898" w14:textId="5E6A3E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41D6ED" w14:textId="7048AD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EDF4CA4" w14:textId="089D9F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78C03E0" w14:textId="0D6201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17D691C" w14:textId="296A6E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33654F9" w14:textId="52C49E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9B020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1D6AAB2" w14:textId="6811E3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35F33C0" w14:textId="06FA17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651125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F3A237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46EA5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3E15DC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7D86B5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9AAD34B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9788F8D" w14:textId="6A19DB9E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4BE2FF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2813F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932C2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1073F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3E526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EC1AA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C82FD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E058D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C66944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42DF1D" w14:textId="5C0AE4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37620D8" w14:textId="4AEFB0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6D8FB" w14:textId="5A23BD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4EFF35" w14:textId="4B0E2B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A16EEC" w14:textId="22BC9B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28FEF8" w14:textId="11A082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CA4283" w14:textId="0A35E5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E73B06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654196D" w14:textId="1CF278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604124" w14:textId="33DDE1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AFD40D" w14:textId="703F12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66C5A0" w14:textId="1E6B84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B848DE" w14:textId="4F0D37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D039E7" w14:textId="298882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4A10CF" w14:textId="59A592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78151F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742A1FB" w14:textId="47800E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4CCFC2" w14:textId="2528C3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CB1A73" w14:textId="70A074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C26080" w14:textId="6C1178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FD0D93" w14:textId="2F77DB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FEC301" w14:textId="67004F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8BC7EB" w14:textId="202981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8BA1D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7318703" w14:textId="250380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152641" w14:textId="516C85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694CE0" w14:textId="0C6BC4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B70F3B" w14:textId="3C40EE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D02CD0" w14:textId="472800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541470" w14:textId="0A1655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A0BD50" w14:textId="43C667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F62BF1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CCCB802" w14:textId="388472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BBE4B8" w14:textId="63DFA5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421EF7" w14:textId="120A34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AAC572" w14:textId="5587D1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65667B" w14:textId="544126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193BC7" w14:textId="1B7597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16F286" w14:textId="599B06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329AC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A4AC3D5" w14:textId="3E3C36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478570" w14:textId="1C7EA1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D7095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8DCE1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27CB0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A5A03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01414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F67ED7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10D410D" w14:textId="61DA6912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6DD380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85554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248E0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69A69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27E4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74704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039BA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77ED7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321805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BC64C7" w14:textId="107E97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72EB27" w14:textId="3B1FBA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B40E3C" w14:textId="740E50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E92F030" w14:textId="381437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15137E" w14:textId="2DFE07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998923" w14:textId="1EA444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A2EDEAD" w14:textId="302FD7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207CE2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448BBA" w14:textId="05FE06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B1326B" w14:textId="3E933B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E7F02A" w14:textId="64ECC5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F54510" w14:textId="6365C4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674D6F" w14:textId="0FE51D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124DE7" w14:textId="22AFBF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4361B2" w14:textId="44967A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C44E7B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7C2B2C" w14:textId="5DBB39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9106A3" w14:textId="5C6B11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B851EA" w14:textId="3036FE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2B4869" w14:textId="46D358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85CC24" w14:textId="0B5744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F585C7" w14:textId="25E5A9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19F125" w14:textId="5ADEA7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49F29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7A3811" w14:textId="021EC1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C59CD3" w14:textId="2E7A16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1E0A6A" w14:textId="234A5F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827474" w14:textId="0B2EBA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BA4801" w14:textId="0A4DA7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691B3E" w14:textId="09D6DF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46DAF0" w14:textId="071D0A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1B151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ED7189" w14:textId="6E472C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298250" w14:textId="04615C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792655" w14:textId="1B12FE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C05A9B" w14:textId="48C6AA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60A9FB" w14:textId="6943C9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65A21A" w14:textId="1F7095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08A7D3" w14:textId="7997DA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7C5DB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058347" w14:textId="6C9F64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8A05CB" w14:textId="2043E4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0D362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E273B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7E2AB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38A1C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A2B16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322F54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1C08E107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015531F4" w14:textId="6BEAECD1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E8786A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6A1CB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DD098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C34BF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55CD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0709A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0A474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5E239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2B0982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44D296" w14:textId="0BDDEF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4FA73F" w14:textId="7D566E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D00529" w14:textId="60E59F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62D7AC" w14:textId="1C1E4E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F8E342" w14:textId="556A08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334BE5" w14:textId="51F2A0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F35FD7" w14:textId="7B9006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A813A0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BCA7406" w14:textId="44B2AA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D1F22E" w14:textId="23BD90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44AD0C" w14:textId="6DCE2B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AF7322" w14:textId="477FF5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E0CE04" w14:textId="0F9D59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4C7A84" w14:textId="61EE2A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051EF4" w14:textId="635748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97E11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A9AF726" w14:textId="7A68B1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087540" w14:textId="5EA995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86E940" w14:textId="0CD384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AEFD4A" w14:textId="551064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37CCD5" w14:textId="35FDEA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B9F620" w14:textId="635014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23EF14" w14:textId="4E4D9A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0824C2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DA29E32" w14:textId="5E5452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9BCD83" w14:textId="374A50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28036B" w14:textId="411BF4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17D7C5" w14:textId="587AA3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BD6760" w14:textId="55B907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339A4E" w14:textId="57AB41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B3604E" w14:textId="4C2025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7DE2DD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AF65E1" w14:textId="109F19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E44520" w14:textId="13C76C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3CB50A" w14:textId="7619A5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FA275D" w14:textId="04F608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C4CF62" w14:textId="79336F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54D012" w14:textId="3E0037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BF2AEA" w14:textId="1D23AB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CA7C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90B0D2" w14:textId="4A1AE2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DC58D5" w14:textId="228895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48B67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8D2AA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AA3BA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C07B7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4C9A5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00448BE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1F679012" w14:textId="098A2678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6508A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0EBD5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833C7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B2F34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2C9D8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A4F62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183038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2B9D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E8504B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D29521" w14:textId="7A326D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BAFDB38" w14:textId="2EE058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79D114" w14:textId="4B13E2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56CF06" w14:textId="3F9B00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50DC18" w14:textId="708F85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18400F" w14:textId="1122AD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5E7A42" w14:textId="1056E0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CA81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1329BE" w14:textId="5972D9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350D4D" w14:textId="007B27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4C346A" w14:textId="6CC13E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83AE48" w14:textId="708F51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C1EFF3" w14:textId="57DC17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1F176A" w14:textId="780247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D22B0D" w14:textId="4616D0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AF4FA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C91FBE" w14:textId="5791A2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D37173" w14:textId="422D18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B40FCF" w14:textId="41E66B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CF5988" w14:textId="11A1A6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AA8E5E" w14:textId="272E70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24B5CB" w14:textId="684A4C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5EFA25" w14:textId="1E4B73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054080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8ECCCB" w14:textId="31C004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538AF2" w14:textId="13C469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0641DA" w14:textId="330D01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191D2B" w14:textId="308D05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80AD59" w14:textId="471101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87080D" w14:textId="73CA79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4C9098" w14:textId="6D5D96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F7F4A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C61691" w14:textId="6C4F51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5CA0D3" w14:textId="03C961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92AAED" w14:textId="01396F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B40BA3" w14:textId="358741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2F0EE8" w14:textId="572432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5BB7F2" w14:textId="4A20AD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AC7457" w14:textId="7C2179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4A8D9A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70F28B" w14:textId="0643AA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15BCD4" w14:textId="7241C7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F9CE1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63D6E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37CBD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929C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781AC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CB3AC52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3E6BAE7" w14:textId="7BD084DE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C88234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9D06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022F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DF957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74F2B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90D23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E53F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48E5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31A404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BD2DEE" w14:textId="608F04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9801F0" w14:textId="28191F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8F4568" w14:textId="0E19A4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666BDE" w14:textId="62B2BD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44E942" w14:textId="40D4DA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B55900" w14:textId="12E3F3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242E8A" w14:textId="67A42F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BA6A9D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121671F" w14:textId="43549C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7DDCFD" w14:textId="445CE7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93AFC0" w14:textId="47AEEB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CA2A6C" w14:textId="174559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CA4AA0" w14:textId="232BD8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9DAA59" w14:textId="12FF4D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9D0A73" w14:textId="3ECB62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546B4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3CE11DE" w14:textId="449F3B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90420C" w14:textId="1BE4C1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429C60" w14:textId="591C8C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75FCCB" w14:textId="78043C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6FE392" w14:textId="388579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7A1A20" w14:textId="02C804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491F69" w14:textId="61EC48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01D332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47BACB8" w14:textId="7204BD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9DDE6B" w14:textId="13CD33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6A84F7" w14:textId="00A3BC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7BC642" w14:textId="13F349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71933E" w14:textId="7A8180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2A6D04" w14:textId="423FDC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A514D7" w14:textId="37EADC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C37F6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B413297" w14:textId="6F587A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3EC49D" w14:textId="799E66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099B3E" w14:textId="4C821C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957C0E" w14:textId="2F23CB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C4F976" w14:textId="3CDA8C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A2C536" w14:textId="7D2866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747BEF" w14:textId="1A9807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79BAF7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1FC5F54" w14:textId="2F76CB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E1CE1E" w14:textId="443C0B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AD1C0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183AA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8F5F9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537A9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932FC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A661F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F748098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val="en-US" w:bidi="ru-RU"/>
              </w:rPr>
            </w:pPr>
          </w:p>
        </w:tc>
      </w:tr>
      <w:tr w:rsidR="00E23373" w:rsidRPr="00BA7A89" w14:paraId="39895F1F" w14:textId="53760050" w:rsidTr="00E23373">
        <w:trPr>
          <w:trHeight w:val="4536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1BAD8809" w14:textId="37782F30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D075D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2024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310D516D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B48877A" w14:textId="73185EAA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E89123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8234B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2DA2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FC00E0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E6C9E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1DBA48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43256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4FDFAB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92551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B8C4429" w14:textId="6751E6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1FA89F" w14:textId="5A2616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94996D" w14:textId="2365F8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CED73E" w14:textId="7A25FA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244DE6" w14:textId="2012F8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CD4B72" w14:textId="3315F8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D4148E" w14:textId="4EB9C0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EC85F2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B9FA69" w14:textId="137C86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C87552" w14:textId="6A88EC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49A933" w14:textId="6E823C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ECDE45" w14:textId="2542A2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17E79E" w14:textId="48A9A1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1D5744" w14:textId="253CBF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A98E64" w14:textId="73FB5E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36B916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F655CB" w14:textId="6CCCB8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4640A8" w14:textId="515E2B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2B6D28" w14:textId="60B4E8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0788BF" w14:textId="7F2A4C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15F2D6" w14:textId="30E787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11C15B" w14:textId="0033AC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3369B9" w14:textId="29FC8B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04CC47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B538C4" w14:textId="674ABD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4F7AB6" w14:textId="23AC03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238B34" w14:textId="09078C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A04A18" w14:textId="50F67F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474C78" w14:textId="365424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4D5197" w14:textId="0E1161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3FD7F6" w14:textId="3DD233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588F0A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1B0497" w14:textId="5C3A0D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8C077F" w14:textId="203DD4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0869AE" w14:textId="5AD8F4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CB0A2F" w14:textId="6C631D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527BF9" w14:textId="523A70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6AE38F" w14:textId="443D5C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A8D890" w14:textId="786E66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17327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84A5D0" w14:textId="1A670A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D9D521" w14:textId="444359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D2588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9A677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7F295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6135B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574C4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AF7DFD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2520D93" w14:textId="2764FDBB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091E54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DF802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44BB3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CE7B9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68A83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0B68E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C454F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FC428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E99FC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14B3C6" w14:textId="6424EA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417F83" w14:textId="60E746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C56A22" w14:textId="4F5393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854DE7" w14:textId="431ED2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0A6F8F" w14:textId="4DB20A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669638" w14:textId="70489F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9DB0F1" w14:textId="60FE2F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25A505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46AF52D" w14:textId="0AD25B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4CA21B" w14:textId="472018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F3A8B8" w14:textId="6F0812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9C7C8D" w14:textId="5B4C58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6301AA" w14:textId="18EBA1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43CBCB" w14:textId="0FD63B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EE204E" w14:textId="68AEC6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AF29D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DC7F032" w14:textId="3C48FF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566D8D" w14:textId="4B11FC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B5ADB1" w14:textId="31476C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D50F42" w14:textId="4EA662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B7140C" w14:textId="290E92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88C542" w14:textId="43C3C6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0457F5" w14:textId="7B05A2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74BE09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FE432A1" w14:textId="126CD1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77466C" w14:textId="3171B9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D5617F" w14:textId="73BFDA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0A0AD3" w14:textId="4B93AA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74DF148" w14:textId="38F508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2E2C92" w14:textId="5A6881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70DFF1" w14:textId="0DB299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C09B2B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4F4CC7D" w14:textId="52513A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55AEFF" w14:textId="36D913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2779CD" w14:textId="63EEDC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88F67" w14:textId="705499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224BC4" w14:textId="62EF1F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C186E1" w14:textId="1C121A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603622" w14:textId="064FE3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10A9C1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B1A9DDB" w14:textId="5EA609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269FF1" w14:textId="33899E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D2C20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6A92C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8EEA3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BCF43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F285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F13EBA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A43A3A8" w14:textId="6960F956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7F349B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EA3CE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82F075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3A636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E03965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AA9AF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079AA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4C5810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4CC489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B5F2A4C" w14:textId="3E977C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E69062" w14:textId="43A4D8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3DD34B" w14:textId="1956F0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DFE055" w14:textId="00DBED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ADC88F" w14:textId="6A2922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F4122E" w14:textId="1C0DB5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6A65B2" w14:textId="3C12E0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EE42E7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09840D" w14:textId="7200F0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1BAD3B" w14:textId="72D17B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D1875A" w14:textId="20BA1A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425626" w14:textId="6B3A08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EFAA1A" w14:textId="183ECD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5D6710" w14:textId="380C91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478C74" w14:textId="5097F3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444C7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D72EAB" w14:textId="3C103E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265319" w14:textId="3258D3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4EE562" w14:textId="1248FF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C2D1D1" w14:textId="4BC613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F82A74" w14:textId="6A41D2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814A5A" w14:textId="0D2F0C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0E50F7" w14:textId="453D84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FC93F1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A0CDAA" w14:textId="44639D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FEEA44" w14:textId="1BB19E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6E280A" w14:textId="65E538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02F2DB" w14:textId="659B7C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2B92A0" w14:textId="53FC09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A4E084" w14:textId="6231FF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45DA02" w14:textId="27A5B1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C6D9C5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863052" w14:textId="25F92C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F880E5" w14:textId="4DF20D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75B97D" w14:textId="15B776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59EA9F" w14:textId="4BB603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8A930E" w14:textId="7078CD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3849E3" w14:textId="022D6B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778673" w14:textId="0B9D2F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E7BCB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1419D6" w14:textId="5AF253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300B39" w14:textId="53E3C0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2B537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2CBF5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B5234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1831B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3907A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2401FB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38B72639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6F980F0" w14:textId="07B26B5E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2CCF6C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D455D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ED42F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2DCF5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7955B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DA1E0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BED68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37ABF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EE1ADD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24E8AC" w14:textId="7642BB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FECBED" w14:textId="38721B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E21AD7" w14:textId="6143C1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2C787B" w14:textId="732232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516E060" w14:textId="07A5A4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AA869C" w14:textId="3BB007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FAF04D" w14:textId="3FE8DE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49BE74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2D5D782" w14:textId="2D164E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B972FC" w14:textId="5CCB31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7D28CF" w14:textId="0A987F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933907" w14:textId="0D0E35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FFCBB7" w14:textId="2262C6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36DCDB" w14:textId="6E44AC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C3B24B" w14:textId="7A12C8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54F45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C0538C8" w14:textId="273E8C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603941" w14:textId="3682B5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816255" w14:textId="4B6AFA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A62A1F" w14:textId="0CBE93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AADFE5" w14:textId="0EFF42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5C3EF7" w14:textId="0F8EE6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E85D6D" w14:textId="4BD6BF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5A8DD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A2D997A" w14:textId="0629F2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658CD4" w14:textId="705B4F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D85AA2" w14:textId="7806B9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19ECD6" w14:textId="76818B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9FD4D7" w14:textId="5FBFED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B502C3" w14:textId="43047F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37D7B2" w14:textId="4A10AC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F14FF8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F01856B" w14:textId="690516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6838CE" w14:textId="1067E0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5815FF" w14:textId="56B25D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50A556" w14:textId="49B5BF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E3BBF1" w14:textId="54FBB0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ADF560" w14:textId="609934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AB4223" w14:textId="76FCD7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B25561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39B841C" w14:textId="0B5ABE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27E423" w14:textId="7983F9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67F4D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29E6E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8C083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2490E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D6F29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644B8F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CB374F2" w14:textId="43E917CB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46A0E9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9A47D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C3A04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E8D06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59109D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335CF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581493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E3922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A75257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BFD5BC" w14:textId="1041C8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775D53" w14:textId="0DCE22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43EC54" w14:textId="0FFD36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CE2EAD" w14:textId="3FE00D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E19830" w14:textId="5D3E18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982E26" w14:textId="44365B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2F30EF" w14:textId="78E46A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F8B3C3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2AAACF" w14:textId="05E477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E78E9A" w14:textId="465B79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56AE1F" w14:textId="10F3CC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629E9F" w14:textId="477F79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6C1EEA" w14:textId="790EC9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EAD917" w14:textId="751A4D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971847" w14:textId="0E50FD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192D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924E25" w14:textId="12974C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CCA972" w14:textId="6F7A80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8D699C" w14:textId="425B7F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194E6D" w14:textId="2A70C5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E293BF" w14:textId="312378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4AF2A9" w14:textId="3F8CE1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4C02ED" w14:textId="026D53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D07850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F3FEB1" w14:textId="6095BC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7E88B2" w14:textId="11E283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4ED793" w14:textId="42B1B4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B1041C" w14:textId="051936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F77A9E" w14:textId="0262AB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27CE13" w14:textId="67D5FD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197E1B" w14:textId="6D7138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857DF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887394" w14:textId="3A6B63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C6DA84" w14:textId="1D10BD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B9ED6B" w14:textId="39E7E5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D5F831" w14:textId="03852A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9F2CDE" w14:textId="2E49EB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891BE9" w14:textId="47548D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009CA1" w14:textId="37A224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51E59E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3D5BE4" w14:textId="7B798C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FB35C2" w14:textId="3842FF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4A3E1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3D312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9295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9093A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7E375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86CB7F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DDA0A32" w14:textId="686FC0EC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CE08C1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5F1F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E137D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29526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4C3FD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3B15D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2C6F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58632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CDA910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6AF552" w14:textId="1065EF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520FA6" w14:textId="7F90DE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2F2A5E" w14:textId="19551F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795AE7" w14:textId="2EDD5B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A1020B" w14:textId="2EEE39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D84DB0" w14:textId="25B83D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295625" w14:textId="4810C5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0CD2E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7F97262" w14:textId="4EDC54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A5FB15" w14:textId="63B6FD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9E3A88" w14:textId="0A291B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384E72" w14:textId="53BCD0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26397E" w14:textId="0D3FBD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785496" w14:textId="237537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51F914" w14:textId="61E3C1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98F114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A6BEAD6" w14:textId="482FFF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1CD156" w14:textId="6C7A3D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978F8F" w14:textId="4BA19F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6B2715" w14:textId="5AEC34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C72B10" w14:textId="14439A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CC0E3C" w14:textId="463196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4ACC5F" w14:textId="50A495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D7824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097D166" w14:textId="11BD61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491DC2" w14:textId="716D65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075DF1" w14:textId="32029F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AB9E73" w14:textId="67F0C9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EA6895" w14:textId="67583A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BB0EEB" w14:textId="32EDB6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3831B3" w14:textId="215423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F34426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0ACFCD6" w14:textId="6B7FDC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6C75EE" w14:textId="567DFC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F523A6" w14:textId="0C16CC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655844" w14:textId="04C9D2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F8150D" w14:textId="1184B2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4C6039" w14:textId="63171C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145600" w14:textId="0D406F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C1E1E9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2E41B65" w14:textId="541542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FBD174" w14:textId="7C3170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9F07D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FD70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BF354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6BA6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F0C76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8984C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4171CB6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5423C6F" w14:textId="0DE5732E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1373BB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1565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E2325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B2F31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24F3B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A6105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CDAC2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531AC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249F9F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EFB3CF1" w14:textId="5C237D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75DB261" w14:textId="2AA46D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091225B" w14:textId="2C9EF6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ADFE536" w14:textId="6D00D4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A690E87" w14:textId="2BFDA2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B5F1693" w14:textId="73A1B7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9F1F4D3" w14:textId="450550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F963F3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B06BB11" w14:textId="41A95C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C434248" w14:textId="383216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B52AC74" w14:textId="7976A8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DAED859" w14:textId="308A49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7AEB210" w14:textId="6DCE6A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3F1E096" w14:textId="6AD78A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141ACFE" w14:textId="730441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088939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2045B53" w14:textId="540C81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C307563" w14:textId="03B8DC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A1448EE" w14:textId="58E5F8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73EB6DE" w14:textId="0750E9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BFA256A" w14:textId="71DDF4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7A00EB" w14:textId="491BAD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181EDB1" w14:textId="30EA19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5C5825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292DE1A" w14:textId="18D1F1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75F418A" w14:textId="632915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6250E2" w14:textId="43898D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2C5AA6C" w14:textId="568981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427AD2D" w14:textId="489C69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12B7D2E" w14:textId="77F1FE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C6E126B" w14:textId="20C5E9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131E7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5270E6B" w14:textId="15A7EF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60D02D" w14:textId="4EB76D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B1F15C2" w14:textId="22126A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2926AED" w14:textId="16C036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1CC976" w14:textId="3AC4DD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96972A8" w14:textId="0DFC0C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D60791E" w14:textId="21F3B3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A4D3BA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D844EEF" w14:textId="781E0D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7D51E42" w14:textId="29E8F4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5F6B87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510B6E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D45A2C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3832EA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AA1552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F70270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2254B11" w14:textId="32127DC6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4FDB67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BDB6D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1C7D5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0182F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0B24F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94DCC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E6DD7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CA0A6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677EB5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4C8FFA" w14:textId="36F00E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3C2084" w14:textId="7C1772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B858B9" w14:textId="56BD58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3072D8" w14:textId="4A9204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B2A6CE" w14:textId="1255F8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B5FA9C" w14:textId="50F6E7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5C2158" w14:textId="08FA09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555AED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18B1456" w14:textId="6E4730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97EA88" w14:textId="58AEDF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0D1B3B" w14:textId="058C09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DA6645" w14:textId="2B90B8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925BFB" w14:textId="2ACF38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DF69D9" w14:textId="179AE6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EC967B" w14:textId="2982C8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74A4CD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3217D39" w14:textId="0425A7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CDA4A3" w14:textId="7F2A8A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31CC26" w14:textId="1B7EA1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718A7F" w14:textId="39B8B1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DB08EC" w14:textId="03325D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F216F5" w14:textId="6E5379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678AF3" w14:textId="26DDA7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6B152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873AA27" w14:textId="0A7E27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537B47" w14:textId="034B4B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AD15DA" w14:textId="103AC3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2C3BD6" w14:textId="41F770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00734E" w14:textId="06C942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546D33" w14:textId="194AED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EE0CB9" w14:textId="18A370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11B38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F188F34" w14:textId="177964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3AA3A4" w14:textId="2E5531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A4BE0A" w14:textId="3A2424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1B8263" w14:textId="1A5D08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65FA70" w14:textId="7EEC94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4578E0" w14:textId="644847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3AE936" w14:textId="67D823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ADC7C6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1212612" w14:textId="1A697A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BE6D2F" w14:textId="009E1D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6F8C7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6BF29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466A6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6C489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29563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79C624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5729A0D" w14:textId="2A7C1D0C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78E891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8CCC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88543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1297D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5719B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829E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2FA371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20C0B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C0F2A9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2D47CA" w14:textId="622557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27D876" w14:textId="74DFFB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9A81D08" w14:textId="2529AB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6E809E" w14:textId="45F31D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48F687" w14:textId="33E6E6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5267DAC" w14:textId="1675B4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B00726" w14:textId="42BDCE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987006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E12737" w14:textId="332E4E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AA2C58" w14:textId="4048DF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73EAC3" w14:textId="38504C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01F690" w14:textId="2C74C0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5C9CE0" w14:textId="1B280B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FAF772" w14:textId="4B4E11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F3A17D" w14:textId="431968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ABDDB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27D1B3" w14:textId="4AFEA8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A4AF25" w14:textId="5BB0B2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E006AA" w14:textId="1FB4B1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6C9AFF" w14:textId="7F3659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83106B" w14:textId="4A092F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197BF0" w14:textId="1AC051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B48053" w14:textId="115CFF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755F22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64E4EF" w14:textId="7E1DE3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AF749F" w14:textId="478E05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19E2C2" w14:textId="5D4DA5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1D1501" w14:textId="020DBC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BB89C1" w14:textId="2C49F9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A0620A" w14:textId="495DC9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DE0AED" w14:textId="69485C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BE0F9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3783A7" w14:textId="2CFA78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C2946E" w14:textId="03A13A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C515FA" w14:textId="34E290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E905BD" w14:textId="2E8E73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8E0F69" w14:textId="3E41D7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F1EA43" w14:textId="499334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B4F23E" w14:textId="5DF729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BBC47D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67D563" w14:textId="08F84B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721B26" w14:textId="7936C0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8845A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E561D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E6B80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2F302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5602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11D176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1FF5E472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5B55399" w14:textId="4E85540B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45DEB2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54FA7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1A421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66142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1F944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89250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5ECD0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EC11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58883F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135EDB" w14:textId="4C56FF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2AE52E" w14:textId="342423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A6E596" w14:textId="539C29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C27719" w14:textId="07CDD2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5FB820" w14:textId="0D9802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F276663" w14:textId="0C6E69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8FB7BC" w14:textId="3BAFEA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5CE9FC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13C2879" w14:textId="1FDFF6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E98033" w14:textId="608FD3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E800FE" w14:textId="2E6A6D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7AC94B" w14:textId="062A72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8924DB" w14:textId="3DE2ED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579A89" w14:textId="1F00D5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D03D5B" w14:textId="760B79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A2F8E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2D384D5" w14:textId="7EFA32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9BB16E" w14:textId="45DE42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F27877" w14:textId="1A0F74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044D36" w14:textId="029DC8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13049B" w14:textId="5C23DA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A48F0A" w14:textId="317533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105F94" w14:textId="6C6F5D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BF905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D8066FF" w14:textId="2FC8DC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FC25AB" w14:textId="3E446F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3DF3A6" w14:textId="73C82C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B9221C" w14:textId="4FBD82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5E814A" w14:textId="217088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92A3C4" w14:textId="568188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A14C4D" w14:textId="7BD635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79FC1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B4F56AA" w14:textId="73FA5F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BC9318" w14:textId="3F2AE6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63E9AA" w14:textId="7D1CD6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0818F7" w14:textId="3EA42B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B29F76" w14:textId="11A5E9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9C42B7" w14:textId="2F91A3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B83FF2" w14:textId="44BFDF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D016E5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0C985CD" w14:textId="64F366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1EFC30" w14:textId="244F86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BD9AC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E86A6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462F7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98618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E1EB0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F2C570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E8D3E9D" w14:textId="5B5B4EB0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71A5B7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A800A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2DC4A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DD5D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45ED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B9A2B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A3F19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770C2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5296EA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346EAD" w14:textId="3A192A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86B964" w14:textId="72CD5F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83034E" w14:textId="4919DB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226FDF" w14:textId="1448D5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2AA21E" w14:textId="5AF148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9A2626" w14:textId="1238E3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B6640F" w14:textId="33FD70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91185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863F3A" w14:textId="2C9A46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347002" w14:textId="08753A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B9D1B2" w14:textId="2B1C9C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AE72C1" w14:textId="7800C7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752ED4" w14:textId="1E93E2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925740" w14:textId="0C7D3D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2A2317" w14:textId="477FF8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6CB86E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5F0272" w14:textId="46C593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ED7E3E" w14:textId="24C924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10FE85" w14:textId="5C247F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0100AC" w14:textId="6FEF1A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837D7C" w14:textId="4325A6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71BDF5" w14:textId="29A402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915DE3" w14:textId="264545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A303D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0464E0" w14:textId="31558C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9ECE5A" w14:textId="00D031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5F1888" w14:textId="552767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3CD7F9" w14:textId="5F4741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3638A3" w14:textId="7D69A2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277C22" w14:textId="7312C2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D22A06" w14:textId="68464F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1CEE1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D64863" w14:textId="4D471B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A3C12D" w14:textId="372979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36B291" w14:textId="4311A5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6D3419" w14:textId="1BB2D9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74919B" w14:textId="43A7CC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0297CA" w14:textId="486659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85E7DD" w14:textId="72BA89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D81A8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E5C16B" w14:textId="13AA99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39E508" w14:textId="39D77C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1468D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066FD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FDA1C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34809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35581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23C35E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AEC5913" w14:textId="7BE404A9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E4CD2E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22014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98A0D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5E54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DAE0E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F1B91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562DF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DB3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BE032C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43BCD0" w14:textId="3ABF8B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AF49AE" w14:textId="572FBA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AA9B69" w14:textId="624600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18E716" w14:textId="765BA0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65E599" w14:textId="30F656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25F7AD" w14:textId="6812D8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9B5A32" w14:textId="11611B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347A62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30853C1" w14:textId="5CA8C0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820920" w14:textId="1EFECE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A4EDB1" w14:textId="5BF859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3F4357" w14:textId="56AED2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07489C" w14:textId="7F0D75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7940A5" w14:textId="2A9402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B1C7B8" w14:textId="2A098F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BB0211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EBDE481" w14:textId="28A687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F42DDE" w14:textId="05AA0E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905194" w14:textId="2D16EF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964985" w14:textId="6A74F5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8F5A57" w14:textId="65DDF0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89B272" w14:textId="663DF5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8F7609" w14:textId="610178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3C59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EF1754C" w14:textId="7452F0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2DC292" w14:textId="1EFC01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8E2C57" w14:textId="7CB729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47BC27" w14:textId="4A08B5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0A0700" w14:textId="059524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BB54E2" w14:textId="7E57B5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B41952" w14:textId="2EEA16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C8E9F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054709C" w14:textId="756BAA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70F1A2" w14:textId="260824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F29FFA" w14:textId="7DEDAE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F028A4" w14:textId="7FCAE5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53E7DC" w14:textId="5E2EA7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F292F3" w14:textId="083CB1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FC5EAD" w14:textId="0BE50D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55F8AD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6C57244" w14:textId="43D7D5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BD6EFF" w14:textId="1C4B2C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581F3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B1DD5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84349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E20EE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624E3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D5D50E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4AEF89A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749AF2C" w14:textId="4E8F53F9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D075D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2024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5647DC58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20D208F2" w14:textId="2A3C6277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C82340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4ADFD3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D7DD8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5A66E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29694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B7C0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5539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85D67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42CCD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11E5D9" w14:textId="0D7BDA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ABADB8" w14:textId="1F675F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434374D" w14:textId="1A6DB5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3A3514" w14:textId="724522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E130B44" w14:textId="2199F7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BA42916" w14:textId="668B91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C914B9" w14:textId="102CDD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6E887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E6E8AD" w14:textId="693E27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79349A" w14:textId="6E8B01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E3C63E" w14:textId="316A65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39319B" w14:textId="27EAFE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30F587" w14:textId="2B13C8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481D4D" w14:textId="0EAB02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98E3F7" w14:textId="57029D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05362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773D17" w14:textId="31E423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6F63BD" w14:textId="788BFC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520EF7" w14:textId="0EEF87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151A9B" w14:textId="536D72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AA9655" w14:textId="4C785D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56158C" w14:textId="7A4100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854717" w14:textId="087501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45A8F2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FAD56D" w14:textId="615D20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DA81FA" w14:textId="56B2EF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B92351" w14:textId="63B1B1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8CCFE9" w14:textId="5C4FB2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1116A7" w14:textId="573F95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9EEBFE" w14:textId="0E30D7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D05BB2" w14:textId="2B835D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2855B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31F286" w14:textId="0F6A6B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320374" w14:textId="58E9FB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BB4DE3" w14:textId="79BAE2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A7C1A7" w14:textId="3D53AD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BCE263" w14:textId="3692E8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45A4B7" w14:textId="1174B0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CCD585" w14:textId="45A973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03E440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6E0867" w14:textId="7D7A91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4541F8" w14:textId="1D1519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0085C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1A314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E29F1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FEAEF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8A2F1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FC487E0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19D7338" w14:textId="487F1921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E23036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59F2D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C56D6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03FA9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B04BD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5A55A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9554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D82C2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E144F7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4740F7" w14:textId="512FBB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9431CC" w14:textId="78C754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4758DE" w14:textId="322ECF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291CEF" w14:textId="1BD656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47BFF7" w14:textId="2D9C34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9C109E" w14:textId="425C0D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36457A" w14:textId="145852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D55D8C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C3A0CAF" w14:textId="158F65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0557BD" w14:textId="652810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03B00C" w14:textId="65639B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8593A6" w14:textId="395FC5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7E3899" w14:textId="1D1D61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4E11A3" w14:textId="649F51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075BB5" w14:textId="2AE2ED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C25891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16AAA66" w14:textId="0C31F6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17BA4B" w14:textId="39FE58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52D063" w14:textId="2A6402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113A68" w14:textId="275246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FA9CD2" w14:textId="23503A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5EF3A3" w14:textId="55D185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B59BC5" w14:textId="1F7E5C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590C6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7091DDC" w14:textId="0BAEB2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CB46FB" w14:textId="68E184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6EDEA7" w14:textId="5023C9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6093D8" w14:textId="7230FC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14A3E0" w14:textId="6BBB15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DFC37B" w14:textId="38268F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5B304E" w14:textId="2FF765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A8B6FE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D3CE298" w14:textId="3E5AD3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CDB6A4" w14:textId="7FB3E0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E47EC1" w14:textId="56851A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DF8F66" w14:textId="01FDBB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8D1B5D" w14:textId="139033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5F9A6C" w14:textId="0619BD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B400B1" w14:textId="7BA185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898C98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24FBBAB" w14:textId="78854C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DF5A0D" w14:textId="790650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8E70C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8943C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FA200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AC8F1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FAC65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87847E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96AB55D" w14:textId="627E5524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98393E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BCB23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0CA9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CFEA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66E5BC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C40E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65FC9B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CAE36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99338C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CEE84E" w14:textId="61E3FF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B2BFD1" w14:textId="42D233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7599B5" w14:textId="434841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9673FE" w14:textId="0A1DAA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ECBCCE" w14:textId="6DC875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13E308" w14:textId="5B9207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F98C97" w14:textId="13FD9C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38BAE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F6CFEF" w14:textId="213848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93FE42" w14:textId="1A33C2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8DFC2C" w14:textId="3841BE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1007C9" w14:textId="02A9CD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07A820" w14:textId="25837A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C9A214" w14:textId="6D1099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5B938F" w14:textId="5C6073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3703B7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67F81B" w14:textId="5085FA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A5EDC2" w14:textId="0996E1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9F3665" w14:textId="443429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F6918A" w14:textId="65C94A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3A349A" w14:textId="230608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00A6C8" w14:textId="69F092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0AE7EC" w14:textId="1E35B5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31DEF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A59F23" w14:textId="5124F0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D7054A" w14:textId="296C94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F2C039" w14:textId="65DEA0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C52A78" w14:textId="3037B2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FAF650" w14:textId="16AEF9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C84828" w14:textId="3CA8CA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85125A" w14:textId="2724FB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4CBF7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6C4060" w14:textId="3992C8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EE65DC" w14:textId="218FBA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C69199" w14:textId="0F6C0F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CC6AE8" w14:textId="679F9E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2E1554" w14:textId="1710BA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F5298F" w14:textId="5A184C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4817F5" w14:textId="13E6A8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72172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CFDBE0" w14:textId="3C6E76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32D32D" w14:textId="712A5F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DC450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511C0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ACDD0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A8675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91D3A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4EEBFF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3B88AA29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DDD05D8" w14:textId="056F0373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909FC3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35FC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18E4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EFCC0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734EA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D77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02DA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85C60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CCDEFB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1D9A61" w14:textId="79E084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B85142" w14:textId="68E6CC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121888" w14:textId="79A21D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440528" w14:textId="51709F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868ACE" w14:textId="5C6C13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87A7F3" w14:textId="61A332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42E813" w14:textId="5ECA68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F371A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3728FB5" w14:textId="7E0E4E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FFE433" w14:textId="2AA248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E26361" w14:textId="7D42FC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0B3476" w14:textId="4D9AA6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E883DB" w14:textId="68C900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176577" w14:textId="4D01CF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9C5847" w14:textId="55DC55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7EDC0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05C4060" w14:textId="3C5E43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1E96DD" w14:textId="05E2E5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8E7D05" w14:textId="523511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5EEF67" w14:textId="4A12F0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12F9F1" w14:textId="54CABE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0B5CE1" w14:textId="29F837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F704C6" w14:textId="1B7600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23F733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9CB9F96" w14:textId="0B2754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B5F9F7" w14:textId="1E4E35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431C3E" w14:textId="72F74F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9F7A78" w14:textId="4A6976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2A48DA" w14:textId="11AAB1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39A551" w14:textId="630C89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87F144" w14:textId="190AD3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C39FEE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7335FE4" w14:textId="1712BC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F28B0A" w14:textId="00D478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CCD6FA" w14:textId="05F064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5FEE38" w14:textId="498212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7429311" w14:textId="4A60EC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10B9E9" w14:textId="531DB4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B8E51A" w14:textId="6DD9CB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5C84E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7F478FA" w14:textId="519F9D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D1C3DF" w14:textId="53560B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540C9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72E64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F7FB5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722D7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48226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863C107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5F0EFFA" w14:textId="75DB3A63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A8E176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3319C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E706D2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17B80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AFA9B2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1E5DF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0794D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E4BF5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C09CC5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254C66" w14:textId="73D3D2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F0A771" w14:textId="63658B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0547157" w14:textId="133253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8D07E6" w14:textId="0ECE5B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74CE9C" w14:textId="40692F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26F828" w14:textId="267C72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0B0D4B" w14:textId="2060A2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A96A0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F0F421" w14:textId="748F30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D27D9D" w14:textId="37BA5B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29D1E4" w14:textId="517346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65FA35" w14:textId="2C4C8A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3CB01F" w14:textId="678779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3D928A" w14:textId="19E71C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2BACF3" w14:textId="2CAEA3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FC27C5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9DC6E4" w14:textId="5043B4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E3D05B" w14:textId="11D510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BCD705" w14:textId="1A4131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91E236" w14:textId="7124AD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A02B14" w14:textId="7BBD3A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A162AE" w14:textId="0B4130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535A79" w14:textId="608266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6C2E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291223" w14:textId="3851A2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A9B535" w14:textId="1E62CD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99B30F" w14:textId="3FC0D0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770324" w14:textId="2DB8EE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C05ADD" w14:textId="4B2A8E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6AA181" w14:textId="1B5388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C2CE2C" w14:textId="62A14E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2E3BE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4666C7" w14:textId="0AFB50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E1BD47" w14:textId="210C81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273697" w14:textId="038466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662AFA" w14:textId="1D1B27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8B96C7" w14:textId="050D30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2447F5" w14:textId="62C6DD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E938A0" w14:textId="5D77EE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55705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BDB8DC" w14:textId="753E8B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698785" w14:textId="3AF443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80CA9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E9C5F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5BB7B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A4E44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D5E24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82958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7AAFD686" w14:textId="6A3C4FCA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57546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C5DB8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828B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1D4B7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E5C51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C7C70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2BE53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517F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F0FAD3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18F2E9" w14:textId="0FDE06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2BDD63" w14:textId="581A45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D90BD6" w14:textId="2C6232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A7E7BD" w14:textId="5FBFCE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71ECB6" w14:textId="5CEBFC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930505" w14:textId="13710F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3450E2" w14:textId="6BD280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FC255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7740864" w14:textId="0D9127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72CB34" w14:textId="34B717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EA72CA" w14:textId="6761DC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42949C" w14:textId="1C0819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4C0DB8" w14:textId="1267E5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B73F03" w14:textId="1E578C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F9108A" w14:textId="33105F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FBDA6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630948E" w14:textId="5F5DFB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BFED4B" w14:textId="1BB8E1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FF2AB0" w14:textId="338D50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1596F9" w14:textId="4DD200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4DC42B" w14:textId="0521E9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6B8D40" w14:textId="40F0EC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168BBE" w14:textId="0394DF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B26D3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6F68E37" w14:textId="287AE4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BAA3EE" w14:textId="0B61AD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2FB408" w14:textId="46F8D9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1A7730" w14:textId="2DEB6C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5B55EF" w14:textId="5410A4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FCA86F" w14:textId="228A7B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D698D9" w14:textId="31F79D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6BAB6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1157DAC" w14:textId="4004D0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831862" w14:textId="0BE4E0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4B4CD5" w14:textId="42952F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CF4A10" w14:textId="2C69E1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593AFB" w14:textId="66BB65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387803" w14:textId="481C52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60FA36" w14:textId="76457F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8D1B4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19B7AB0" w14:textId="39167A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BE9DD5" w14:textId="14BA14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B9E3C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64E6D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F8CF3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32A6F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3CCCE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5C1B1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716AD8A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04F4A829" w14:textId="74B9B2A7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CEC2CF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E3E86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A5700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B51C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1D5B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3EB9B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6867F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6872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63FAED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B86148A" w14:textId="0965C5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1CEC1EE" w14:textId="4B5104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3F2B276" w14:textId="64133D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0B51B08" w14:textId="3B642D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EDAC44C" w14:textId="6EF7D4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9A94889" w14:textId="35FFE6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E50A10F" w14:textId="77E6F6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73596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4243C35" w14:textId="1822A2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26BAFC" w14:textId="133382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1E02798" w14:textId="644162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5BC816" w14:textId="59C460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F17D3FB" w14:textId="278B54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02BEB73" w14:textId="51C8B1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F45525" w14:textId="06D42A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809321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33908DA" w14:textId="75F18C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155D98" w14:textId="51EBEA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B49E96" w14:textId="7C2626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0349876" w14:textId="62F030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CC9DB02" w14:textId="7E9C48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6E3A42E" w14:textId="42348A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1E6B59" w14:textId="14A6FA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F0069C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3D36077" w14:textId="28DC22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F289357" w14:textId="5539F9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2A94FD8" w14:textId="660DDB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468BFC7" w14:textId="63C519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191F282" w14:textId="7CFD04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7114E6E" w14:textId="251D04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DFA8657" w14:textId="21E2B5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EC992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E7F880" w14:textId="06DD5D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7351939" w14:textId="11E66B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B156791" w14:textId="6C0631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F32E092" w14:textId="28AF6F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DDE1209" w14:textId="7BD221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B66CAAB" w14:textId="6EDBE5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179F570" w14:textId="1687FF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B93433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5F861B9" w14:textId="449238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4C9A63D" w14:textId="6E5065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6FB363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E5AF34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234DAB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0B68C9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63C8A5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87074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62FD8C9" w14:textId="03A6478D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A5F39A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C595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1BE23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C1B3F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20F0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CCC7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BF0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A51D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3151FD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346223" w14:textId="779CA4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A5ACB5" w14:textId="251F5C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DF8D58" w14:textId="022749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3E50E4" w14:textId="54F505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B2388F" w14:textId="0BF2FF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309800" w14:textId="1E5264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43E781" w14:textId="23D8F3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8A1BA4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C739575" w14:textId="2D8E4C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9398A3D" w14:textId="1FFD4C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790CBD" w14:textId="0AD599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EAB2E9" w14:textId="3EE01F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DE5F0C" w14:textId="7CD809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F1375C" w14:textId="2234F4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E5A2C2" w14:textId="624145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9D94FE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F7317EC" w14:textId="63E3A5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697713" w14:textId="07F2C6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09F289" w14:textId="11E7C1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AA5B6B" w14:textId="683861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81F60E" w14:textId="09A280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C95D4A" w14:textId="036796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0CB06E" w14:textId="23BBFD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4E5BFC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0DBA9B1" w14:textId="73F14D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098B13" w14:textId="6A669B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290BFB" w14:textId="4DA391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BD645F" w14:textId="61B149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C07657" w14:textId="04F02F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88BBAD" w14:textId="1F9047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94AE0C" w14:textId="1A442C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D8753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CFBF336" w14:textId="06E6B6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AE535A" w14:textId="6F9763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C0A3E7" w14:textId="25EB2D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5C803A" w14:textId="327EB4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B00A75" w14:textId="646A6A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8E3618" w14:textId="44E68A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BE1FD7" w14:textId="5623EA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F6203A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71681D9" w14:textId="2F698F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802FD5" w14:textId="1F3AC8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B7DB9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70083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F745E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424DD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B0380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E326CBE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F827769" w14:textId="3BB2CB87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BF11EC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B2BCE7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A9B69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2F9E7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DE89A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52B5E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189B7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11AB9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BCC19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C362DA6" w14:textId="125893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824173" w14:textId="36C638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15B444" w14:textId="22BD42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B1663A" w14:textId="395CFC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AB8A86" w14:textId="372760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EE0D26" w14:textId="70E7E5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7B35CE" w14:textId="2CC79B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348BB7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F05D12" w14:textId="311D3A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2F72C1" w14:textId="4D346E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520936" w14:textId="4E12FA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38582C" w14:textId="47475B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9B7E0D" w14:textId="585E63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3FB269" w14:textId="5E5722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AC1906" w14:textId="70BC37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558CB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4CCCFA" w14:textId="4D1247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605942" w14:textId="02EE16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4CE28F" w14:textId="6D9CBE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9C80E3" w14:textId="768647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093E62" w14:textId="2D46CA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AB1F19" w14:textId="531E7E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D4F8B2" w14:textId="1B87BE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9944E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054B31" w14:textId="08C5EE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223512" w14:textId="2625C5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5ADC11" w14:textId="0A67AE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B94607" w14:textId="21FFE3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C049D1" w14:textId="4EC93C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DCB782" w14:textId="7DB073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578D53D" w14:textId="726257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5F21C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F601AD" w14:textId="1B691F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AB31ED" w14:textId="36A984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A7100A" w14:textId="44F7CC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1F194B" w14:textId="3F8E16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19F490" w14:textId="570270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C8197F" w14:textId="79AC53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86E72A" w14:textId="4704EE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ABDD46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9FC23C" w14:textId="4CF3B7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EB43B3" w14:textId="1ACF76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9103F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510D3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73E61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4E0F2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A7A05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F8B8914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76D0F0EB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C0C68D6" w14:textId="5A8A7D0E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A65D9F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1ED48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CCF3F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B86DA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5268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8458E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5378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3528A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BA7E50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67112D" w14:textId="028BB8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0AB348" w14:textId="134CBA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8C9306" w14:textId="7801F8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F0F3B1" w14:textId="5DA6EE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C1B513" w14:textId="5AAD75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4C89B2" w14:textId="468A5F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4B4BCE" w14:textId="58CFD1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E11D3E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309B9BA" w14:textId="74A4A1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26BDED" w14:textId="566D98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51377E" w14:textId="160BDD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CAA321" w14:textId="333679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E11855" w14:textId="6411D2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6F4B93" w14:textId="13AF70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B2FFF4" w14:textId="1410C5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5239D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CFC5CAE" w14:textId="15137D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7C50F5" w14:textId="777C05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3AA75D" w14:textId="6963AE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3364E4" w14:textId="60C69D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B24AF5" w14:textId="148341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F26175" w14:textId="21D282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91B825" w14:textId="11311C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1B143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C818AC7" w14:textId="0FACB6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B5CB70" w14:textId="4C5A1D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4A44AD" w14:textId="550CF4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399B82" w14:textId="1D9B79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0F8B0B" w14:textId="687E10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55DD0C" w14:textId="1C245D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0DC3BE" w14:textId="1A8DDB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E7CE4F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EE31A56" w14:textId="40D1CE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760A12" w14:textId="5A3040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6D0A31" w14:textId="41B148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2CAF60" w14:textId="2C9D66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50CAD8" w14:textId="3D7258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829990" w14:textId="3ED1A1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49DBAB" w14:textId="0D257A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8BD6D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869E09E" w14:textId="7B9E6E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DAE49F" w14:textId="0AB0BB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81455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4EAA9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F37C2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EEFCC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64F80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FBD0B90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2713B8C" w14:textId="23CFACCE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B29E36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0663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3573F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2AF7D6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6B107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629D1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312D4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A215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226397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105F980" w14:textId="1E6310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4192D7" w14:textId="5D8583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AB3F2A" w14:textId="1F6AD3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FA2E7E1" w14:textId="6D9467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A6705D" w14:textId="7151C9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318085" w14:textId="7B039C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1C34E7" w14:textId="727FDA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2F12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766E62" w14:textId="3A9AEC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756046" w14:textId="709D7F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FB3087" w14:textId="733B47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816F62" w14:textId="77B2A5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9AA8E3" w14:textId="699ADB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4E05B4" w14:textId="523BB1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3D8548" w14:textId="1B38E8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FA5A1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E6396E" w14:textId="2B69F8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3604E2" w14:textId="2CD188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66165C" w14:textId="4602E2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74B378" w14:textId="76A894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15D995" w14:textId="6FF1B3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4924EA" w14:textId="7801F8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19DB2F" w14:textId="2A1852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F466C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5DF64D" w14:textId="4BE91E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BE9D52" w14:textId="14CDAE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A63938" w14:textId="08B859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EDD86F" w14:textId="509DDE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94F1EA" w14:textId="5515E5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119BD0" w14:textId="20B6E3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93536D" w14:textId="0C0797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BEFDC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177C3E" w14:textId="7A1F13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0626D9" w14:textId="13F4B9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0D21E2" w14:textId="655356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D9A6C8" w14:textId="3DC811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E00BAB" w14:textId="26CA06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2C5DC2" w14:textId="0D33DF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15D5FD" w14:textId="3DE3DB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BDCEE1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1AEEAB" w14:textId="6C18CE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43107B" w14:textId="2FED42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DC09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75179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16136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F34ED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23F0E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5A68FB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1E36101" w14:textId="435F9341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ACE7EA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0D25D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70EDE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63F0D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1A4E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3CB70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46435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92122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9EA650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DE2836" w14:textId="536B3C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B95B2F" w14:textId="47DF6F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EC036D" w14:textId="5ECEF4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4C2F0F" w14:textId="1C9325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630B6" w14:textId="386E804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777CEE" w14:textId="33EC3D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005C87" w14:textId="2AF0D0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CD895C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031DFE2" w14:textId="4B34BC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66B8FF" w14:textId="644C75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D3C497" w14:textId="0DA0D9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297FF1" w14:textId="6E53B6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1E0509" w14:textId="681EB4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B404DB" w14:textId="6BAF9C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2B368C" w14:textId="522AD3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6D0B0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BF6522C" w14:textId="6D453F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BB5740" w14:textId="398B89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0EF011" w14:textId="0E240F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1C9066" w14:textId="4AB642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DC52D2" w14:textId="169FBD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624437" w14:textId="141D41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DFCAA0" w14:textId="6BDBB3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81FEA2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C4D0082" w14:textId="2B3044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194374" w14:textId="25E43E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3DBD3D" w14:textId="6705B9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91AFFD" w14:textId="412F29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196D3A" w14:textId="7C27E3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802EA0" w14:textId="320A60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8980D3" w14:textId="31DED4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2EFBFA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B67C426" w14:textId="6B6DDE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DCACAF" w14:textId="5F5410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D9AF56" w14:textId="721772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283029" w14:textId="1E9D3F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CC7E66" w14:textId="0B2C8C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19B8F1" w14:textId="4D3436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D8BDA2" w14:textId="03EA68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3305A9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2982E4E" w14:textId="4E817F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35287F" w14:textId="5300B2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5F78E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AD73E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44642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C2C99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BD74A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0F663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783E232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686" w:type="dxa"/>
            <w:vAlign w:val="center"/>
          </w:tcPr>
          <w:p w14:paraId="48B76D45" w14:textId="281219DF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D075D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2024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0F352D55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3FE7BA52" w14:textId="5CD2C1A7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F59C96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3B5D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C452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A842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1D805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D1E44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2E1FC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E85D56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C6767D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8F9F14" w14:textId="703A31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AD67A02" w14:textId="4315E3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13A454" w14:textId="49E57C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93D8E6" w14:textId="7BDF25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F4B3BD" w14:textId="3AABC5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A03EBE" w14:textId="61282D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93B3D8" w14:textId="47B6A0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3EBCA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07B0F2" w14:textId="61BBB5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1C07EA" w14:textId="3D0BDD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6840DF" w14:textId="3CF2A3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8D92F1" w14:textId="258177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4AE6F1" w14:textId="5E710C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8A78A7" w14:textId="093678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4374FD" w14:textId="23C0D2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758D1D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D6B415" w14:textId="7AEB8F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C76C9C" w14:textId="43FEF3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9E747D" w14:textId="7FABEC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E7B4C2" w14:textId="69F0F0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0E25AE" w14:textId="6BE36C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C86EAF" w14:textId="07A0CE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4B0DAF" w14:textId="5AC521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E4385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75C6DE" w14:textId="0706D6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5B163A" w14:textId="4BB5E0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709846" w14:textId="619686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8E69CD" w14:textId="1025F5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7DDC66" w14:textId="28885D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7D29DE" w14:textId="55EB6FD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BC0A4E" w14:textId="6FFE42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EF744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513725" w14:textId="35E544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BD575C" w14:textId="47545C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CD6B37" w14:textId="7858FE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97147E" w14:textId="7C64A8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F9F4C0" w14:textId="6D1590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2F2E76" w14:textId="37A80A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162DFF" w14:textId="3A70CD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472AD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4C2C5F" w14:textId="3B0069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4F0012" w14:textId="4508A2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C277E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7F7A3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8075E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373A2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BE453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E6C0D7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24C88A2" w14:textId="7E3888D9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24179C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228DF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ABF6E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C81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651D4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20190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6D409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54B8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E21FB0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EA2FF2" w14:textId="26B8F9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3E3088" w14:textId="36E082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D88E2C" w14:textId="2D581C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D313BD" w14:textId="3F01EF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A906E9" w14:textId="55E67D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7AFCE7" w14:textId="3B0C58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44DEBE" w14:textId="1D9E93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5BDC78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8A86436" w14:textId="22161E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191A3A" w14:textId="6BF81A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0FD5CC" w14:textId="13616C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89CBD3" w14:textId="1F83CB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5D39E4" w14:textId="673764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82AA4F" w14:textId="647F93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CC614F" w14:textId="26B059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5E87CB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C9D3A60" w14:textId="3D2EE8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D539A9" w14:textId="40BE11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11D87E" w14:textId="1BD397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AB3A49" w14:textId="5C1294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E7B433" w14:textId="5F972D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F8CC6A" w14:textId="3188F6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C6C7B6" w14:textId="63F395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7A27E9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3054C07" w14:textId="44FB1E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427054" w14:textId="6E5B20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DBFA72" w14:textId="2DF0B8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23962B" w14:textId="53C9E5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44D6A6" w14:textId="644E6E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EB6EC7" w14:textId="45A4BC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05A548" w14:textId="79467F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2F4C10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FDF52F9" w14:textId="748C4C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7F1EC8" w14:textId="4A22F1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CCB01A" w14:textId="673415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8CC04C" w14:textId="3CC449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B9D7D6" w14:textId="53A4ED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99F75E" w14:textId="4EA28F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B3CE0D" w14:textId="3A214D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68791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29F2B59" w14:textId="303857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4ED96F" w14:textId="3332C5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F86AF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2B5D7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AC936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9F26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A4B2B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7FAF93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237AF36" w14:textId="30151112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35D89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498A9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57039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30D8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F8EA8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E49817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F8EFA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E945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DCAE56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678656F" w14:textId="743E24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D7F8CA" w14:textId="19ACF2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703055" w14:textId="2B5219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FAE347" w14:textId="19DB2E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EDEFB1" w14:textId="051351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110510" w14:textId="464101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FBED48" w14:textId="62BC40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60F7A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CEAEC0" w14:textId="367311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12E6E6" w14:textId="3B1FDC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30D5A8" w14:textId="6DF777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81482D" w14:textId="371D67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BABE63" w14:textId="643D4A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26C637" w14:textId="0F3EC9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8EF52F" w14:textId="4AB241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B684AD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0A5508" w14:textId="4FAF08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6CDBC4" w14:textId="21842D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37A919" w14:textId="05AE75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5EF514" w14:textId="7E4CFD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ECE7AB" w14:textId="757BF0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805812" w14:textId="63B9D7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BF9949" w14:textId="52B9F0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18ABA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0B8187" w14:textId="74DE3D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750212" w14:textId="04C957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DD20EA" w14:textId="4E1EF8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448993" w14:textId="6A02B2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5E9AB3" w14:textId="7BE82C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61BE1C" w14:textId="6B4D4F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C72664" w14:textId="7910B9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5748F8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7E4A5D" w14:textId="546D00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F78EDB" w14:textId="349EC6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301C75" w14:textId="18301D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C0977D" w14:textId="5ADC25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8047DC" w14:textId="0D40AC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51BEA1" w14:textId="759217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0AFC0F" w14:textId="1B4796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3C1198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B43F0E" w14:textId="54F5AE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E401AE" w14:textId="48F835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216B5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1EEC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75F18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BFEFE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62862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1FC181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79435C66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0618DCD7" w14:textId="5CBC9E30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B05AFB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DCD81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5B5FE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7AB71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CF22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587E1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A30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57E55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97A1D1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33D8F9" w14:textId="6E7B71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17B746" w14:textId="060C94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DEEB11" w14:textId="1B4F5F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ECE7EF" w14:textId="6CF616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8A7FEF" w14:textId="0D062C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5AD1F0" w14:textId="5E4C56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349D10" w14:textId="1179DA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178D4E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CBBEB7A" w14:textId="4C1D4C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459085" w14:textId="62E6CF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C6190D" w14:textId="5680E1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BC06A7" w14:textId="7A45BB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5802F9" w14:textId="697924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76B6D1" w14:textId="49024F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5037C8" w14:textId="41EADA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D1BDE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38CE601" w14:textId="6F8142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609BC3" w14:textId="122B38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447B28" w14:textId="35289F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3575FD" w14:textId="70F676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FC3730" w14:textId="2ED3EB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DE02D4" w14:textId="240762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1F696A" w14:textId="3D1C30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05539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13969A8" w14:textId="0B0F33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974CD6" w14:textId="136C2A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6BA2C8" w14:textId="22D9B6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50A202" w14:textId="3946EC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63E7E9" w14:textId="39CD1B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C4D6E6" w14:textId="5FCADB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74F5C4" w14:textId="08000D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8DEA66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F64BD92" w14:textId="703633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C94B3B" w14:textId="5D5744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57CAF6" w14:textId="587076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11FF82" w14:textId="794ABE0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83E44A" w14:textId="719A85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D997FD" w14:textId="4F39ED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A8AC17" w14:textId="050AEA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CA050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0A2922A" w14:textId="7BE376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CE1971" w14:textId="2320DA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B2E92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A6721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74247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A8AF7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60633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F308AAE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14452695" w14:textId="3DC7184D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FE4BED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BE5CEC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A3AD8B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E9A0E8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2BFD5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A2406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8D94C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69226B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7B5F16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57AB91D" w14:textId="20E68D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1C7A69" w14:textId="3E0BBC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90BEC5" w14:textId="5342A5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F38759" w14:textId="6EC950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F9C4C41" w14:textId="01B0ED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A263B2B" w14:textId="2E7CE5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B8CDA5" w14:textId="20BCE2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5FE95E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FBF587" w14:textId="5072B4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0743D0" w14:textId="4E09ED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C1617E" w14:textId="3F8AD5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C6244C" w14:textId="7E1E18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6B4577" w14:textId="01E1EC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548F25" w14:textId="22D45E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0438A9" w14:textId="692554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24997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C9B3BB" w14:textId="3A7E1C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00ED96" w14:textId="4E2E3E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A79FD5" w14:textId="23E7D1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AB9075" w14:textId="6990F7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D1CFCB" w14:textId="67473E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1D58D1" w14:textId="173180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E51AFF" w14:textId="798129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54464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32F0A2" w14:textId="672AB8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464693" w14:textId="57DD32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0E596E" w14:textId="63741F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89BD9B" w14:textId="342697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3BCBAF" w14:textId="4EEF9D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01D363" w14:textId="13AFCE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175C80" w14:textId="62BD1D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7A8BB6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D73A4E" w14:textId="4C3848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E4AD09" w14:textId="0FF6B7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CEFEEC" w14:textId="2B8D36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16769C" w14:textId="3BD465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D0EE1A" w14:textId="479AA7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4B3476" w14:textId="21CB8A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28649D" w14:textId="3A397D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7CC3E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29DBCB" w14:textId="5B0FAA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E1ED3C" w14:textId="393AE5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57059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7F4AA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60A56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B5BF4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78BBE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17AB20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B0C49F3" w14:textId="42935488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906C84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7DCAD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B729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C81EE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56CDD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23EBC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18107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3DB9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F028E2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3F0D02" w14:textId="3A521E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E2FA2B" w14:textId="24EB47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A40170" w14:textId="7D2D06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D7F9E8" w14:textId="2ED58F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9B196B" w14:textId="7B863E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2AD326" w14:textId="42D679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F311E7" w14:textId="3248A4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9F93E6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0135F34" w14:textId="5B37E1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383837" w14:textId="440A8C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D1663B" w14:textId="56FD32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4BAD84" w14:textId="76B871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4C70C0" w14:textId="18A4EB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8E60BF" w14:textId="1649A1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2267E9" w14:textId="59624B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24FA2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9DB7FFC" w14:textId="7C5E4E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C9B17A" w14:textId="500D14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AA6160" w14:textId="51A99D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66615C" w14:textId="4CC56A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B1FD30" w14:textId="5F8CA8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4ACA18" w14:textId="79BB1C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37C247" w14:textId="6E8EB0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1E3B66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79E8F21" w14:textId="700243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E5A559" w14:textId="31A952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0548A8" w14:textId="67EDE3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C14280" w14:textId="372C68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2110CD" w14:textId="40C89E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8E5C52" w14:textId="51749C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787315" w14:textId="58B687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CFBD4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7DA96F2" w14:textId="378EEA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DD747D" w14:textId="7B443B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CAD08E" w14:textId="49C912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AF95B4" w14:textId="4CE516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0EE41F" w14:textId="65181D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5248E8" w14:textId="028B22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C3EFB4" w14:textId="0C519A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63B3E2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79E4F59" w14:textId="6B08DD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56E665" w14:textId="465D3B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D17B1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6C2FB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6F842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2EA67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B5D1B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9CD6FB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1C2556F2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283CB99B" w14:textId="25B233DF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736302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A92F3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85753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EEB8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CEF32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543B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6A278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7C57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CB1944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4E13F47" w14:textId="12C28D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0453FBD" w14:textId="10BB00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BAB114D" w14:textId="27C94C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CC37012" w14:textId="5C692E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0AF25C0" w14:textId="7D36EE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A480DF7" w14:textId="499075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94CA70E" w14:textId="0E9669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A94428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3918F73" w14:textId="0AB919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239290F" w14:textId="6FE3B4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5E90F12" w14:textId="29C760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8F41197" w14:textId="2A4AF3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6537E7B" w14:textId="7203B7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C283077" w14:textId="5DFF45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D821C5" w14:textId="4F7C0F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46F19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CA2013" w14:textId="3874D2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93D2E41" w14:textId="57F4B7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B2433AE" w14:textId="0E1E93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6DF594D" w14:textId="497B36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171B690" w14:textId="799DD7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275991D" w14:textId="17AC5B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47FCF77" w14:textId="71E30A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F56925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AAEA371" w14:textId="7FF476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8C0F661" w14:textId="0818EE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DB88FEC" w14:textId="05E68E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C7642C6" w14:textId="453FDA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FEC9174" w14:textId="385836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194DBB7" w14:textId="50FACB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BDEDBE" w14:textId="45BEC2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E5E39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3A4C8E" w14:textId="1C3022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297E224" w14:textId="13A725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7CB50E6" w14:textId="10A8C6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EB6EE2" w14:textId="7006E8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C099A16" w14:textId="6B8C62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7690A7E" w14:textId="1DA294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3C46F11" w14:textId="6C88AC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FD8FD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B5856BD" w14:textId="0D69B8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70496C9" w14:textId="74B05C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61955E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500E08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B14BB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5B294A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EFEB1F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9841FC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CC39B5C" w14:textId="1663965F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22A26B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2C0D9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12F6C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93349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54A8E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E11E1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4BD5E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59193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5BA626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1BB6D0" w14:textId="2D285B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4100DD" w14:textId="22A7C4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CAEAB7" w14:textId="77B8E8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9B2C73" w14:textId="5AA94E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04F392" w14:textId="7C613F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00FFEE" w14:textId="7351F7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6729C7" w14:textId="3AAAE9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4C9530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A5CE7B8" w14:textId="732CEE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327ECD" w14:textId="2625A6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3722BC" w14:textId="75B80E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3C8333" w14:textId="074A05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8233F1" w14:textId="74E0AF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0F5422" w14:textId="2C0BEF0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1B5CF0" w14:textId="136E3A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246A36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A842145" w14:textId="30D08A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FD1E18" w14:textId="53007D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786A3D" w14:textId="7BA32F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90991A" w14:textId="3B65D7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4E4659" w14:textId="349E3E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ED9E3E" w14:textId="308AAD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DCAF88" w14:textId="11AB34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962FE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AF6E289" w14:textId="38FB1C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5D6608" w14:textId="7261C5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200696" w14:textId="4BE722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A9A5D9" w14:textId="7E6FCB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4C4B54" w14:textId="56C289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F292A8" w14:textId="2CED25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F11944" w14:textId="36CDD0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D66EC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5BEC2B9" w14:textId="457C28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40DEAA" w14:textId="24BB94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AB0716" w14:textId="0D562C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3B9CFA" w14:textId="22106F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01EF53" w14:textId="0F197E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470816" w14:textId="37A647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0E1207" w14:textId="67545C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E2D484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F65D3FE" w14:textId="66F79D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82741E" w14:textId="24E9FD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AD694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ABD1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A27AB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49DE9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EC740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A3B9E8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C3E1BE8" w14:textId="32F85BF3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ACAC81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C14BD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87C95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4475C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667B2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90562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46B43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7D9BB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247EBF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6AFEB0" w14:textId="49781A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961BA" w14:textId="53B6F2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9E71AD3" w14:textId="63B5B4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FCED0B" w14:textId="54949B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1E710B" w14:textId="018512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E3C016" w14:textId="16E90D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4CE708" w14:textId="4A66E6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7E096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34E05C" w14:textId="1AFA28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902402" w14:textId="63F64D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C21A80" w14:textId="064F53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7F55B4" w14:textId="73B490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078C85" w14:textId="5DCA1F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A691A7" w14:textId="21762C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2E6FA7" w14:textId="35A4D2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A4E322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3CCC85" w14:textId="303887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7EB660" w14:textId="48222A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275339" w14:textId="20CAB5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B09416" w14:textId="62A782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2DFCDE" w14:textId="24DB40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4A8148" w14:textId="092941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4E5637" w14:textId="2BD981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F2826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E6E886" w14:textId="5CE14C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7314F3" w14:textId="485F27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F797ED" w14:textId="1F201E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8C3D48" w14:textId="2EA15A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17D95C" w14:textId="5C3A70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FA6EF8" w14:textId="338136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80040D" w14:textId="60CE36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E6F1A8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4813C5" w14:textId="6114D9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2B20A4" w14:textId="52DE40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9016A3" w14:textId="7328B4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C123A3" w14:textId="734CEF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80F570" w14:textId="7FBFFA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549FA1" w14:textId="4596CD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7CCA71" w14:textId="522E8B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44D6E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5A9AB2" w14:textId="2560E2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ED61BA" w14:textId="59342A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CAE5D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E0A86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A9207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4FD6D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F1CCD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83461B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2C77546C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5F855349" w14:textId="430A7CAE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A6BE1B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D8FB6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3156C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DA67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BFCD9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3E1A4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81FCA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C5EEE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2F2661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BF5823" w14:textId="53CF4A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A52011" w14:textId="7C417E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CBEE7E" w14:textId="0A79E4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8901BC" w14:textId="63E8F7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145859" w14:textId="4BD210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8E1A02" w14:textId="17D47A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88AA19" w14:textId="565BB2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5ED0EF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8432E23" w14:textId="000239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4DCDE2" w14:textId="54E9AC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7E0276D" w14:textId="3719E9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554FA5" w14:textId="3CFD53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DD5EFC" w14:textId="508D69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91AE8E" w14:textId="198F53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E26297" w14:textId="35BE07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151FF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2654C2B" w14:textId="78C63B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27C718" w14:textId="15F6CB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0DA368" w14:textId="0ADD32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42B5C1" w14:textId="634FC6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43994F" w14:textId="77C187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5D50A0" w14:textId="689854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EAFDBD" w14:textId="5EDBF6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2AF84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1790F10" w14:textId="0223EF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43D711" w14:textId="2E573E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9E8390" w14:textId="37CBC2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2A03BB" w14:textId="6FC493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DDDD4B" w14:textId="1E56A9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7F8793" w14:textId="0871E6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80D9A8" w14:textId="1E2DDB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C6830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9833AD1" w14:textId="09E259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745657" w14:textId="588B60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212F76" w14:textId="5A5027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266BE6" w14:textId="383A49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0652F0" w14:textId="1CC422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A888BE" w14:textId="27500D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92CCC5" w14:textId="6D427E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329B03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69E4943" w14:textId="1E7723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6D6A60" w14:textId="3D6581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96D95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1BB63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2B3CB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C6252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8C4B1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159CEF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D65171F" w14:textId="3B34A497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D206D5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A34C7B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5DFA8C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5BA61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6FF0C6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8CB68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E42EF2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DD4EA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A637DC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0E5275" w14:textId="17A354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7E156B" w14:textId="726E45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086536" w14:textId="523BE8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1FC36E" w14:textId="0A7AB2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98FB5A" w14:textId="680A13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EF5B81" w14:textId="31C47A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A9612FE" w14:textId="4985DB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8BAE9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DD1D86" w14:textId="51514D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C27C9E" w14:textId="619B50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337232" w14:textId="45CAA7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B0B5DE" w14:textId="25F598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3DC6FC" w14:textId="7526C4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079A5F" w14:textId="3B303A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BA0CD8" w14:textId="6A73FB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0E3652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B65EFA" w14:textId="7D80A4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668198" w14:textId="744057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86B030" w14:textId="732FE4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21E09A" w14:textId="5F2902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B25280" w14:textId="4B9E8E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14018C" w14:textId="142749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8C13E0" w14:textId="57F914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4DFBD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AD18F0" w14:textId="64A0B5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A25B66" w14:textId="7F3B4A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9911F9" w14:textId="15958F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5366F5" w14:textId="3D2A4E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A19540" w14:textId="4BA39A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E7A6B3" w14:textId="20B552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F2CA77" w14:textId="2BEBD3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86CA2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C44CCD" w14:textId="565916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C34B62" w14:textId="2B87B1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2FD28F" w14:textId="488A5C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AD7743" w14:textId="7E0953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C531D7" w14:textId="38991A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15B92D" w14:textId="7D91AD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6DFCC3" w14:textId="411436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A36F5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057FF2" w14:textId="4D2993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0A61F2" w14:textId="197AE2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5C647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881E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19113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B583B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8B6B6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F2FCE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8DCE869" w14:textId="70067188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8F45E7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CCCA8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817FD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1258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CCFCE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0E115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BCFD8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569DE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7B24F0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D7DF61" w14:textId="441029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A16D46" w14:textId="4370A5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E9D286" w14:textId="4D9E7B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3E2C14" w14:textId="58C180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2DED75" w14:textId="0085C1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FB7473" w14:textId="33A71E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AF3C89" w14:textId="2FE0E5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7B91A4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E8E91BE" w14:textId="4F9542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79E377" w14:textId="550DDE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1823FA" w14:textId="6A7F44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28D5D6" w14:textId="31852B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A02611" w14:textId="74E7E8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E14447" w14:textId="7B54ED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051310" w14:textId="6B7451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E8B62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3325BAD" w14:textId="521F3F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F3F108" w14:textId="3C8C2F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72C368" w14:textId="51D6B6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BF3E3A" w14:textId="7577F7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C321EC" w14:textId="2AF8D6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F90EF5" w14:textId="16C9EF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BFBDFE" w14:textId="5D43A5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3C4DDB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3A1D4AE" w14:textId="52C99B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690C7A" w14:textId="794734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106223" w14:textId="4F7DA1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91ACF0" w14:textId="3E7D2F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A42CF4" w14:textId="5B2B87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5D8E91" w14:textId="55CA12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332950" w14:textId="1A753B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6CC91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279C46A" w14:textId="71A869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70ECAD" w14:textId="4C7DAA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347E58" w14:textId="1EFAD1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DFB31C" w14:textId="3008F6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E71B67" w14:textId="3A4236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131D48" w14:textId="7379C5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570523" w14:textId="08DCDD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FD6C84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D6C1642" w14:textId="6EC651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9EA8B5" w14:textId="02C426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BB139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EAD6D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414AF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E6343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6EAC5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DCDD52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70F6E6A2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  <w:tr w:rsidR="00E23373" w:rsidRPr="00BA7A89" w14:paraId="37C01210" w14:textId="4AFAD26E" w:rsidTr="00E23373">
        <w:trPr>
          <w:trHeight w:val="4536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8EE747E" w14:textId="2AF555B2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D075D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2024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26408799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EF80DFE" w14:textId="11C582A2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B87CB4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3DABC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F4D24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33E2D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91D49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A95226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654E3A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AED75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1D7767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8DE56A" w14:textId="2DD070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5A6FB10" w14:textId="77DF35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FA497D" w14:textId="10D552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9E20E7C" w14:textId="34CCD0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528F3B" w14:textId="522D06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A4D7849" w14:textId="1B5A61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90C8F05" w14:textId="6DAE21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B288C3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E900FD" w14:textId="63F801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D79524" w14:textId="43AD68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817EDE" w14:textId="656B1B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ECCDA3" w14:textId="6F5377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99A887" w14:textId="39587D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E3135E" w14:textId="359FD0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6ACC33" w14:textId="62B151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4EB81C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979244" w14:textId="67BF71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D2F958" w14:textId="2A5775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B4791C" w14:textId="64E07D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89726B4" w14:textId="5E34F5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B480B6" w14:textId="14114C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BA9E3C" w14:textId="1E8C60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552EA7" w14:textId="317272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F4365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DD8EBA" w14:textId="2D71BD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B91F4F" w14:textId="6190E1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F2D3D8" w14:textId="641571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B5DD82" w14:textId="26790A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FFAE7A" w14:textId="6CCC3F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D54787" w14:textId="17C7E4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25CB47" w14:textId="4E2412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33F28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D56F62" w14:textId="0536B1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1F0367" w14:textId="7A9343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D2698C" w14:textId="04A7FC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28059D" w14:textId="363564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6C2523" w14:textId="2639E6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D98609" w14:textId="7C3D3F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F7C456" w14:textId="63B694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65E8F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8EB21D8" w14:textId="1B0A5B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7E335C" w14:textId="11A681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852CB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11F9B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A6D8D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DABD9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A8879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0A65DE4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96C9C5E" w14:textId="0837C571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94D8A0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B77FE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B2269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7EEEA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96F1A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C29F1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5D168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35501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7D09A6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B4C697" w14:textId="15AA8F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339AD2" w14:textId="4DDEA6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C74FD0" w14:textId="44193A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4DE38F" w14:textId="759A73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1FCEAD" w14:textId="6EDCF3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4881B6" w14:textId="6C22F5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A50C2A" w14:textId="67E33D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7174D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8C1020A" w14:textId="31ACFF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782D8C" w14:textId="3373BE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782D9F" w14:textId="2C8B88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7B1DD4" w14:textId="050C0F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342B86" w14:textId="102DF9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76A7E4" w14:textId="196B3C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13CB76" w14:textId="094D76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03AA47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39B2EA6" w14:textId="5E32BB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595D0A" w14:textId="0916D8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530E17" w14:textId="06DA1F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5070CE" w14:textId="7CDA79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04709E" w14:textId="4AC9C2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6138D0" w14:textId="6E8B3A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CD4E1D" w14:textId="60EA6C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03DE3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4C48C0D" w14:textId="058CD1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3D9D3F" w14:textId="5F5B6A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C66184" w14:textId="70734A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97C085" w14:textId="06F1E3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C197A9" w14:textId="34B2C6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3E43D6E" w14:textId="0D06B6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159BB9" w14:textId="0E8F85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B26B02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D711EA1" w14:textId="51CE3B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B0CBE0" w14:textId="22282B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48A0B7E" w14:textId="345F95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E7C6AC" w14:textId="179533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BDB5E3" w14:textId="384CB2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F7939E" w14:textId="12CE68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E6D92F" w14:textId="355CBB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FD6B1C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641687D" w14:textId="5C5EAA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5281D0" w14:textId="0686DC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4AF2E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54BEA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225AB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FE0C3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27AAF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A6EF64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DEB23F1" w14:textId="3BA64FA7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5D63A1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CE8AB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ACC18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8A697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FBA30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AA76B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9870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D14E65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F39931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7FF0C1" w14:textId="1F391C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43F8E1" w14:textId="6323B5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AF7E45" w14:textId="0A7DB2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8BEF30" w14:textId="77711B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63E146" w14:textId="6AC85A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C6164A" w14:textId="479F04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52093F" w14:textId="136412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6CAC71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CCFE6C" w14:textId="088FBC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94954FE" w14:textId="0D4514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4E735B" w14:textId="5D9B13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AC5727" w14:textId="471970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985EFD" w14:textId="480F94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80F86F" w14:textId="10A16F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C7A326" w14:textId="060A0B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9D6C62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439DFB" w14:textId="10FE11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1098F9" w14:textId="5DD6C5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C96CCA" w14:textId="0A06FB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5F3D2C" w14:textId="251F13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BABF3D" w14:textId="3D60B7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47638D" w14:textId="4153AD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C2CA46" w14:textId="375AA9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01B363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7CC77F" w14:textId="5999BD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FE1A3E" w14:textId="7A7F9B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41A4D2" w14:textId="351D35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5D067F" w14:textId="7039FF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CF19DE" w14:textId="641FBA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202A6D" w14:textId="54CB85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0843BA" w14:textId="7751FB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BFBE8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FCFC81" w14:textId="4439C7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6FD72D" w14:textId="5C83C3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9EABEC" w14:textId="009200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53636A8" w14:textId="137128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DB8E2B" w14:textId="4E3096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E9D7DF" w14:textId="08F386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0B4E18" w14:textId="737D76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F7459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FCB8F3" w14:textId="7EC712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502ACD" w14:textId="14F51A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886E33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C7D90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DC9FE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F0398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DB3E7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835E28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1822D5CE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49ECCA8" w14:textId="6200F173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5285943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1DF4D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47A61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BB981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C6C5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91F33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2B88E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2FD83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487D2E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93AF4F" w14:textId="70A7D5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B965C7" w14:textId="186B1F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827BB4" w14:textId="596DB3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D07E42" w14:textId="73E8BC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8889F7" w14:textId="46BE17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216FFE" w14:textId="3E0589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D24403" w14:textId="5E8CAB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4B023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9B38B89" w14:textId="61064D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7FD04E0" w14:textId="7E5F80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B0D3C0" w14:textId="178DC5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B84671" w14:textId="3A16CE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7320C9" w14:textId="4243BF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BDA0A8" w14:textId="0BDF56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C8F425" w14:textId="2D3C96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89F8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EA1ACFC" w14:textId="4B5719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761CAE" w14:textId="6D13C9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3736F1" w14:textId="05ABD6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43C5F1" w14:textId="7BE6CD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0D9B46" w14:textId="6E5AD3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0A956A" w14:textId="5BD55F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12B3D7" w14:textId="4BCB5D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813EC7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714E553" w14:textId="3DB2CA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AE8614" w14:textId="02261D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5AA0E0" w14:textId="6F5D77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DABC12" w14:textId="777402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6DBA69" w14:textId="3AB353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9506A3" w14:textId="12C7A1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2C99C5" w14:textId="2ECEFD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1C02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F635929" w14:textId="732304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606220" w14:textId="408C48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A10C23" w14:textId="5E6037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5B827D" w14:textId="24691C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A9F0AA" w14:textId="32CBED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82A23D" w14:textId="1102CE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97015C" w14:textId="4B3E3A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5AB32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C935863" w14:textId="0F535D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B2CD6A" w14:textId="4CCA4B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7F5AA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C5E8A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7C022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6C3D3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74F15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A989DC4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BE92891" w14:textId="774551EC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34EA4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AC61DA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6BE3B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F0A98F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9A7D1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BDBAE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B787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C32AD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7967D6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1C4A90" w14:textId="2C335F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65492F" w14:textId="391533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565DD" w14:textId="31ED7B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11CEAB" w14:textId="70D744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322180" w14:textId="5F4897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3C3238" w14:textId="46E9D4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15F7EF6" w14:textId="1C8570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05974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56CB8A" w14:textId="2BC5BF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CB3A28" w14:textId="5002B4A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83063E" w14:textId="54402F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936025" w14:textId="565AD5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FDC73A9" w14:textId="7F390E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4DFCED" w14:textId="4CF9FD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ECE477" w14:textId="113F45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FE0D8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8A385F" w14:textId="209040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A14E5B" w14:textId="720559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47DB96" w14:textId="66112A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C00439" w14:textId="6F243E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6EECED" w14:textId="68D87F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84215A" w14:textId="0D72A0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00710E" w14:textId="541798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5755FF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5B213C" w14:textId="019C74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16BF0F" w14:textId="1EC69E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AC6821" w14:textId="543F73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23B758" w14:textId="0AA042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3D8077" w14:textId="0EEDA1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76125E" w14:textId="53B979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ABA8BE" w14:textId="7A98B4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056BA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EF1929" w14:textId="61EF1D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A52DF6" w14:textId="06DD42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0E0F7B5" w14:textId="2DA0A2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8B9D38" w14:textId="236418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1B253F" w14:textId="7CEE9E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708255" w14:textId="6146A3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44C34F" w14:textId="0BDA21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DD856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003AEB" w14:textId="71DB13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E0FAE6" w14:textId="251204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0625D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E7871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368E9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082B4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709A5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54524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BE56A07" w14:textId="1C8D1AB3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18F9D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2148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DA40E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F7FED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F81E5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B0340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C92DF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F5176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CA83B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9A9549" w14:textId="327C27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5E0488" w14:textId="34836D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E0CEB7" w14:textId="3A5EAF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671F3D" w14:textId="490D69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26626B" w14:textId="165DB9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9A74FE" w14:textId="51AB7A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87111D" w14:textId="266486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C863D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CED9644" w14:textId="399C97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AAB247" w14:textId="750015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862622" w14:textId="09791F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71C61C" w14:textId="090C5E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C9FF42" w14:textId="753F54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524DB6" w14:textId="4D0F32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7C0494" w14:textId="045178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E692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6AB83FA" w14:textId="108099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F2E93B" w14:textId="012D88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EA6D5A" w14:textId="751B33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71E558" w14:textId="3A9FCC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83E07" w14:textId="1FDBFC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F0834F" w14:textId="23277A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DEA55B2" w14:textId="10E640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CC0D5D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589C7A3" w14:textId="710B91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BC877D" w14:textId="72CD67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A6A6FF" w14:textId="71F49E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613D48" w14:textId="39FFF9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78D949" w14:textId="20550A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348F1A" w14:textId="7E543B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629A28" w14:textId="0BD147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630F0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CD83C65" w14:textId="374206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91DDBD" w14:textId="38C3B2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F456A2" w14:textId="3CF43A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AC3675" w14:textId="142488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B1E36C" w14:textId="67C5E8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6E7390" w14:textId="48002D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54202C" w14:textId="359428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E96C1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545421D" w14:textId="5358E7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060496" w14:textId="57127C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EAD53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02A04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CCBDF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A02FE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59965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EE451CB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09E9AC07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0B70F976" w14:textId="0BFBFA85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1F0E52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1ECB2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6391B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6DA2CC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AF51F4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BD646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C157B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4F36A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4A5BEB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19421BA" w14:textId="27CEE1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ADE8927" w14:textId="3DD807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464090EF" w14:textId="28BA63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604ECBA" w14:textId="2A13D1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5FA757B" w14:textId="1C416E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479EEB0" w14:textId="4E0CB0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4C6AB47" w14:textId="41A9A7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A2F283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592A9D4" w14:textId="652236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68A1610" w14:textId="5AD249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A7D3ACE" w14:textId="608333A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145C640" w14:textId="246E0F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D38827" w14:textId="7814F2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A1B003A" w14:textId="159CFD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8E4BCE2" w14:textId="4B436F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CE5BD3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2647B3" w14:textId="194BE4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D99A520" w14:textId="76EED9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A608349" w14:textId="624CCC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3994602" w14:textId="2EA5AA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A1FA74C" w14:textId="3201A5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B61F004" w14:textId="16FF9E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741A864" w14:textId="4ACC5F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3A41EA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4982233" w14:textId="5C85B2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B64BBBE" w14:textId="2D921F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2835138" w14:textId="0C0931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2CFD272" w14:textId="21663A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9C9380D" w14:textId="6E06D0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78465A" w14:textId="626E2F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C2FDFA9" w14:textId="2D37F7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3387EE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A37BDDC" w14:textId="108F52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77B83AD" w14:textId="3C1193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8776D1F" w14:textId="26A7C2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8A2200A" w14:textId="755EB9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EB42168" w14:textId="230874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F7283B2" w14:textId="5D84CF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73339AD" w14:textId="1F8554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2FE115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9697B0C" w14:textId="410931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EA2635C" w14:textId="49E809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6CA9EC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39464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E48F3E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FC2632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F628E6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7EAE25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8F9C088" w14:textId="7ACE2D43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086CEC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BF0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1BE49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1C866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5D4E0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871AE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1F671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C26A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A73639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B664A9" w14:textId="2283B6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4050C2" w14:textId="668469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66E024" w14:textId="6B8DAC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B1B1B9" w14:textId="585585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FBEEBB" w14:textId="5525CE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0264AF" w14:textId="753DD1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DD64DD" w14:textId="491959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1E72A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7BFF0D1" w14:textId="6C72E5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8669C6" w14:textId="06840D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94C7B1" w14:textId="333FD1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BDA765" w14:textId="6F87C4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CB9C37" w14:textId="1E9408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34D19B" w14:textId="2432CC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5A092B" w14:textId="4BAF8B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72192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B20C403" w14:textId="30188A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0C770B" w14:textId="23E0FD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3F9B97" w14:textId="79D82F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40CB59" w14:textId="19CB2FC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C5C07E" w14:textId="407871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766D3A" w14:textId="6F6667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49208A" w14:textId="118F58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647440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63B26BC" w14:textId="289EC0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49DE06" w14:textId="2E267B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D78351" w14:textId="7AD308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D58CEB" w14:textId="5D3CE6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8C130D" w14:textId="04554B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C3A0FB" w14:textId="4066EF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038D0F" w14:textId="5D5FDB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E67B79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70A8B20" w14:textId="10F4FC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8833C1" w14:textId="0C3234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6362084" w14:textId="75D61C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8A6B01" w14:textId="53717D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37D35C" w14:textId="2F9C97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B473FF" w14:textId="7A84FB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D2D5FB" w14:textId="54BA83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2CA2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BFA87DA" w14:textId="72595F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3A7CED" w14:textId="7668E9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D77BE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B9CED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40303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86BDB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2817F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858145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611FB57" w14:textId="0D2166E8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EF94F6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E424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53722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500E4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3F884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5C4C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01372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AEDA4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F9DB24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6717CD" w14:textId="49F4C0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08EBF6" w14:textId="17C129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512A11" w14:textId="782206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C77EA8" w14:textId="4FC396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52BA84" w14:textId="62E68B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CA185F" w14:textId="1089D5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15B3C1" w14:textId="1F9C48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946FC9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CD2C5A" w14:textId="306B8B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2B5B61" w14:textId="5E4BDF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5D5441" w14:textId="2505F4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762E68" w14:textId="316390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DF4217" w14:textId="78F6A0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F7654A" w14:textId="694848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F5A851" w14:textId="2F760C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6B253A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546261" w14:textId="16873C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4EE7F3" w14:textId="63EDE2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251E69" w14:textId="752D54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0C6069" w14:textId="2AD885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DB73D0" w14:textId="71A4BA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F6B9F8" w14:textId="0A334C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493CE8" w14:textId="380EB1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995A4D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3F9FBC" w14:textId="296761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DFAB03" w14:textId="12C8D7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B08960" w14:textId="7011B8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931F4F" w14:textId="668575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250812" w14:textId="6D3515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B3635F" w14:textId="0567DC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F7FC44" w14:textId="5F56BA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E5871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E22B9E" w14:textId="5165DF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B01FDE" w14:textId="20BFEF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C36ED3" w14:textId="3E2B4B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7F730F" w14:textId="34AE61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66E018F" w14:textId="508E2E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3E8F23" w14:textId="347923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05F06E" w14:textId="048D77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B924E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7BB8F2" w14:textId="18B112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72FBF9" w14:textId="0DB7C7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39540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5A535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3BD13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D56BE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98E5E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C9F5DB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55184188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6479375F" w14:textId="225C4E17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E77644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4E25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01B89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12E32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A028E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4DFD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034B0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622D7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3C1C90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4FED03" w14:textId="0EF0D5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445C7D" w14:textId="5CEEE5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9CFD6E" w14:textId="32B66E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B32C84" w14:textId="23D7E3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BFAFB4" w14:textId="2DF975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C44783" w14:textId="7262BD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F82C22" w14:textId="0A2277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06AD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C49DF9E" w14:textId="369429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149493" w14:textId="2BC6F7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94C5FD" w14:textId="6E1F47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77C34AE" w14:textId="6A6C46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2FDD2C6" w14:textId="7F0233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8BCE6B" w14:textId="633E04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7ACC92" w14:textId="7598EE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DBFDA1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93B8ECB" w14:textId="75E170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E20D09" w14:textId="0EFF33F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1B05E3" w14:textId="13F926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BD936F" w14:textId="58A549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CDC51E" w14:textId="74111DE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0FE7CA" w14:textId="6CC5B1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3C0CB1" w14:textId="231244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00986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41F4F05" w14:textId="083D2F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274D68" w14:textId="482745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D1596A" w14:textId="74F893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5FE7AF" w14:textId="688555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481CE8" w14:textId="726534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89E58C" w14:textId="17905A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37E99A" w14:textId="18D02A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663927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86E106B" w14:textId="60EACA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78B40F" w14:textId="4A66ED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A07F76" w14:textId="50DDB7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46ADCD" w14:textId="7D689C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868CCD" w14:textId="4B1FDE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D49413" w14:textId="0F3CA1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4183A1" w14:textId="5F2053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333EB1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4F63340" w14:textId="5DF896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18E02F" w14:textId="6E00C4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5D654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035EC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591B5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7BBBD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E207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9CF760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6EFB0C1" w14:textId="6EE62779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264287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5CAE2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9230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6588D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3ED44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4629F8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8EE21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83B92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EAC52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709EAB" w14:textId="454A79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83C642" w14:textId="1A2513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59BE67" w14:textId="44C259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EA2286" w14:textId="32A2AB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23B55DB" w14:textId="34E653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5990F7" w14:textId="123AC9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C1B4ED6" w14:textId="40DA6B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B40A0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E0A5E7" w14:textId="3546F1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49933F" w14:textId="5B8B09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A282F8" w14:textId="6908D4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874EF1" w14:textId="24BC25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EC4E4B" w14:textId="0DD269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844574" w14:textId="5E14DE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691B13" w14:textId="60309E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7ABE5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96CD1C4" w14:textId="7228E7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B82D76" w14:textId="316DB8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B4D8DE" w14:textId="29C984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F07DB0" w14:textId="1B250E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1295E3" w14:textId="1C4DAB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0D1436" w14:textId="2074F8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CD2114" w14:textId="3836FA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F6165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E5647A" w14:textId="02727C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4C77CF" w14:textId="1534E9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D9D11B9" w14:textId="5A28EF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BDB1A9" w14:textId="405542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5576DC" w14:textId="520959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BDC74A" w14:textId="34CEFB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9334E7" w14:textId="647D4F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0967A8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856214" w14:textId="32B516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106BC4" w14:textId="126241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02F128" w14:textId="0A3CE8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EA52C9" w14:textId="13332C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76DF42" w14:textId="26EAB1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5FB2BB" w14:textId="0089B8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587BE9" w14:textId="0FD65D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C00738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E761A4" w14:textId="7B4240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9986D4" w14:textId="6A6681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D639F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7ADFD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BE9578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CFA08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4DFD6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85DB51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DF967DB" w14:textId="70CCE0EA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646683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122C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3C52D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42A2E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71270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F2211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EC2D0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88057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D4D0C2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19ED57" w14:textId="6FC084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B2DBC7" w14:textId="68FA88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A62B7A" w14:textId="77669F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DE940E" w14:textId="10475D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E2A16B" w14:textId="01691C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5778E2" w14:textId="23B4C8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C56F55" w14:textId="46EBED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91991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FD94E1A" w14:textId="0FC122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960BEB" w14:textId="428A8F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54135C" w14:textId="778D54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773DB" w14:textId="3DCEC5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A484AE" w14:textId="5D8880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82E52C" w14:textId="28B283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9E9A48" w14:textId="7B263A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3C8AF8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BAA0402" w14:textId="247262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688AAE" w14:textId="04ADB0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9D19C4" w14:textId="0801B3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F244E7" w14:textId="2A1090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4A1D71" w14:textId="3C7C5F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587BD9" w14:textId="75D40C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942128" w14:textId="2687C0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13F4D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502D07F" w14:textId="310DFB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0554AD" w14:textId="661A97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8E680E" w14:textId="20FA34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3AE0FE" w14:textId="066B76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D62626" w14:textId="14C276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824A49" w14:textId="46A15D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689B20" w14:textId="11B43A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AC3FA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1A4AA42" w14:textId="5460AD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246AC2" w14:textId="5EEE69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208AF1" w14:textId="5DE8B7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7EF9C6" w14:textId="2163FC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40D994" w14:textId="35C053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E7C288" w14:textId="76A46E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1EA4FD" w14:textId="7A4178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C52C2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F119C10" w14:textId="67DA52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9D01D4" w14:textId="437601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5C112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0A2D8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8073C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E6387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10F64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03CBC80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26C4FF6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E96DFBE" w14:textId="684DC766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D075D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2024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26D374DF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D122DA1" w14:textId="37976D5A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794D37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6D366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1CD011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B0540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948DF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1765F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1B0A79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1B839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DA5154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811CE6" w14:textId="1B23E6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B3E84E2" w14:textId="6236FD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7CD06E" w14:textId="5E239E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54EF64" w14:textId="580597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70AA98" w14:textId="43215E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4D45D7" w14:textId="6D7C6B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7CFA8F" w14:textId="7C75E3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816909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2EB3D1" w14:textId="07173C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B51D09" w14:textId="70EF08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27C062" w14:textId="54DD12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0C2879" w14:textId="15B81F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797EA0" w14:textId="0435D7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FBA3B4" w14:textId="305C8D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C41997" w14:textId="0FE15E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4B618F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B5EFCA" w14:textId="126777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BCC052" w14:textId="354414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2ADC83" w14:textId="581C27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5A5572" w14:textId="6656A29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8CD7AC" w14:textId="536D98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3AB27C" w14:textId="38A861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DE0015" w14:textId="0F0240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3368F1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E7C45E" w14:textId="457AF7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653CCB" w14:textId="0A91FB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D9E7C7" w14:textId="7B410E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9D8154" w14:textId="0CB814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774AA8" w14:textId="3F7708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77F262" w14:textId="3EB51C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9A9443" w14:textId="6DAF4E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C462D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1BC9B6" w14:textId="6018E6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15FD9F" w14:textId="3ECC3C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AF8092" w14:textId="246C0F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E449A4" w14:textId="21032B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E9E1EE" w14:textId="476547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C8D60FF" w14:textId="12B755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CEE216" w14:textId="6F2BB4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DE22E4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1003CD" w14:textId="15518D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6ED6DE" w14:textId="394160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35E52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A5EA1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11EF5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B17A09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77AAD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917609F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60E27805" w14:textId="7514C042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446D7F6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2343D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EF4C4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4E154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93750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FD496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F620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369E8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483F2B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BDA01C" w14:textId="0EF994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B41829" w14:textId="64493E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0F8309" w14:textId="002BE9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22B535" w14:textId="18EF83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8E756E" w14:textId="5A0265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3BBD84" w14:textId="09BCA6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E223CB" w14:textId="06E8A1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6602E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503D92C" w14:textId="416BD4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AF3807" w14:textId="2A9473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0527D4" w14:textId="74694B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D5CE34" w14:textId="2A9D46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5460BB" w14:textId="348519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0FB67B" w14:textId="7782C6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D870A3" w14:textId="5951F7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2390B3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889D152" w14:textId="428625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303797" w14:textId="18D2FA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D17EFD" w14:textId="1DFDCC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E016F4D" w14:textId="057EDE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17AA14" w14:textId="101716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E47139" w14:textId="384002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D854C5" w14:textId="73E914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9A9895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16F39EF" w14:textId="278446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0E4537" w14:textId="05D547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821C16" w14:textId="153C4E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B7C27F2" w14:textId="406BF9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155259" w14:textId="571283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04D53B" w14:textId="443839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751B6A" w14:textId="01238B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D041A6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8060A7F" w14:textId="2BB1AD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CD7FB4" w14:textId="27ADFF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A906DD" w14:textId="0C6728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792A78" w14:textId="181A1F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5F23CD" w14:textId="47138E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ED19A8" w14:textId="5EE983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CFE25FD" w14:textId="307E4F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9A1FA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174A8F1" w14:textId="0F2DB5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821E1D" w14:textId="30BB1A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C9FC0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D75D6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28359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9C48D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A2D3B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26830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E7D18C1" w14:textId="24BC42E7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C66EC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2B77F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A5D5A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B027E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B0413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C2E15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4B212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14342C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6FBF4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7E257A" w14:textId="2E3176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9709196" w14:textId="250A72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8E0048" w14:textId="04A42F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ADAD5D" w14:textId="3DC3AE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9E08F25" w14:textId="45C0F7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6E0476D" w14:textId="302BCC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20D0ED" w14:textId="0260AA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1DF23C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ACCB761" w14:textId="7406884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A40F75" w14:textId="36A96D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F1C1DD" w14:textId="77381C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A70444" w14:textId="23C559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5B7B65" w14:textId="723A47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99B19A" w14:textId="7C5E6A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3F279A" w14:textId="059718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A7BE73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6D35AF" w14:textId="3CD267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B1359E" w14:textId="0BCDF2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62CD56" w14:textId="72D1DB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6C150A" w14:textId="17AD62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6FEE56" w14:textId="1C0C930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8171A94" w14:textId="260A07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638898" w14:textId="44479D3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E2623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611094" w14:textId="109963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CC5C612" w14:textId="62781F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4C853F" w14:textId="0D4068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A07A28" w14:textId="67BA45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7B3A2F" w14:textId="4367BF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73D4E6" w14:textId="748D41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BB3B65" w14:textId="3F5295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C4F42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DFA21E" w14:textId="6D70FD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5B1837" w14:textId="2AC163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BCC79E" w14:textId="0F9CF6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42BB20" w14:textId="27E2AB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1177BB" w14:textId="31EE32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2B0C80" w14:textId="11EA81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8B583C" w14:textId="1F08D9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B2BC6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7D7C2F5" w14:textId="7C0A0A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5EE06E" w14:textId="6EA775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1D4DB5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EF6A5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CFDF0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ACFD3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7A2A3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0F374C4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13B515C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1937578C" w14:textId="616FA6D5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76539E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642B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DB454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FE392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E4082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1A933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8EA25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F692A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403971E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6C45D0" w14:textId="35BC67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BF1B0D" w14:textId="2A81FF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7D7712" w14:textId="284E14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4DD3F7" w14:textId="314177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C9902F" w14:textId="52CD17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AD32AA" w14:textId="5FC99B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7D8A8F" w14:textId="6532CF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3AC69D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6D2AE16" w14:textId="5936AC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6D6AAC" w14:textId="6CD2E2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A1F284" w14:textId="4485C3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E1AE57" w14:textId="2B8F24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E9E0CD" w14:textId="1AD10D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61DDDB" w14:textId="1232A9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89130B" w14:textId="30582C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B2BCB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864EC3D" w14:textId="623E78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C7D486" w14:textId="546E30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730F5E4" w14:textId="22290E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56042B" w14:textId="0EADED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EAC561" w14:textId="188EA2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A2F979" w14:textId="7CFE4C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496BA1" w14:textId="7C1F84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DFAE6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8FE2E96" w14:textId="005DA9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4E3198" w14:textId="454CF99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D16CDC" w14:textId="5AA5F7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4A0930" w14:textId="7859B5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4F6B66" w14:textId="1ECF5C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D816A6" w14:textId="01B3CF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E9BC0A" w14:textId="6E71FB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58FBF7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E31F53D" w14:textId="713ED5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D9A06DF" w14:textId="07618A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064717" w14:textId="647CE2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E23265" w14:textId="7761EA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B41BE3" w14:textId="3481E3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9ED371" w14:textId="1D44D1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22792F" w14:textId="4A10C0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A161F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6B10555" w14:textId="3755EF1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0266433" w14:textId="3CF6C6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DEB59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E9637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9A48A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E2799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15ED1B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337B844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BA4CE63" w14:textId="69267DD0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BE157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8E82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42C66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C2F9C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F4E0E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6575D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672E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969D37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3C1E90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F958C2" w14:textId="493A23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CEC7C5" w14:textId="5FB7E2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D29A5F" w14:textId="676F6E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790522" w14:textId="62B51D1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C69BED" w14:textId="0C97FB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58C43E" w14:textId="09FE92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6D3CCA" w14:textId="05D120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88F22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167622" w14:textId="36F1A1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BECB18" w14:textId="6C8818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824244" w14:textId="5F9E23F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350FC9" w14:textId="44CEBA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AB46C4" w14:textId="017CA1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C6C89C" w14:textId="73710F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0AE8BA" w14:textId="4B6878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57A17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323166" w14:textId="11BA44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9DD4C6" w14:textId="42104B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F864AE" w14:textId="04A57C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3B3C40" w14:textId="030854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8369AC" w14:textId="2EE6A5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79C03B" w14:textId="535DF5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D05B9F" w14:textId="569F86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08CEAD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DAA070" w14:textId="0BE2EE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49975F" w14:textId="09097C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B40D134" w14:textId="61A435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A6B2DA" w14:textId="18F876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280B85" w14:textId="7D6AAA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4EBB3F" w14:textId="6D2D30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721B44" w14:textId="389B91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7921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190D65" w14:textId="32FD33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23C1BE" w14:textId="067BD4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CC7F25" w14:textId="1BDCDC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36A893" w14:textId="599BFC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EDEC17" w14:textId="0D9967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86FC48" w14:textId="49016C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5892C66" w14:textId="42D26C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398D5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07A456" w14:textId="0B3BC1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3859D9" w14:textId="528FDA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DBB52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C21C9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CEE0B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9062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90D057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93E5723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7A180FA" w14:textId="532780DD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BA8973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DDD78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A3292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6F348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3E298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CD0D9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9048D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47C6F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6FDAE2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BD2C1C" w14:textId="13922D6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520AEE" w14:textId="03C210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7A47B7" w14:textId="24202E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11E300B" w14:textId="406537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25D383" w14:textId="593899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30274D" w14:textId="7A28E9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607F39" w14:textId="494EE1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A8E86F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D0E3514" w14:textId="63D226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5171B3C" w14:textId="0D0840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7C6D8A" w14:textId="0ACCD4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832F6F" w14:textId="0D1455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BF892B" w14:textId="59C1F0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FE1A46" w14:textId="30B1B9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242DFBF" w14:textId="5F2A21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327095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8DB9C41" w14:textId="3B658C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060EC6" w14:textId="2C5414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71C5BB" w14:textId="158860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BB5DE5" w14:textId="44CDB1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0DCE31" w14:textId="7B93BC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AC09E4" w14:textId="25B387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042C5E" w14:textId="30D385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7ECF3F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B9EE7F7" w14:textId="38D5B4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35A488" w14:textId="7F6B47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F5B8EB" w14:textId="5A5C6B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C3DC1A" w14:textId="25DED1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DF84EB" w14:textId="3809E8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FB2368" w14:textId="1AE31E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8A2653" w14:textId="27516C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927666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8579B27" w14:textId="24BC53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E7F3E6" w14:textId="0093F5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4847208" w14:textId="6E4554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176E94" w14:textId="7D4B2D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5F9FD28" w14:textId="3D76C0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71B5C3" w14:textId="5C7E8E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569F3A" w14:textId="66540B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F6433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790C208" w14:textId="7602CE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770785C" w14:textId="3A42F7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C637E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F5AF0D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D5EE6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27A2C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9CC9C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A7E7AD6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245F308C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3BAD2CBC" w14:textId="46E746CD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230E4A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99FAD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39F6E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5C2F20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2CC1A7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B20F15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9D899B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58CB60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C1CDF0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8C05234" w14:textId="44CD3F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51E5A93" w14:textId="22BF37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8859066" w14:textId="7DB700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701481C" w14:textId="0A850C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73836B5" w14:textId="34DBB4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297A41A" w14:textId="534FC5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E7F7E4B" w14:textId="1B11F9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16449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AA5234D" w14:textId="5E5549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C48224D" w14:textId="0C5F55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658E24E" w14:textId="0F47CB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AEE8767" w14:textId="64753B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BCD55AE" w14:textId="080228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F5CD731" w14:textId="508807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B84AB1" w14:textId="5E4DF9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6565C6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5530C7C" w14:textId="1DF234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E12B588" w14:textId="3F6EA5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ECAFCFF" w14:textId="115AA1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588D45" w14:textId="1C6E1F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C304040" w14:textId="18E3E2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21D82DC" w14:textId="7DDFA6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13200D3" w14:textId="38DC79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5D5FD3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A235BF2" w14:textId="2A88F3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98B10CE" w14:textId="11B3C3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7108A06" w14:textId="55EAAA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08BE431" w14:textId="608F19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1BE07BC" w14:textId="14C6B4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23BB2A2" w14:textId="5CD8A4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740A3BA" w14:textId="0BA4D2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DFE0DE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D6047B3" w14:textId="1A8B4C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1AB8F9F" w14:textId="57E55B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DB18853" w14:textId="11D02E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EC7AF85" w14:textId="25ED8F3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DA55337" w14:textId="043901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A762CEA" w14:textId="575C85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2A5CEDE" w14:textId="48B8A4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ED5783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667A563" w14:textId="0D8DA3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140C4B3" w14:textId="4982A3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CC6B2B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DC2C5F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432400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6CF4F3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A1EE8C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E724A0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18E92CF" w14:textId="15FF4743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CCEF27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A2E5B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547BF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25B48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8BCFD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B2919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898B7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7C35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D92849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37DE93" w14:textId="015149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627B41" w14:textId="1CDA5F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F3BE4" w14:textId="571204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49540C" w14:textId="01D975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2A2F5E" w14:textId="2A4C1C3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680F47" w14:textId="23E17C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1EE060" w14:textId="0B88AB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B3FB09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8F553CB" w14:textId="17CC83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9C82C3" w14:textId="7FAE6B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5161E2" w14:textId="0ED032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624FC49" w14:textId="74813C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EF468D" w14:textId="74BA7C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25461" w14:textId="4CB0F3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1C002F" w14:textId="2ACD87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5B32B5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56750F3" w14:textId="085C714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9952EA" w14:textId="0EC454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0ED6A4" w14:textId="1C413A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4D2053" w14:textId="25178D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DE0CAE" w14:textId="67FE4A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996B11" w14:textId="672CC0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AD4EC1" w14:textId="55FA70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982FD2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59176CD" w14:textId="30CAA5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876F09" w14:textId="18198C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BBA0EE" w14:textId="7C35AF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F19C38B" w14:textId="6206E3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6F99B6" w14:textId="3102B0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68E2BD" w14:textId="2A1E9D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CF3DCF" w14:textId="0079A4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D171A0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1376C0F" w14:textId="6749BA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394495" w14:textId="4924EB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08C665" w14:textId="61DD8C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AFE85C" w14:textId="1363A5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71D8D5" w14:textId="4D60AF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981AD4" w14:textId="1BBB1D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49FA60" w14:textId="58EFA6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7E0633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A4E60C7" w14:textId="6B3077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E36ADE" w14:textId="17C1ED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877F7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31061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C46E5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C8BC7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F407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4A17B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37C4A7A" w14:textId="1A59A0FA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CBD733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420E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2D58F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BB573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F0CF3F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F89D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B9765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FCB52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7BF002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AF975EB" w14:textId="6A5FA1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2DA504" w14:textId="51DC7F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52072D3" w14:textId="166A92C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8E209D3" w14:textId="053E68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9FE98D" w14:textId="1BC488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CF907B" w14:textId="0104844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E67263" w14:textId="5B87D7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82D01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76B1BD" w14:textId="61A8C5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8D6F03" w14:textId="77BDA8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E88748" w14:textId="7BED88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9A89AD" w14:textId="70B09F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A0BEB6" w14:textId="677FD4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C13889" w14:textId="055311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3A2D99A" w14:textId="08E5FD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D19A4D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7713AC" w14:textId="5528A5E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53A823B" w14:textId="5F67ECC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A2D59F" w14:textId="70961C5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E9F37B" w14:textId="082724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2E6A6F" w14:textId="52BD2B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B5F95E" w14:textId="39B714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2C6B34" w14:textId="6B13CFF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EB3D49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D5F585" w14:textId="289999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38BD3D" w14:textId="1EB8AB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DC0C9C5" w14:textId="14B3CF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0940AB" w14:textId="2268D79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029924" w14:textId="1FE21F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CB9DCB0" w14:textId="5981C5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5400E9" w14:textId="21D0A1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402F50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EF9EE9" w14:textId="1D4A25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B04CBA" w14:textId="2B8856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7C4D9D" w14:textId="52CB6D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BA7C45" w14:textId="3F9B02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3E1CB0" w14:textId="635D45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DDF598F" w14:textId="6B5BC3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7BCA0B" w14:textId="42652D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7C6694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07E7F61" w14:textId="73A5DC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FE99FC7" w14:textId="5D22EE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A372B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7536D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C4C35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860C7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9A554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C16C2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72592705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72D621A1" w14:textId="289A206A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F9FB82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D5153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9C0FB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148BF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4984E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7D52F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E5740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A1DCC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9A02DA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678ACD" w14:textId="6CC3F6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44B8F5" w14:textId="1CEEDE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F786AB8" w14:textId="517372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A2D4E8" w14:textId="54A610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CEADBC" w14:textId="74AA0D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EBDCE4" w14:textId="6B1881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85D744" w14:textId="486095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4F39B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1038933" w14:textId="200856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B35234" w14:textId="14CA9F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656536" w14:textId="1EDDAC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5E8BE08" w14:textId="089DE0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CF0496" w14:textId="4309EF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EFB380" w14:textId="4B82942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C61A81" w14:textId="3532DF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9DD5CD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08E74E4" w14:textId="1041EC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272E82" w14:textId="60A8DA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302FB4" w14:textId="238767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A2FD9C" w14:textId="201618E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E80EC1" w14:textId="5466F6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8AEE16" w14:textId="03F3E5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5DC9216" w14:textId="0F1B18B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A60DE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C406254" w14:textId="1EB086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08F467" w14:textId="335DF8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94DCA0" w14:textId="5FCAEA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E0AB5C" w14:textId="2E9A0E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1ABBF8" w14:textId="699BDE6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A9E0E1" w14:textId="2ECC64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24CBAA" w14:textId="4DB5DA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F38E34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D6F4867" w14:textId="2D2E2D2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398531" w14:textId="73ACD8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B76BDE" w14:textId="1FB590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B1C691" w14:textId="4A1265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1B74E1" w14:textId="3520FF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5FAB29" w14:textId="1E49BBA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36326B" w14:textId="35CE11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B6C97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473DB4E" w14:textId="0C9733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B1283B" w14:textId="507EBB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616B0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53AE4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52BA1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BA7AA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FFE7C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00F89B2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F2241C3" w14:textId="2A4CF6E3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56FDF2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41B65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3FD4C6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767C2C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A77C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4E9D9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00A3C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89774F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4FA497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CFF14C" w14:textId="6A12AA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68B134" w14:textId="1064A2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62BB08" w14:textId="4DFBFF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AE0304" w14:textId="15C822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2B67384" w14:textId="7E7018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7A583B" w14:textId="060F32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97C200" w14:textId="58B144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62E56B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E282A0" w14:textId="6813C1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BA06C6" w14:textId="079E4A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A29AD1" w14:textId="1671E8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1A294E" w14:textId="155146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AF6608" w14:textId="1C9F7F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EA32CC" w14:textId="5EBC38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AB998B" w14:textId="52052E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977028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C28A6B" w14:textId="10D8DD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4450B13" w14:textId="357E9E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C6E0CD" w14:textId="503E24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AAC68E" w14:textId="64DAFD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900444" w14:textId="6B003B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5004D89" w14:textId="211521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AB80C0" w14:textId="6623C7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279412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A867B4" w14:textId="5AE71A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9F5802" w14:textId="734FB3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00029E" w14:textId="61B38A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714295" w14:textId="208107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145081" w14:textId="3B3A76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6140CE" w14:textId="0FD4E9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AFFCD71" w14:textId="57C65F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C889AD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C4DACC" w14:textId="099FB97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B0A79FC" w14:textId="21A79F8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F68307" w14:textId="243586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0D6C26" w14:textId="5319BE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FAC805" w14:textId="2400A1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BD835F8" w14:textId="3BA788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9B2FE1" w14:textId="2083CC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6AC3F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A8E441" w14:textId="22347B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49434B" w14:textId="114AA5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A7582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ECD98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63084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40A67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3FF37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4ED928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91A57A7" w14:textId="0FF3DA4D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17D3082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A14DA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2CCB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765AD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88790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98940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72D19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E0596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900C62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EBC4EA" w14:textId="159C21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EE0034" w14:textId="15F2E88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8A9167" w14:textId="29FAD9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F8CCF8" w14:textId="0167A8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C3AE9" w14:textId="79240DA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CCB703" w14:textId="7E019E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95DB09" w14:textId="6D5D5B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7073F7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DBEB6DB" w14:textId="0BD83B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879F6F5" w14:textId="44069B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03D12D" w14:textId="1C144EC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F7C595B" w14:textId="759116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7CBFC5" w14:textId="593D19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D59586" w14:textId="1FA203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D60EEC" w14:textId="22E57B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87D022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C1B6A63" w14:textId="27DAE3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CD38DA" w14:textId="535086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60AB15B" w14:textId="2A5C0A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429F57" w14:textId="694C6F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E7AEB0" w14:textId="6CC030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C2566DC" w14:textId="46A918A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1E7E65B" w14:textId="553070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808C3F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EC79A5B" w14:textId="0F7E48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798440" w14:textId="473FFC4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D37A5F" w14:textId="21DA99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0A504D" w14:textId="28E161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B75FE2" w14:textId="1275AF2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E63DA2" w14:textId="495639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D7208E" w14:textId="55D92F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6CA699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352FFE0" w14:textId="2279D8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2EF4BC" w14:textId="12E1F3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6FD1A0" w14:textId="795424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C9AE61" w14:textId="77E57D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33B57A" w14:textId="40A0C5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0C5D512" w14:textId="4968E3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08C05E2" w14:textId="690F33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5C54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E42CD49" w14:textId="7D5807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CA18CD" w14:textId="04D309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263B8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C76A3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142794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E34571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FDD83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2A42FF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6044500E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686" w:type="dxa"/>
            <w:vAlign w:val="center"/>
          </w:tcPr>
          <w:p w14:paraId="613AEAB8" w14:textId="1238694C" w:rsidR="00E23373" w:rsidRPr="00BA7A89" w:rsidRDefault="00E23373" w:rsidP="00E23373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D075D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2024</w:t>
            </w:r>
            <w:r w:rsidRPr="00BA7A89"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E23373" w:rsidRPr="00BA7A89" w14:paraId="5FE417C0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2C4B7115" w14:textId="20920F6B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9A4D1F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3DFD1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23E3C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E6238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ED006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344E1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A4EC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044A5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129E633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31782A4" w14:textId="1877D0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FB90DE" w14:textId="6536BA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8F14C78" w14:textId="77ECB4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0F7DCB" w14:textId="50FAF2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59CBA8" w14:textId="00BD86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E6CFFC" w14:textId="28338E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C5DC3A" w14:textId="478D96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539E77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509C54" w14:textId="1CD370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8A2592" w14:textId="1AF456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D030D4" w14:textId="170A739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FEDDFF2" w14:textId="32CC73C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3B54A31" w14:textId="42D733B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CEBF645" w14:textId="014324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537EF1" w14:textId="37F153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9EB679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972EE64" w14:textId="3B2FEF6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306AD0" w14:textId="7C5914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7E8A66" w14:textId="63452C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E9046EB" w14:textId="2D9D90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FFD7360" w14:textId="28981C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93FE0BA" w14:textId="6CBDC8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29CF18B" w14:textId="2F2451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48781E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6F2F7A2" w14:textId="0B2F32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212D685" w14:textId="6E4563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BC8FE6" w14:textId="16B687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7E92D64" w14:textId="13327B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7F3011" w14:textId="371E1BA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63D4BD" w14:textId="49B58A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E54B52" w14:textId="001A03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AB2F55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8E363B" w14:textId="7C5EB6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3C356B1" w14:textId="56EFC8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E1954C" w14:textId="0A6FC0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296C02" w14:textId="4718C8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4217C0A" w14:textId="1C51F3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3A07A61" w14:textId="60BD9A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83A08C" w14:textId="6A3518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CA1855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7C2789" w14:textId="429552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058D82" w14:textId="2FC772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128CC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B0160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44A9D1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78F67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94D44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B84F54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46C2981C" w14:textId="53E05191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8E84B9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52328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6A36E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C8C9B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EEE86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57052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6E3A9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CA388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DD4CDA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A7EB6B" w14:textId="209C79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EFF3760" w14:textId="442D8A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FC06A2" w14:textId="18F649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976DDD" w14:textId="089419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5E783F" w14:textId="55C6E9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37F53C" w14:textId="28228D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C7CB72" w14:textId="2F9B24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D97AA8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7E22F3F" w14:textId="186AAA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3B6AD6" w14:textId="7424A9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17E839C" w14:textId="2C83E5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8BD8C8" w14:textId="491BEC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0833B7" w14:textId="0FCAC5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B4E31F" w14:textId="02B789D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7A0ED5" w14:textId="07D6AB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320F66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E755914" w14:textId="6EF3B5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E726EA" w14:textId="052164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CC9FE5" w14:textId="147B4D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1EF993" w14:textId="43F21B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C5926BD" w14:textId="0C42DB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2FEC31" w14:textId="30C013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84D661" w14:textId="7FBA1B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FF269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299C798" w14:textId="27A0A5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8AC459" w14:textId="433B4D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9B3AA9" w14:textId="471BC7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26454D" w14:textId="2DD55C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3D9376" w14:textId="44296F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C4ECC57" w14:textId="6C382A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020178" w14:textId="7E0068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658502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878726E" w14:textId="132472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CABE4D" w14:textId="6756272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F36FBC" w14:textId="0F4875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123805" w14:textId="2BBD50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FBDE8D" w14:textId="24C307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958CAE" w14:textId="33AA3B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42D7A9" w14:textId="2C4421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FD5F8B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508A9C3" w14:textId="3413E2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656865" w14:textId="1D806B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562BA4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9098C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14298A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E6667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F6382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EB3E45D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364CBA19" w14:textId="1677155D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FBE013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8C23A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409DF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F85CC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0C0E8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96B29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4DA79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222A4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EEAC30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41D076" w14:textId="0E3CE7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E6EFCD" w14:textId="7A448E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8A3009" w14:textId="149C1B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61BBB1" w14:textId="288E32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6A276E" w14:textId="13C16F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776E4B" w14:textId="51C6D9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CF1879" w14:textId="303BF8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EF030A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47F087" w14:textId="2AF4EF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E34BDA" w14:textId="6B69F5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BE1B7BF" w14:textId="46F5556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52F427" w14:textId="5F7E80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26D46DF" w14:textId="47B02A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544B686" w14:textId="6A101C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1B0089" w14:textId="79568C0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3D9A90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8863CB" w14:textId="2078FA7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6941C2" w14:textId="3BC24F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0C6F3E" w14:textId="295835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314671A" w14:textId="7B811D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0C43886" w14:textId="1A75E7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2B92BA0" w14:textId="093A836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4CB3C6C" w14:textId="7F3B991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E4AFA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37308C" w14:textId="5D54A8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4E64B1" w14:textId="4DE8F4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79C17B" w14:textId="3E17C53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C0043BB" w14:textId="3C2EB8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3331AE" w14:textId="706DE4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05A465" w14:textId="1499F33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7809BC5" w14:textId="347B1B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523FC4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F347B40" w14:textId="3D842D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B694CAD" w14:textId="5299247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AF373B" w14:textId="5806B0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9E6969F" w14:textId="05859E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E2D107B" w14:textId="684AC6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1DDF36E" w14:textId="3EFD43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D0BE5E" w14:textId="1D785A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956DBD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09231CB" w14:textId="30A15D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8D1834" w14:textId="6ABD9A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6E66C7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DBE88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F74279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62057B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D23C0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3CE9D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2FED3392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4C700C92" w14:textId="6CA50546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309DEC6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9F257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6E0E3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23493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BC990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465C8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599F5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42615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3DF19E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82E723" w14:textId="75B922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E9FAA2" w14:textId="04A61B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411FA6" w14:textId="4603E37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67F473" w14:textId="5C8EA39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19D51E" w14:textId="30F9B2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11A4C2" w14:textId="46257DC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EA7D8A" w14:textId="7B30E9F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75FB1B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0F0CB85" w14:textId="2D69540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BC6DAE" w14:textId="72457EE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7C8872D" w14:textId="2625AA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2F69BF4" w14:textId="6BA53A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C9D6A0" w14:textId="29F116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3BA30C" w14:textId="744A46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EAE4FE" w14:textId="0482D8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BF3702D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2D32E58C" w14:textId="168717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49CFAC3" w14:textId="2838D2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4CC894" w14:textId="3810DFD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DB7C961" w14:textId="680612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B5727F" w14:textId="4A0407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F626F6" w14:textId="0F8659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B418761" w14:textId="0A0854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21015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5234351" w14:textId="757AB3D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DA5384" w14:textId="109B93B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C2C7AB" w14:textId="11906CE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972C75B" w14:textId="2A0D02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56DEE7" w14:textId="7B4887D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B20C86" w14:textId="65FC9A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7974AE6" w14:textId="5DFB21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F018DD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73D51C0" w14:textId="4C2944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762936" w14:textId="0D10DC0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17DD20" w14:textId="09ABAD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8AECAA" w14:textId="3959A9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A62001" w14:textId="7E1499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26B5EF" w14:textId="24CB3C2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1E5722" w14:textId="5FE095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6AF235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9AC4150" w14:textId="6DC6541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0524E5E" w14:textId="333F79F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095176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AEDD0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620F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094A97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97F60B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7EC14B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16E40607" w14:textId="44415E93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379F63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C807F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E59AB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B6E3DF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4C2FD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D4B97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DB694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620C2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556D34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E7439F" w14:textId="57CA99B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19E1AF" w14:textId="420314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F3D5E2" w14:textId="1DBDBF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611ABD" w14:textId="3D3608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4BA41F" w14:textId="0A762CC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E3FC79" w14:textId="573322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59852C" w14:textId="0148AC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13D7B9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F54DF2" w14:textId="75CC84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3BC2B5D" w14:textId="5AFE65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4D83838" w14:textId="2EB2699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5F1A757" w14:textId="181BDE9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AD9D22" w14:textId="4D94DAA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71E3BD" w14:textId="7179D63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3AA0F4" w14:textId="6696D51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2C3D96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BA5C18" w14:textId="3A4D3A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6BC634" w14:textId="77AEFC6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9FAFA7" w14:textId="692F3E9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226FC4" w14:textId="2335FEC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265A5E" w14:textId="55DC134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65896A" w14:textId="2734C9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5562FF" w14:textId="4D1B15A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6A845A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774B1C" w14:textId="759DBD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189482A" w14:textId="12FD168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AA248AD" w14:textId="1A2DEC5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ECAF163" w14:textId="5FA249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9B22F4" w14:textId="0434C1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C98C91F" w14:textId="423C9A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68AC56" w14:textId="275BD9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E4430A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0859693" w14:textId="259795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FEE5CFF" w14:textId="76E9E3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6726313" w14:textId="19F895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D4FB1D5" w14:textId="28D30B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6621BB" w14:textId="54BF88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A28C53F" w14:textId="17D9A3F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23D236" w14:textId="5D281C5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B82A0F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0BDBCD" w14:textId="276B9B7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6FC0CA1" w14:textId="6767419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7D6F6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289B0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9CFA9F1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EB7531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FBCA0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D65506A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2CAA696" w14:textId="40A53A78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047D30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65852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B33AD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E5F225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8768A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C7C32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95ED1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B5108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B46F0B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78628D" w14:textId="607049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69AA58" w14:textId="2462909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FB8C225" w14:textId="4EEBD5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FCC68D" w14:textId="1ECCEA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A0981" w14:textId="4CF63C9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2B847D" w14:textId="2AAAA9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867517" w14:textId="3259846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188798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B8D4B89" w14:textId="39C05C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697A34F" w14:textId="2B3C9A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60CDB1" w14:textId="57FD9C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BFB76C" w14:textId="56E624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EC85F4" w14:textId="61DD275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3DB9257" w14:textId="6F69A39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8A165B" w14:textId="60018C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D8B1E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BABDD8D" w14:textId="568799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B5F676E" w14:textId="7B46C81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60FAE84" w14:textId="012371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A6E9B4" w14:textId="60AE6F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605982" w14:textId="623D445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56B623" w14:textId="4B30E5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960208" w14:textId="303377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E2AEF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52E4302" w14:textId="2EE5449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CD9E3C" w14:textId="2F03E5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3C3CF5" w14:textId="57E706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AFB890E" w14:textId="12A971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C58FE9" w14:textId="4C3C78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2ED5D5" w14:textId="6BA0B4B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CE0D58" w14:textId="58F86A3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DD3104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55E9324" w14:textId="153E1E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3FB760" w14:textId="5BE39D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6ABBE9" w14:textId="403206B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CB7B1E9" w14:textId="071AD3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31106F" w14:textId="06A32FF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B505587" w14:textId="1AB7F9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3EE08C3" w14:textId="2024630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A6741F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52391A3" w14:textId="6AFBCA9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096F627" w14:textId="4FD75A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A6E0B2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AAE16C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3ADB58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A1ABE7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097F5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596E68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B2D9126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39E02CD3" w14:textId="1818D500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3EACDC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246AC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20284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B5440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FF37B4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08BD9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5E5BD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F53478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2293B48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1E685D3" w14:textId="5DB4F2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3A89A6F" w14:textId="0296DD2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63989AA" w14:textId="48CAB1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8630377" w14:textId="45F0121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988DBB9" w14:textId="2F08EE8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2622CD6" w14:textId="462060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B5EE569" w14:textId="21A21B6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E72DD9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7826309" w14:textId="345D20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01E13A2" w14:textId="2910755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CE3ECA5" w14:textId="00CDF2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EFA31A8" w14:textId="62CD73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F4FFFB5" w14:textId="138852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B117808" w14:textId="2D5662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8368401" w14:textId="1014542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6DF223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7AB279F" w14:textId="08AD54D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C1BC2B9" w14:textId="07DEB7B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100A0362" w14:textId="6C3E25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B3087B6" w14:textId="61658C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FD34B67" w14:textId="39663C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80072AE" w14:textId="6E618BF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43C42E5" w14:textId="205233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19DB24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92F3A7E" w14:textId="7EDF7D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3E3D04F" w14:textId="762AC34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5BB4D0D" w14:textId="6F20605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D87CA34" w14:textId="392021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D652EF8" w14:textId="511A59E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DC7A027" w14:textId="2BFF178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6E5803FB" w14:textId="6D5CBE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504B32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9CD8F55" w14:textId="37ACDD3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E009089" w14:textId="5AB99D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6B5BDBF" w14:textId="6CC1AE8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53D2A64" w14:textId="30A2E8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46902EA5" w14:textId="107B80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45A5492" w14:textId="73C6DB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86B3CB5" w14:textId="0A5189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0A2C6F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05A09B5" w14:textId="69FCC4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3933281D" w14:textId="68E1C35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7A96C5A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52AD306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56EE37D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0BE00DF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</w:tcPr>
                      <w:p w14:paraId="2D8489A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FB76A51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A765994" w14:textId="07CF71AE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ADB2FC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57466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359E4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05421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C5265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5D14CC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F3C89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63846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063C675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C475EE" w14:textId="37FDD9D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ECEB60" w14:textId="3295585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0E9964" w14:textId="54AE8E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F712A" w14:textId="719E307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4517F3" w14:textId="6A26157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B487E3" w14:textId="3EC61B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CDFBA9" w14:textId="168499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D73ED3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654A867" w14:textId="002AF7B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CD5BAD" w14:textId="409010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942B0AC" w14:textId="09869A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809280" w14:textId="35216E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580EE13" w14:textId="037F95F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3A23DE" w14:textId="20746E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7EFB1B" w14:textId="5F4D2E7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199F75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6360FA00" w14:textId="3F8B750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63BEB9" w14:textId="7BFEFA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98882F" w14:textId="3889DB1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9AD7022" w14:textId="6CBACD3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DB381F9" w14:textId="7E6F2F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A8DFB15" w14:textId="12638F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E6355D" w14:textId="1E394B6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5B4141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AB3AF0A" w14:textId="3B3C6C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4EB69A" w14:textId="360030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8BFF81E" w14:textId="3331C3C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79E61A3" w14:textId="4D514FA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2149E64" w14:textId="3937938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C0D4157" w14:textId="176775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390665F" w14:textId="708507B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3D330C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8739E6F" w14:textId="6BD8B64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91C743" w14:textId="73E47C3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96455C" w14:textId="418F10F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EFA31A" w14:textId="398D45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50FDA1" w14:textId="04D24B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E1ED397" w14:textId="69BD412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FA83A58" w14:textId="5D9337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FCAE15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80381BD" w14:textId="0A429E0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94E6BC" w14:textId="3C6192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64812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ABC951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FB10D0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64D34F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AF67B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4AF08A9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59EC1B9A" w14:textId="2B5F4806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6A230C0C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1EBC57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3ADB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12B270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844B0D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3FE49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31A83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B0FD9C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3E4CE7F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921740" w14:textId="472D84F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92EBDC" w14:textId="0442FA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6F2931" w14:textId="41FDBC6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E8C2794" w14:textId="14DE44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D70606" w14:textId="265DE1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0EE2EE" w14:textId="736973B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249AA1" w14:textId="74862E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3FA34F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6C6BB1" w14:textId="67D63A0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6C212C" w14:textId="0A4847D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414D7C" w14:textId="78FD901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4463FE1" w14:textId="6DDBD2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0D4633" w14:textId="3FB5BEC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4AD37E" w14:textId="741E8AA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A04EC1" w14:textId="2FE5D9E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52F4095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0CF461E" w14:textId="39CA2B2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AC1CAEE" w14:textId="5D2EAA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7930B17" w14:textId="2CEA45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F1D4A25" w14:textId="413AECD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1B250A6" w14:textId="0E831A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0CCB6AA" w14:textId="20D7F1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88860BC" w14:textId="497F47A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5BB305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17A19A" w14:textId="54D733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9F7DF7" w14:textId="2083ACF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B051A8" w14:textId="4F33146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398D92" w14:textId="1B1A5B2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EF8F752" w14:textId="5832C64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0350A76" w14:textId="4E593F9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DF2C81" w14:textId="3CB527B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2B32C4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39A384" w14:textId="497A34C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42BDBE" w14:textId="636D095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76041B" w14:textId="12AED08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48850BB" w14:textId="6D1906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C8DF65E" w14:textId="53191BE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314539" w14:textId="482035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3963B6" w14:textId="41F144B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CBB60E9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EB7C1D1" w14:textId="453A512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A935727" w14:textId="03DFD98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183400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3CCDC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AEEE5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FB199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107092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B81BC9C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E23373" w:rsidRPr="00BA7A89" w14:paraId="64D7FDF7" w14:textId="77777777" w:rsidTr="00177C1F">
              <w:trPr>
                <w:trHeight w:val="737"/>
                <w:jc w:val="center"/>
              </w:trPr>
              <w:tc>
                <w:tcPr>
                  <w:tcW w:w="1134" w:type="dxa"/>
                </w:tcPr>
                <w:p w14:paraId="4E264EF9" w14:textId="3F2D4102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276FC8D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07D2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BDFAB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480523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F9F49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4B3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DB914B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61C92F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591C73D2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79E0B7" w14:textId="7C1A787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AE8DD2" w14:textId="3AA76C6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8373C1" w14:textId="39AF8F4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FC6B03" w14:textId="45650AD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A218E6" w14:textId="56429C7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A1FBFB" w14:textId="28F5ED1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4CB083" w14:textId="7372E6E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ABDFE2A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3941E26" w14:textId="42E77F3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556FFF" w14:textId="2D0B8D3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B65B75" w14:textId="3C7E754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ADF7ED5" w14:textId="76DA64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11776F" w14:textId="216184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81FD728" w14:textId="306304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88E00B6" w14:textId="48935A5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6E4449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5CC6600" w14:textId="10925B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D71F88C" w14:textId="55BDFC8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858F816" w14:textId="6A2D93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324D0A" w14:textId="28D27F6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C26BCC" w14:textId="443791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9AE51EA" w14:textId="2124E5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F8971EC" w14:textId="2DF45A8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323A6F8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3E278D13" w14:textId="2AFA742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E5BEB4C" w14:textId="5FB6CD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75E6A78" w14:textId="5A44880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C276FB5" w14:textId="5E88B1D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F5652C" w14:textId="3C979D5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4370A8C" w14:textId="151E99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E9C7439" w14:textId="6452F52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19919B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79C94006" w14:textId="3054971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8AA0E68" w14:textId="365ACEC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EF778BB" w14:textId="0455D3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6DF8CAE" w14:textId="054353C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924B4AB" w14:textId="33A90C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033EC92" w14:textId="6C2E1CC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077ED3" w14:textId="70AE368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68DB6316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197BD8F2" w14:textId="4A2D975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F3E8B90" w14:textId="6F92431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7CF05F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D1E5D4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0ED54CB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BDACE15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20C968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7527B2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0080B64D" w14:textId="7D6FA3EF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05EFAE4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DE6B42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C5A1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C4939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5DC3D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2F08B7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6E26C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ED17E8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67DADA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6FE8EB9" w14:textId="62CDCB8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EB6255F" w14:textId="627DF61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C4A95F" w14:textId="0F885D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A25EBB" w14:textId="36FC78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318EEC5" w14:textId="2A1750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E8CD64E" w14:textId="121235F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0646E8" w14:textId="2C44113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720B691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F26910" w14:textId="316C56B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B57908" w14:textId="61148FD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BF10929" w14:textId="6814DC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8F96141" w14:textId="639145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214E204" w14:textId="32BDA9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62F8068" w14:textId="184A5E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75DDE2A" w14:textId="235ED95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444AA28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D08B331" w14:textId="701ADDE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1CF2276" w14:textId="3E032CE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4269E388" w14:textId="6627E75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34AAA00" w14:textId="396DD68E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268BACA" w14:textId="60D1FCB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6D2835D" w14:textId="5EDEA60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5067886" w14:textId="2B2529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1C4915E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E4A7D9E" w14:textId="44EB617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AC20F69" w14:textId="55CC45B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1D5F01B" w14:textId="266FAC58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692828" w14:textId="406298C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8365309" w14:textId="6FA723F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71C4535" w14:textId="3F060F1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297B9ED" w14:textId="7518FD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15C5BCAF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D097593" w14:textId="43EF03F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EF06B9D" w14:textId="2CB490A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85D1D1C" w14:textId="21FCD66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732820D" w14:textId="22CAEF7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7B4267B" w14:textId="1879716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05351CF8" w14:textId="2508DEE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61A5193A" w14:textId="7BBB9A6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389AA05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DE44DA7" w14:textId="2A9C2D4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A83F5D5" w14:textId="10DEF1D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537AB103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24E5A89E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198277C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3D3A3150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shd w:val="clear" w:color="auto" w:fill="F2F2F2" w:themeFill="background1" w:themeFillShade="F2"/>
                        <w:vAlign w:val="center"/>
                      </w:tcPr>
                      <w:p w14:paraId="7C8294FD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057815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</w:tcPr>
                <w:p w14:paraId="2FDC6EA2" w14:textId="4239CB3D" w:rsidR="00E23373" w:rsidRPr="00BA7A89" w:rsidRDefault="005D075D" w:rsidP="00E2337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8"/>
                    <w:gridCol w:w="148"/>
                    <w:gridCol w:w="148"/>
                    <w:gridCol w:w="148"/>
                    <w:gridCol w:w="148"/>
                    <w:gridCol w:w="148"/>
                  </w:tblGrid>
                  <w:tr w:rsidR="00E23373" w:rsidRPr="00BA7A89" w14:paraId="7A860F13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D0EC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L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7BA3AE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433271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M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F2BF90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J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ABDF16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V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9A3EC9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 w:bidi="ru-RU"/>
                          </w:rPr>
                          <w:t>S</w:t>
                        </w:r>
                      </w:p>
                    </w:tc>
                    <w:tc>
                      <w:tcPr>
                        <w:tcW w:w="14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677F2A" w14:textId="77777777" w:rsidR="00E23373" w:rsidRPr="00BA7A89" w:rsidRDefault="00E23373" w:rsidP="00E2337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val="en-US"/>
                          </w:rPr>
                          <w:t>D</w:t>
                        </w:r>
                      </w:p>
                    </w:tc>
                  </w:tr>
                  <w:tr w:rsidR="00E23373" w:rsidRPr="00BA7A89" w14:paraId="7DB9C02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FD3B2D" w14:textId="078B60CB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D3E253" w14:textId="28633D7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9E4DBC" w14:textId="51429AE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191F5B" w14:textId="241F513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D4BBDB" w14:textId="07360F0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377336" w14:textId="491D56A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4BB05E" w14:textId="5A51642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EF6D8D4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A0D158B" w14:textId="65DC9EA4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43006810" w14:textId="433A3C1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1A4FD3E" w14:textId="05C91D36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193D551" w14:textId="2EC93D2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F6B5B32" w14:textId="6CE7E8F3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496592E" w14:textId="22C163B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6E80AE6" w14:textId="5228847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202D7E9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5EE9393F" w14:textId="4176D34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4460605" w14:textId="5482F6DA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D61C960" w14:textId="54C0342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B7766BB" w14:textId="7FD69A8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EACDB58" w14:textId="3D69050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867766A" w14:textId="02B2BD3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436AA3B" w14:textId="300FB10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7004DEEB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C5E2294" w14:textId="7CB7D0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2613254" w14:textId="3E5D75E2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5D47A96" w14:textId="2AF2F44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36F9D91" w14:textId="1CB1FBD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BFC8BAE" w14:textId="4C574291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2878169" w14:textId="345ADED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37C3B8A" w14:textId="5638DE8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C704930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05E8E0A6" w14:textId="0AB7FAE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1FEFCC5" w14:textId="2E2CF04C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E3401CF" w14:textId="272B147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C363FC8" w14:textId="4754D9E9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7839D6D6" w14:textId="3261E1A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5DF3C142" w14:textId="05A43C10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B49E202" w14:textId="13AD68AF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23373" w:rsidRPr="00BA7A89" w14:paraId="00614C37" w14:textId="77777777" w:rsidTr="00177C1F">
                    <w:trPr>
                      <w:trHeight w:val="8"/>
                      <w:jc w:val="center"/>
                    </w:trPr>
                    <w:tc>
                      <w:tcPr>
                        <w:tcW w:w="148" w:type="dxa"/>
                        <w:vAlign w:val="center"/>
                      </w:tcPr>
                      <w:p w14:paraId="4AB45DA0" w14:textId="30EDE60D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4789CE5" w14:textId="52AD4745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075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BA7A89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2227A18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656CBBEA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1771F439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09B2FDFC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" w:type="dxa"/>
                        <w:vAlign w:val="center"/>
                      </w:tcPr>
                      <w:p w14:paraId="32C666C4" w14:textId="77777777" w:rsidR="00E23373" w:rsidRPr="00BA7A89" w:rsidRDefault="00E23373" w:rsidP="00E2337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FB599BF" w14:textId="77777777" w:rsidR="00E23373" w:rsidRPr="00BA7A89" w:rsidRDefault="00E23373" w:rsidP="00E23373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367B04A" w14:textId="77777777" w:rsidR="00E23373" w:rsidRPr="00BA7A89" w:rsidRDefault="00E23373" w:rsidP="00BA7A89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</w:tbl>
    <w:p w14:paraId="2B3E424A" w14:textId="5509E524" w:rsidR="00F93E3B" w:rsidRPr="00BA7A89" w:rsidRDefault="00F93E3B" w:rsidP="00BA7A89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F93E3B" w:rsidRPr="00BA7A89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28EA6" w14:textId="77777777" w:rsidR="00041EF8" w:rsidRDefault="00041EF8">
      <w:pPr>
        <w:spacing w:after="0"/>
      </w:pPr>
      <w:r>
        <w:separator/>
      </w:r>
    </w:p>
  </w:endnote>
  <w:endnote w:type="continuationSeparator" w:id="0">
    <w:p w14:paraId="53C7B29A" w14:textId="77777777" w:rsidR="00041EF8" w:rsidRDefault="00041E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A75B" w14:textId="77777777" w:rsidR="00041EF8" w:rsidRDefault="00041EF8">
      <w:pPr>
        <w:spacing w:after="0"/>
      </w:pPr>
      <w:r>
        <w:separator/>
      </w:r>
    </w:p>
  </w:footnote>
  <w:footnote w:type="continuationSeparator" w:id="0">
    <w:p w14:paraId="22BC4CDB" w14:textId="77777777" w:rsidR="00041EF8" w:rsidRDefault="00041E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1EF8"/>
    <w:rsid w:val="0005357B"/>
    <w:rsid w:val="00071356"/>
    <w:rsid w:val="00073F94"/>
    <w:rsid w:val="00097A25"/>
    <w:rsid w:val="000A5A57"/>
    <w:rsid w:val="000A7648"/>
    <w:rsid w:val="001274F3"/>
    <w:rsid w:val="00151CCE"/>
    <w:rsid w:val="001B01F9"/>
    <w:rsid w:val="001C41F9"/>
    <w:rsid w:val="001F2D50"/>
    <w:rsid w:val="00272EC6"/>
    <w:rsid w:val="00285C1D"/>
    <w:rsid w:val="0030142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5710"/>
    <w:rsid w:val="004F6AAC"/>
    <w:rsid w:val="0050400F"/>
    <w:rsid w:val="00512F2D"/>
    <w:rsid w:val="00563DF7"/>
    <w:rsid w:val="00570FBB"/>
    <w:rsid w:val="00574D8E"/>
    <w:rsid w:val="00583B82"/>
    <w:rsid w:val="005923AC"/>
    <w:rsid w:val="005A6601"/>
    <w:rsid w:val="005D075D"/>
    <w:rsid w:val="005D5149"/>
    <w:rsid w:val="005E656F"/>
    <w:rsid w:val="00665E46"/>
    <w:rsid w:val="00667021"/>
    <w:rsid w:val="006974E1"/>
    <w:rsid w:val="006C0896"/>
    <w:rsid w:val="006C509F"/>
    <w:rsid w:val="006F513E"/>
    <w:rsid w:val="00767753"/>
    <w:rsid w:val="0079630A"/>
    <w:rsid w:val="007C0139"/>
    <w:rsid w:val="007D45A1"/>
    <w:rsid w:val="007F564D"/>
    <w:rsid w:val="008B1201"/>
    <w:rsid w:val="008F16F7"/>
    <w:rsid w:val="009164BA"/>
    <w:rsid w:val="009166BD"/>
    <w:rsid w:val="00977AAE"/>
    <w:rsid w:val="00986E04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6FF4"/>
    <w:rsid w:val="00B37C7E"/>
    <w:rsid w:val="00B55728"/>
    <w:rsid w:val="00B65B09"/>
    <w:rsid w:val="00B85583"/>
    <w:rsid w:val="00B9476B"/>
    <w:rsid w:val="00BA7A89"/>
    <w:rsid w:val="00BC3952"/>
    <w:rsid w:val="00BE5AB8"/>
    <w:rsid w:val="00C44DFB"/>
    <w:rsid w:val="00C6519B"/>
    <w:rsid w:val="00C70F21"/>
    <w:rsid w:val="00C7354B"/>
    <w:rsid w:val="00C91F9B"/>
    <w:rsid w:val="00DC3DFA"/>
    <w:rsid w:val="00DE32AC"/>
    <w:rsid w:val="00E1407A"/>
    <w:rsid w:val="00E23373"/>
    <w:rsid w:val="00E3383E"/>
    <w:rsid w:val="00E50BDE"/>
    <w:rsid w:val="00E774CD"/>
    <w:rsid w:val="00E77E1D"/>
    <w:rsid w:val="00ED75B6"/>
    <w:rsid w:val="00F34D1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30614</Words>
  <Characters>174500</Characters>
  <Application>Microsoft Office Word</Application>
  <DocSecurity>0</DocSecurity>
  <Lines>1454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2023-12-11T05:49:00Z</dcterms:created>
  <dcterms:modified xsi:type="dcterms:W3CDTF">2023-12-11T05:49:00Z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