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772"/>
      </w:tblGrid>
      <w:tr w:rsidR="00942B08" w:rsidRPr="00097AD8" w14:paraId="40983BE3" w14:textId="77777777" w:rsidTr="00A44A84">
        <w:trPr>
          <w:trHeight w:val="7371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A9C0A52" w14:textId="77777777" w:rsidR="00B83B85" w:rsidRPr="002C1BA0" w:rsidRDefault="00B83B85" w:rsidP="00B83B85">
            <w:pPr>
              <w:pStyle w:val="ad"/>
              <w:spacing w:after="0"/>
              <w:jc w:val="center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2C1BA0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C1BA0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2C1BA0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2025</w:t>
            </w:r>
            <w:r w:rsidRPr="002C1BA0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90"/>
              <w:gridCol w:w="2690"/>
              <w:gridCol w:w="2691"/>
              <w:gridCol w:w="2691"/>
            </w:tblGrid>
            <w:tr w:rsidR="00B83B85" w:rsidRPr="00097AD8" w14:paraId="53695595" w14:textId="77777777" w:rsidTr="00F75A4A">
              <w:trPr>
                <w:trHeight w:val="1814"/>
              </w:trPr>
              <w:tc>
                <w:tcPr>
                  <w:tcW w:w="1250" w:type="pct"/>
                </w:tcPr>
                <w:p w14:paraId="3F44B179" w14:textId="77777777" w:rsidR="00B83B85" w:rsidRPr="00097AD8" w:rsidRDefault="00B83B85" w:rsidP="00B83B85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7"/>
                    <w:gridCol w:w="337"/>
                    <w:gridCol w:w="337"/>
                    <w:gridCol w:w="337"/>
                    <w:gridCol w:w="337"/>
                    <w:gridCol w:w="328"/>
                  </w:tblGrid>
                  <w:tr w:rsidR="00B83B85" w:rsidRPr="00097AD8" w14:paraId="52025E16" w14:textId="77777777" w:rsidTr="00F75A4A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95945F3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0DD50B3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56D9933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89B1FE2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222E4B1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5FAC07A1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65ADA791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B83B85" w:rsidRPr="00097AD8" w14:paraId="4F4ABB29" w14:textId="77777777" w:rsidTr="00F75A4A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E047DC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31A2E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436BE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8F8404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C8541D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4F9B06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FB21C1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7E383CFD" w14:textId="77777777" w:rsidTr="00F75A4A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0FAE9C4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E6BDD3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D154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F63106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C3AEC6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14C045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720BE7B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73F1490E" w14:textId="77777777" w:rsidTr="00F75A4A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E88A84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AB804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652C9D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6D509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B96443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4802A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99BAAB9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39D941C7" w14:textId="77777777" w:rsidTr="00F75A4A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A8C93BA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0C00F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8CE422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18CA3C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13507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03AC71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EFB4D81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7A4F153B" w14:textId="77777777" w:rsidTr="00F75A4A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EBD4921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AB6F0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CF1292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083943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89B176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69A18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E67AC7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3DF460E8" w14:textId="77777777" w:rsidTr="00F75A4A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6EE82C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1AE594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E632D5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390DF1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D89411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B52EE3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2D484B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368ADB" w14:textId="77777777" w:rsidR="00B83B85" w:rsidRPr="00097AD8" w:rsidRDefault="00B83B85" w:rsidP="00B83B85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E79E6F3" w14:textId="77777777" w:rsidR="00B83B85" w:rsidRPr="00097AD8" w:rsidRDefault="00B83B85" w:rsidP="00B83B85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B83B85" w:rsidRPr="00097AD8" w14:paraId="3AC7F200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59DC7A0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1002CAC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EBEC3BD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767E9DF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8840367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1B8355C5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187E27C2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B83B85" w:rsidRPr="00097AD8" w14:paraId="3EFFBF0C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9BD081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9AAAEC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9BF334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CDF911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D8DF96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6523D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8DB259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6F5D6A30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4510A7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40B990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F97522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0F74EB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50D8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E3AED6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DB6F83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28E34951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DBF985D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A451B66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38FC61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371DC2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7D7385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C57934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3C7891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0B891B72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2807BF9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20C73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884973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7695E6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61593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A889D2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BBF3E9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1A7AB785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5EEAA2D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00337F2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86103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28C48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0851E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39C841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C45196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432E012E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0DF1C7D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54E9F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9F5FD9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2CE28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F9F3BC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0845B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367763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6F01135" w14:textId="77777777" w:rsidR="00B83B85" w:rsidRPr="00097AD8" w:rsidRDefault="00B83B85" w:rsidP="00B83B85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2D113BE" w14:textId="77777777" w:rsidR="00B83B85" w:rsidRPr="00097AD8" w:rsidRDefault="00B83B85" w:rsidP="00B83B85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B83B85" w:rsidRPr="00097AD8" w14:paraId="1B0A46FF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9EF32AC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877B160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2DC6EE5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D96F174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2B9B3B4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792FBB95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373C3000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B83B85" w:rsidRPr="00097AD8" w14:paraId="7D2BC33A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5253B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6189D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F1BD2B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F30013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56B07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BDB894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5EC155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0D73F54D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2ED70E6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10DF8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5C0BD2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3E3F9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1A8EEC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E9D25F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3849CC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6619F32A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4963B74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7398A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B2F08B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C2C3B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DBFFD4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F23D82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A2E87BA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0EFE70F9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C927132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0D43F5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F50211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5D2DE1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B5D332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7429CA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3F15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1B1BF4C8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240B62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99E59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0AAF4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F1DD59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C59AE3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D3E475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F04F39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29E21127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8A638B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19788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31B34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B680C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774D06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D2CD3F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18E3A5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0B8C155" w14:textId="77777777" w:rsidR="00B83B85" w:rsidRPr="00097AD8" w:rsidRDefault="00B83B85" w:rsidP="00B83B85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2ADDD49D" w14:textId="77777777" w:rsidR="00B83B85" w:rsidRPr="00097AD8" w:rsidRDefault="00B83B85" w:rsidP="00B83B85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B83B85" w:rsidRPr="00097AD8" w14:paraId="0402F3C3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B3252BE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49D1657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96F0735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37462FB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3061225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7AF302E9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57C38CF2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B83B85" w:rsidRPr="00097AD8" w14:paraId="055765D4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4E3D23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8C0B2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94D42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9B9D22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E7E755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A29AB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175652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4BF6978F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4EA27EC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60A3B2A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8C7719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C1E6C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C035E5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E0497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4701C33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0D83EA4A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E212A4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5FE41F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BF5C8B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4E0DD3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751C84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D3A4A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609D6B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6A4483B9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8BFD94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FE20DA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3F124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ADFC46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B3DD46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3CAA1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55D7CD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43277BD5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17E4F82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BD1F5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693DA2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6E133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E41AF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EC5F69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151085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3FE5CB62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CC6791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203F3F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273034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70E5F9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336C4F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CED263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6A08F1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DB85387" w14:textId="77777777" w:rsidR="00B83B85" w:rsidRPr="00097AD8" w:rsidRDefault="00B83B85" w:rsidP="00B83B85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83B85" w:rsidRPr="00097AD8" w14:paraId="3B5AA539" w14:textId="77777777" w:rsidTr="00F75A4A">
              <w:trPr>
                <w:trHeight w:val="1814"/>
              </w:trPr>
              <w:tc>
                <w:tcPr>
                  <w:tcW w:w="1250" w:type="pct"/>
                </w:tcPr>
                <w:p w14:paraId="0B051291" w14:textId="77777777" w:rsidR="00B83B85" w:rsidRPr="00097AD8" w:rsidRDefault="00B83B85" w:rsidP="00B83B85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B83B85" w:rsidRPr="00097AD8" w14:paraId="703B10A4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CA60B8E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9164058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5AF502E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1A3B0E2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FC57C1B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563705E1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17E967AD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B83B85" w:rsidRPr="00097AD8" w14:paraId="0E71474C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FA57A5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01165B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C36A7D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D9178D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69436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4BB5B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85F0BC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6D4337CD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C8F0C6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9C99E5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CB60B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4A3DDA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3380DA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E30EE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C081DF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5204C171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6C0B3F9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C54513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F7E023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5E90A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E1479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853B2A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3B67AB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6BD5B6D5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B7E005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BDFDFD9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9B644B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6370A1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E4B31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B77B0F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F8B21B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36A8DF70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0D4017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049F8D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DC478C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B172F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9454E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8A26C5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FE08EB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54D29522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908AC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28CBE2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283E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2B16DA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186C41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FDE941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EA552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DB027DF" w14:textId="77777777" w:rsidR="00B83B85" w:rsidRPr="00097AD8" w:rsidRDefault="00B83B85" w:rsidP="00B83B85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9F66CC7" w14:textId="77777777" w:rsidR="00B83B85" w:rsidRPr="00097AD8" w:rsidRDefault="00B83B85" w:rsidP="00B83B85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B83B85" w:rsidRPr="00097AD8" w14:paraId="74B88C09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DB7F52B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5455B85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0D4E28C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203D7A0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873C288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3BFAC398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1E2E63D4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B83B85" w:rsidRPr="00097AD8" w14:paraId="363FF3F2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E1352C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C1B53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52162F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29F80A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1D9835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651DC4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33D35A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1765C956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7E52FF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42D06F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431D53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C8BB51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C6D4CF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DF06DA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16CA9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7A42A516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E9A59C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832272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CD41EA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6660F6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2849F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C6BE0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473D1C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3BC1DF6F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9C4443C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7AACC2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4244B9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535A8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C4C76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22BCD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B4738F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3473313D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7A57ECB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FDE094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9D5566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E1F66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B6D124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82385A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B8D294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3E8B163E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234B0D9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715DC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28940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C3DBD6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D56DEB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6ADA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3A0E55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8E127FB" w14:textId="77777777" w:rsidR="00B83B85" w:rsidRPr="00097AD8" w:rsidRDefault="00B83B85" w:rsidP="00B83B85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0C7B1C1" w14:textId="77777777" w:rsidR="00B83B85" w:rsidRPr="00097AD8" w:rsidRDefault="00B83B85" w:rsidP="00B83B85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B83B85" w:rsidRPr="00097AD8" w14:paraId="200DB8C4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7FB36C5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B70EE92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67D2A0E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AC3652E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50D668E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1E24556A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72ED98D9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B83B85" w:rsidRPr="00097AD8" w14:paraId="26BF6E75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975FB76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E3CC9EA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D1AED01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D02EE6B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4815B6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19C8B23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D9275D5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235948BD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8FD4A1C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810D236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85D4AB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092ECB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154FE7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4B1B64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0A98B7F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508A9142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3484255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625738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CE16E4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50E90B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1091806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EB6D8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6D5BB99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216E0F6C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EF35F0D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99259E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E8FC736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CDA49B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D4AEF49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CA9C76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E125A5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3A95AC3C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6526BF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304B26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63C104D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94A248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C681E9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16B697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0BAD54D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09949D8D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AFD5BA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4B1F80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A85D12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AB5BB7B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E63041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1D60DE5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BDFF3B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56CF261" w14:textId="77777777" w:rsidR="00B83B85" w:rsidRPr="00097AD8" w:rsidRDefault="00B83B85" w:rsidP="00B83B85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F9B4A01" w14:textId="77777777" w:rsidR="00B83B85" w:rsidRPr="00097AD8" w:rsidRDefault="00B83B85" w:rsidP="00B83B85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B83B85" w:rsidRPr="00097AD8" w14:paraId="6F6AF0C5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372EF3D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B50E00F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8B084AD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6DEC9E6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BF44981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75B4C89B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3380CDFB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B83B85" w:rsidRPr="00097AD8" w14:paraId="11374ED9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A3A68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39927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B5BDD2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3FF72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F99983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32AA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083071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0DA35879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1D88E9C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BE3BDDB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F7437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E3FBF4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5A3AB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A4C3D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F9FE73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3D9661AC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85D38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0FC284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64D2C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EB575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8293F2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72A81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4A874D2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3CABFFF1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D2DE4F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4B5BDA1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38CAE3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CC5AFA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CB140B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CCC11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5175F34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4427E262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86A74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1CC29C2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6ABE96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1E426F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E749C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7477D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4E7695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75255998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924A28B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D7C794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4556E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23F26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161C8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511DBD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5EECC6D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4EB20EB" w14:textId="77777777" w:rsidR="00B83B85" w:rsidRPr="00097AD8" w:rsidRDefault="00B83B85" w:rsidP="00B83B85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83B85" w:rsidRPr="00097AD8" w14:paraId="202BFE45" w14:textId="77777777" w:rsidTr="00F75A4A">
              <w:trPr>
                <w:trHeight w:val="1814"/>
              </w:trPr>
              <w:tc>
                <w:tcPr>
                  <w:tcW w:w="1250" w:type="pct"/>
                </w:tcPr>
                <w:p w14:paraId="1F814AFC" w14:textId="77777777" w:rsidR="00B83B85" w:rsidRPr="00097AD8" w:rsidRDefault="00B83B85" w:rsidP="00B83B85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B83B85" w:rsidRPr="00097AD8" w14:paraId="25111FFB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E265FC4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134C136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FE51ABF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33FDAF7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3C01DCE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0C444D24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335027BC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B83B85" w:rsidRPr="00097AD8" w14:paraId="4661A3BC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049B01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BB3F64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7BCADA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21D9C5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AC4CD5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0C614C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FD52E3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32F6DA10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D331E6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32E0CCA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D58C2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32C6DF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0432ED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86BD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97D5E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11204C2E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18600B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92963BC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E3DFB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094C36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BD9553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166599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446D42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7A0F8ED9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F1733F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31477F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90B8E3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11CFE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62B3DA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9A9C9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764A5C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5F5A117E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E81C75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9897A3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E079A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769269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DBA814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CBCA4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1AE1EC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5F736B09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D5E0B2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BDEC51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3BC8BD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90DC24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5A370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EF61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33C0AC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9DE2F54" w14:textId="77777777" w:rsidR="00B83B85" w:rsidRPr="00097AD8" w:rsidRDefault="00B83B85" w:rsidP="00B83B85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0BCA9B69" w14:textId="77777777" w:rsidR="00B83B85" w:rsidRPr="00097AD8" w:rsidRDefault="00B83B85" w:rsidP="00B83B85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B83B85" w:rsidRPr="00097AD8" w14:paraId="0AC0740E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6B8C237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8FFA53A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272759D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C16F62E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7EF1D27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7B3E1DDB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190C5FB5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B83B85" w:rsidRPr="00097AD8" w14:paraId="79B30B10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30F3A3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FF70AF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92B374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FB46BB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D52264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95217C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324CA4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5C7C847B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4BC5CB2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3D0A7B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C7E72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FB8E2D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A0101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55671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60DFF4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40D5FAB7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FF351A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904DE2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08A54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B87366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2FE02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B718AD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3A7CE3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70DB8547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C0007AF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33B02C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A5B8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963831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F663B9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5CABAF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3365F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1056CFC7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094D8C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4BFD3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3DFB0D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D4F3EC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9E622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293016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26B0BB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309FBF4A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6DB099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1CDD56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63FA8C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8F793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2A2134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4899CA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40A251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B7A46C2" w14:textId="77777777" w:rsidR="00B83B85" w:rsidRPr="00097AD8" w:rsidRDefault="00B83B85" w:rsidP="00B83B85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1CF96841" w14:textId="77777777" w:rsidR="00B83B85" w:rsidRPr="00097AD8" w:rsidRDefault="00B83B85" w:rsidP="00B83B85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B83B85" w:rsidRPr="00097AD8" w14:paraId="2D0EF694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7214F1F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3E51301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616F6CA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A066CA9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38381F5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471D89DE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533ED8C6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B83B85" w:rsidRPr="00097AD8" w14:paraId="5C4048AC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164CA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87880C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7B04FC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7AFC1C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26795D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0AD1A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19F105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497E731C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930D211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0F79903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B5E2D4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CBB794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4E9D6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A57C2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057C4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142E2C59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312CA8C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F11A6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8DB39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2F4BC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79B874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A5FA5B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82421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4A8F699E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A680A74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5DFDB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4994A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D77D3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EB7E92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638DD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45530A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1F5A4A14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D3BB12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BC983A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28B82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2C48F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F70A9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5CF50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030E8A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78BFC088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5D89B09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C083D5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8E5ADF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40E459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84DACF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CB250B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858FBC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F4A06EE" w14:textId="77777777" w:rsidR="00B83B85" w:rsidRPr="00097AD8" w:rsidRDefault="00B83B85" w:rsidP="00B83B85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05F8DD76" w14:textId="77777777" w:rsidR="00B83B85" w:rsidRPr="00097AD8" w:rsidRDefault="00B83B85" w:rsidP="00B83B85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B83B85" w:rsidRPr="00097AD8" w14:paraId="71BD9752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754BB3B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89F8539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AC6BDCA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56BBF4F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196F3C5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07129DA5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70366495" w14:textId="77777777" w:rsidR="00B83B85" w:rsidRPr="00097AD8" w:rsidRDefault="00B83B85" w:rsidP="00B83B8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B83B85" w:rsidRPr="00097AD8" w14:paraId="2D9B5614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6313E9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FF9382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CAAF1B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AC603A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F43423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80FCDA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7124B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701CDAB2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B421AED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0FD1E2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3B87F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9C179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FF08F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3C813B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23681C3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108479C6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DFEDC19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54E6141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F5E0F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44238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2D13B1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5953BA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6EDEC06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77DB0DC8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40615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1E43514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D5299E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AA54B6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809A72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B1B019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BDA120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4A509960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9ACA499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334DA2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3627B4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9DF4CB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C4BF66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EF99FB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F2D134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83B85" w:rsidRPr="00097AD8" w14:paraId="341FF92C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118CE6C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B3B0D7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941D5F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378353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B601BD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6D696D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5727C86" w14:textId="77777777" w:rsidR="00B83B85" w:rsidRPr="00097AD8" w:rsidRDefault="00B83B85" w:rsidP="00B83B8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9A6D451" w14:textId="77777777" w:rsidR="00B83B85" w:rsidRPr="00097AD8" w:rsidRDefault="00B83B85" w:rsidP="00B83B85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5B6E03" w14:textId="2CC03F92" w:rsidR="00942B08" w:rsidRPr="00097AD8" w:rsidRDefault="00942B08" w:rsidP="00942B08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6"/>
                <w:szCs w:val="16"/>
              </w:rPr>
            </w:pPr>
          </w:p>
        </w:tc>
      </w:tr>
      <w:tr w:rsidR="00942B08" w:rsidRPr="00097AD8" w14:paraId="77F82A92" w14:textId="77777777" w:rsidTr="00097AD8">
        <w:trPr>
          <w:trHeight w:val="28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F05AE2F" w14:textId="77777777" w:rsidR="00942B08" w:rsidRPr="00097AD8" w:rsidRDefault="00942B08" w:rsidP="00942B08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  <w:tr w:rsidR="00942B08" w:rsidRPr="00097AD8" w14:paraId="27E8E389" w14:textId="77777777" w:rsidTr="00097AD8">
        <w:trPr>
          <w:trHeight w:val="7371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0FA03B1" w14:textId="598FE54A" w:rsidR="00942B08" w:rsidRPr="002C1BA0" w:rsidRDefault="00942B08" w:rsidP="00942B08">
            <w:pPr>
              <w:pStyle w:val="ad"/>
              <w:spacing w:after="0"/>
              <w:jc w:val="center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2C1BA0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C1BA0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2C1BA0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B85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2026</w:t>
            </w:r>
            <w:r w:rsidRPr="002C1BA0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90"/>
              <w:gridCol w:w="2690"/>
              <w:gridCol w:w="2691"/>
              <w:gridCol w:w="2691"/>
            </w:tblGrid>
            <w:tr w:rsidR="00942B08" w:rsidRPr="00097AD8" w14:paraId="26D939E7" w14:textId="77777777" w:rsidTr="000275FB">
              <w:trPr>
                <w:trHeight w:val="1814"/>
              </w:trPr>
              <w:tc>
                <w:tcPr>
                  <w:tcW w:w="1250" w:type="pct"/>
                </w:tcPr>
                <w:p w14:paraId="526C703F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7"/>
                    <w:gridCol w:w="337"/>
                    <w:gridCol w:w="337"/>
                    <w:gridCol w:w="337"/>
                    <w:gridCol w:w="337"/>
                    <w:gridCol w:w="328"/>
                  </w:tblGrid>
                  <w:tr w:rsidR="00942B08" w:rsidRPr="00097AD8" w14:paraId="4EEC5C89" w14:textId="77777777" w:rsidTr="000275F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51AFDA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7819E34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29EDCA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383A925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CFCA5F0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3376DC8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71F7EA81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408A655C" w14:textId="77777777" w:rsidTr="000275F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A6CF68" w14:textId="0EFF3D6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6FA83E" w14:textId="2536485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9615BD" w14:textId="1E58870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CCA484" w14:textId="2A5A15C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D01FEA" w14:textId="1AE10BC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65242E" w14:textId="247B57D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29E02F" w14:textId="41E841F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2FA03A0D" w14:textId="77777777" w:rsidTr="000275F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5F3EAF" w14:textId="41C0F3E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F48543" w14:textId="78B8A93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A90BF7" w14:textId="299EF3F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3CFE83" w14:textId="5EA860E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FCC420" w14:textId="4E2759F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FCE5FA" w14:textId="2B24FEB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50F864E" w14:textId="498FCEC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5B31EB8F" w14:textId="77777777" w:rsidTr="000275F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0DFC4CA" w14:textId="4CD6E31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8D387A" w14:textId="2DD45DA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BC518D" w14:textId="58A1055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914EA9" w14:textId="0509325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838B53" w14:textId="014CBCE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84D894" w14:textId="17A8045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3756F0B" w14:textId="0778361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222F281" w14:textId="77777777" w:rsidTr="000275F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526C2BD" w14:textId="42E44DB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0994D1" w14:textId="5EA3E51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9EECB2" w14:textId="60C8DA4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EB292E" w14:textId="7CE96F0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978C3F" w14:textId="5700EE6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EC321E" w14:textId="14B2D6A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84B770D" w14:textId="5AA9AED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12A09757" w14:textId="77777777" w:rsidTr="000275F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1BE3553" w14:textId="7463859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1091BC" w14:textId="2D29264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B3B84E" w14:textId="7DA8EA1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B26E77" w14:textId="08E427C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4494D0" w14:textId="705BBFA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0DB146" w14:textId="540EB18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256AFBC" w14:textId="16628E1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57B61049" w14:textId="77777777" w:rsidTr="000275F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5DAA87E" w14:textId="2F47864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7EB2FB" w14:textId="34A24E7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A50C6B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DA386A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328A7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2B68F4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3665420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E9BB75A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6D5FB0C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942B08" w:rsidRPr="00097AD8" w14:paraId="47091C94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A0CBEDF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6033DBC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5645580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530E12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F3B2E61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6C6EE719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75A49C32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3B8652AB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9A41B1" w14:textId="54734FC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D6FAAC" w14:textId="437E51D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5B4405" w14:textId="4EEC61B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4D3BBF" w14:textId="2EDAC6E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9F69E" w14:textId="1582FC6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76B1E9" w14:textId="728F9A3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941F6C" w14:textId="57C3B5C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D3AA295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B1E3B32" w14:textId="1EAC3BE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D1B52C" w14:textId="2673FE6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2021D1" w14:textId="7D89601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E17AE" w14:textId="19ED455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9F565E" w14:textId="578BB6D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C0F3B2" w14:textId="3CCBB81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51B933" w14:textId="692FEF6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3B1CFD3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D7C0BCA" w14:textId="20BF8A8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DD202B" w14:textId="492FBFF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27FF05" w14:textId="710DD0B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6F1DC8" w14:textId="02A4A11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D67FFC" w14:textId="2A3367D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F8C9D4" w14:textId="325909C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639757" w14:textId="22D4E62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77F7B87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77ECF16" w14:textId="6EA54C3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6DB352B" w14:textId="1944F88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93729C" w14:textId="4722757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A0A928" w14:textId="7F90F4B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863F3F" w14:textId="4C8847B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3513F3" w14:textId="355D4D0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B36BB" w14:textId="5DD0AC6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04B0003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0B2AA7C" w14:textId="6946331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143129D" w14:textId="1C0D4EA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DFA63" w14:textId="09DCAE6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EB6A47" w14:textId="1B93F09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58F61E" w14:textId="6ECA8C5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E6ABF2" w14:textId="125E8AA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5F54F5" w14:textId="3E53BA8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2C5BE4AD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84C5819" w14:textId="37B004E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3DC64DD" w14:textId="74D610C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164B72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595A75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F0390E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C9C645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C82C65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C608D59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F1B7AA0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942B08" w:rsidRPr="00097AD8" w14:paraId="0E3F405A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C3C508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0E9FD0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B9C8892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F304E7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B3FD838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1B56A8C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669571E5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48164C54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946E39" w14:textId="626B87E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555D04" w14:textId="3029F23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DE5A43" w14:textId="3E9D381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39A743" w14:textId="5EF0A5F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D296F8" w14:textId="5341988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F69BEF" w14:textId="0FEE550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C8F2C5" w14:textId="511ADAD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6BEE8851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7B0769" w14:textId="39A3068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D81943" w14:textId="6550A54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4E228B" w14:textId="3BACD40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8FE413" w14:textId="7A82E1E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2D5B82" w14:textId="27E5F58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1C6352" w14:textId="38C36D9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1AF323" w14:textId="4E0EE55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1E3C1E4C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8F06CE9" w14:textId="75F8FA8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8EE641" w14:textId="4558E02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453FB" w14:textId="643B4D2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B6B481" w14:textId="7F4DEBC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37770E" w14:textId="38947FE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DF24C9" w14:textId="5DFE3EF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92FE8C" w14:textId="3FCFFA0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2F04AD4C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3107F" w14:textId="520E994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7C852C" w14:textId="5B33A3E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0DA2D4" w14:textId="572EF3A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2C818C" w14:textId="7204691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72AC3B" w14:textId="632A5B6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61B25" w14:textId="4DB25C6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88C0765" w14:textId="18A2D7A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11E8F3A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178FCF9" w14:textId="1DB6EB7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98DB76B" w14:textId="658E192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C27157" w14:textId="24494D3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2FEFB" w14:textId="7FD8736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7CBDFF" w14:textId="41ED1CC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91BF2C" w14:textId="58F392D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C5FC53C" w14:textId="109D438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E025338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C69646E" w14:textId="06E7617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3ED149" w14:textId="2DC6823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EFCB23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50F408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AE8330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EBAFB2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5BFE6B4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A3F5E4A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C1119A4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942B08" w:rsidRPr="00097AD8" w14:paraId="5E82E90A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711A3D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AC71AF0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3614CFF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6D38404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B7C5BD4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2CDBADB5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02A3BC7E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61E0D878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331879" w14:textId="2BE8CD0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3EC3C1" w14:textId="168D4DF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E8AF3B" w14:textId="2FBBE1B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976EC2" w14:textId="458D81C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80D9ED" w14:textId="61481D9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351D95" w14:textId="0FDF821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BCB7B9" w14:textId="7CDBA75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E3ABD6C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9DD7081" w14:textId="0CD7B1D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F31B07A" w14:textId="653DE6D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4BE0DC" w14:textId="5B4BA64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FE15A9" w14:textId="7725824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91E803" w14:textId="23BB11B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7E8771" w14:textId="3B215F8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ED76A" w14:textId="5C3A83C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E21B558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E81AFC0" w14:textId="0B17D6B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403896" w14:textId="5969638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C7922F" w14:textId="672A94A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3FD7B0" w14:textId="051C8E5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4240C6" w14:textId="6D130C3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BBAA7F" w14:textId="6462351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889750" w14:textId="5FF0E2C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2ABD1C62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E36F6A3" w14:textId="115C057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DA0CD37" w14:textId="738A00C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ED9684" w14:textId="1441CD8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B41022" w14:textId="480F4F4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DBBB72" w14:textId="2225D28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B2EF1C" w14:textId="2A36D73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8BF831" w14:textId="27136BD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5C9B1A75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3F6B85D" w14:textId="6A434BA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B0B9CAE" w14:textId="47F59FD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869156" w14:textId="52B78DB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8246B6" w14:textId="23092A4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DFB658" w14:textId="739CA3D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631C1F" w14:textId="650F2E5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23A960C" w14:textId="0930FA2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5B5DEC7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52DB03" w14:textId="0A3676B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6A8DA22" w14:textId="4ABF897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C50E3C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C0035E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4DF262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86D26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601295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D3073D9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942B08" w:rsidRPr="00097AD8" w14:paraId="62862FD3" w14:textId="77777777" w:rsidTr="000275FB">
              <w:trPr>
                <w:trHeight w:val="1814"/>
              </w:trPr>
              <w:tc>
                <w:tcPr>
                  <w:tcW w:w="1250" w:type="pct"/>
                </w:tcPr>
                <w:p w14:paraId="768F263C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942B08" w:rsidRPr="00097AD8" w14:paraId="5534851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CBACB6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519EEC8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EEA49B1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D19FFB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974D9D7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22D5E154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02320D4A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6F6A6641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E24F1F" w14:textId="60777E7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23699" w14:textId="0A1A5D7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F5595B" w14:textId="5020D91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71E6BA" w14:textId="5EE5B0F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AD5259" w14:textId="57841AA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3D05EF" w14:textId="396DBD5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198759" w14:textId="49AD2F0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5F310996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FE1AE71" w14:textId="4CC99C4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EE155E" w14:textId="5FFBB7A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B69BB4" w14:textId="4025B39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80193D" w14:textId="1E5D02E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5512A1" w14:textId="27A13FE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B85952" w14:textId="4321077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547666C" w14:textId="71EA356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111FEBF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7499CDA" w14:textId="1761172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133D79" w14:textId="087A525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2A228D" w14:textId="60D4237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7C3BAA" w14:textId="4D7A2BC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9A454" w14:textId="75C06A8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F1ED80" w14:textId="0E17A9A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31302D" w14:textId="2B355FB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982FED3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66BB68" w14:textId="4F7B9B9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304C56" w14:textId="6039604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ED6AFD" w14:textId="0A52D04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2E4D8B" w14:textId="591987D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619AF9" w14:textId="32677A9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831540" w14:textId="4BCAC74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D32D70" w14:textId="1D7F95F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6ADEC5E8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176B606" w14:textId="4688502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31E80E" w14:textId="0425ED0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A0663B" w14:textId="28A920D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7EDD18" w14:textId="3604461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F4BEB4" w14:textId="71B9786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44E931" w14:textId="5CDA55A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B2C28F" w14:textId="7275775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2F04DC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F5B4CF0" w14:textId="0F004E4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A39689" w14:textId="745D85C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D2EFA4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4059BE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BFAED4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A2EEEE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B4FA3A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7E48272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46CF6E6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942B08" w:rsidRPr="00097AD8" w14:paraId="7790661A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348CB31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AA7F762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8CA499C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376CBCE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F754120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505057AB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35401C74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6543836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A9FD16" w14:textId="7EC75DF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5F28C3" w14:textId="2707542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AB6662" w14:textId="779BD8D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837127" w14:textId="1B9069C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98BDCE" w14:textId="2A1BD2A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B68378" w14:textId="72DCC80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DE6131" w14:textId="505EBE7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2565F91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A14976D" w14:textId="2C18380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02135B" w14:textId="25F88B4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AD4CF8" w14:textId="4C37233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6EA7CD" w14:textId="3C839E6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2837EB" w14:textId="41FAD7E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F6010C" w14:textId="485368B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592F88F" w14:textId="54C2938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15880CF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9CFA72" w14:textId="3858F0C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40A6CE" w14:textId="3569967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4BF9F0" w14:textId="4A1CEA8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C04282" w14:textId="1CACD3B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C4324A" w14:textId="61E09C9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A4283" w14:textId="73D47DD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66585C" w14:textId="67936DC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0C07F364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B5278AA" w14:textId="5513364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5EBF689" w14:textId="35F2333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5DCB72" w14:textId="5185859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52C0EA" w14:textId="17F18A4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BF8514" w14:textId="1AE47CA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6159B0" w14:textId="3B94696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5BA6D81" w14:textId="6C85D69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5AB1EA9B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10EAD1" w14:textId="576660E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C0D2334" w14:textId="7698A7C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0C3C1D" w14:textId="734C9B2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6ADD2E" w14:textId="29EBDD9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B413D7" w14:textId="4E31751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69E8B0" w14:textId="5F3502F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1069A6" w14:textId="6ACA61D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1FF06F2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6822C53" w14:textId="577B5C5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EB5B31" w14:textId="2BC348A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166E7F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99D62E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BA6699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FEC4C9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03E9F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FBA39B1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6443BF4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942B08" w:rsidRPr="00097AD8" w14:paraId="6572A9B9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2BCD4D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13DDD5F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D627839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5AB2681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1F1102F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5806B583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146E45A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0EA74841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AE615CA" w14:textId="175E33F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7DEE2B0" w14:textId="509D658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CAB60F6" w14:textId="5BE95DB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5B3B435" w14:textId="3BBA6BE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A150C06" w14:textId="68FF54B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47B39EA" w14:textId="1276D76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669A9E3" w14:textId="3715008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FE88986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28B9079" w14:textId="2816B2A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F3247E5" w14:textId="1C6D7C4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6FD2982" w14:textId="2EF988F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2E29E1" w14:textId="7B49EB3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B098BC7" w14:textId="2B4B903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84458FD" w14:textId="44749F1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116B9F4" w14:textId="3019CE8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0FA8D41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6F0C940" w14:textId="529A890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E65617B" w14:textId="29F472B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259A598" w14:textId="4BCB09C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4328014" w14:textId="165F07E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0683A28" w14:textId="0062676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98C07E4" w14:textId="44FC117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C179D4E" w14:textId="5A453FF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BDE21D9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09E13C" w14:textId="13C7ABA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112A6EB" w14:textId="1EAAFE7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39A6355" w14:textId="3186F46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4E1852D" w14:textId="1C5190E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ABEEC43" w14:textId="10D8B49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97A82CF" w14:textId="462ED6A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BF90914" w14:textId="45443DF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B1B59CD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3C57D04" w14:textId="33B139D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A59CD9C" w14:textId="70C4956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2319445" w14:textId="382ECA0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311D031" w14:textId="46B179A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6CB954" w14:textId="21DE4C2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F0E879B" w14:textId="2E9C247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B753913" w14:textId="45F33A4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595E5C8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3510DC0" w14:textId="5A21D83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895764" w14:textId="147974D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AEA6C99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E54F82E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CC1EB4F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66CED12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BCFAE4C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4103C07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DDB86A0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942B08" w:rsidRPr="00097AD8" w14:paraId="5A44AD08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9C876CC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A8265A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783512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3CDEF1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E59DA43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481709D1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36E069B9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21666F6F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AEE90B" w14:textId="4E9DE0E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2F1C5F" w14:textId="3C5610A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602608" w14:textId="3130B9D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9FB940" w14:textId="628E59D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92BCDD" w14:textId="54506EF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646AB6" w14:textId="34ECF9E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5EAED8" w14:textId="2926093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B121A72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1CDBC6E" w14:textId="0D4B8BD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C2B042" w14:textId="1927618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F0CE2F" w14:textId="6E4E88E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22C4CD" w14:textId="0F82C81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E4E39C" w14:textId="4F99089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FCAA2C" w14:textId="2568523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190CEF" w14:textId="28697C2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1BF70CE4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08D575D" w14:textId="591D67D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5D5D5C" w14:textId="10289E5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D34C57" w14:textId="3E61676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248F1C" w14:textId="464CF7F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92CF0F" w14:textId="1562C6E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1E3A88" w14:textId="06F346B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4B84335" w14:textId="150069E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6DADF29E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FB648FD" w14:textId="4480326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1AFAA9" w14:textId="57929D9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0EFCD7" w14:textId="58EEB1B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769C" w14:textId="26168F6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027B" w14:textId="4DA08B7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C91148" w14:textId="50CA75E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A8E6DF" w14:textId="50A4509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235618DB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419008" w14:textId="49B7040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3F6DD3" w14:textId="366295E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653F93" w14:textId="557335B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44B110" w14:textId="384FD9E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49714E" w14:textId="3EC9323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8C838C" w14:textId="3ABADC8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9F4CE7" w14:textId="4E43F86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1CF7EBB0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04425B" w14:textId="43CC8D3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3726AC2" w14:textId="672F87E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767C2E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6B32C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947D3F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95A0B2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3429918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E197ABA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942B08" w:rsidRPr="00097AD8" w14:paraId="042C918A" w14:textId="77777777" w:rsidTr="000275FB">
              <w:trPr>
                <w:trHeight w:val="1814"/>
              </w:trPr>
              <w:tc>
                <w:tcPr>
                  <w:tcW w:w="1250" w:type="pct"/>
                </w:tcPr>
                <w:p w14:paraId="50E58E0A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942B08" w:rsidRPr="00097AD8" w14:paraId="6D39012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186EE0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0672917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0A00BF5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6F77D1C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F8791D7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4EF2BC0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512400A1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0CB1D337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EDCE6B" w14:textId="0609345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14C0F4" w14:textId="05AE493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3B2190" w14:textId="1B35B92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8371BF" w14:textId="428C6D2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AF7D8A" w14:textId="52B8D7A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6FBFBE" w14:textId="5C3AD03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1BC718" w14:textId="25DC86C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1A5A0EEF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D00A340" w14:textId="72B2257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837F8E" w14:textId="5EC1D98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C131FF" w14:textId="6BE6A96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A7BB15" w14:textId="6144190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C0FE5B" w14:textId="41DE3C0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EAA7D9" w14:textId="678BBB9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3611EA" w14:textId="533CF1A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31509F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BFBA0E6" w14:textId="53193D5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584243" w14:textId="5C293BB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F2F2B7" w14:textId="42A5B82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5F8F3" w14:textId="1517CAD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3C4B09" w14:textId="54801BF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175A0F" w14:textId="508CCD9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E6B75C" w14:textId="5DBC9FF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7CF1159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2BC510" w14:textId="7075844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33AE1C" w14:textId="2551722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AB43F6" w14:textId="23E45CB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5AFB67" w14:textId="008A500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6B5962" w14:textId="3479F2E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5102EF" w14:textId="291766D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5EA47BE" w14:textId="36C1AD1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2986A1FD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D96E8D" w14:textId="06A90D0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7314A7" w14:textId="3F1A655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EC2734" w14:textId="7129988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A8DC3F" w14:textId="728AA0B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61501" w14:textId="016DAAB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30C970" w14:textId="78FA222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ACB41E" w14:textId="29C6C9E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22F7977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013E81" w14:textId="2F32E35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3C79B4E" w14:textId="529CAA6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9DBAE8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181945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8E2E62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960F90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DFD65D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2538F3E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AAAFC2A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942B08" w:rsidRPr="00097AD8" w14:paraId="15FBD50C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C98AB68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7F4679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6369ECF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87769A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81E0310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32686843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6A749819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324A483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28D84A" w14:textId="0906008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FE9229" w14:textId="5FD1833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39EB5C" w14:textId="26A58AE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0718AB" w14:textId="420BCD7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4A0F7F" w14:textId="01F8B09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413787" w14:textId="14AC21F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FC1F52" w14:textId="2BBD275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5F11B5E8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6C0F4AA" w14:textId="3A4A80F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3770EAE" w14:textId="12E4EF5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7AD26C" w14:textId="154AE17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E74F53" w14:textId="3D2B696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DB180A" w14:textId="40EB0CF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361F41" w14:textId="06DE85B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5A08D4" w14:textId="40E2238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7EFC230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7C8017" w14:textId="67B0E82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44AC107" w14:textId="61DFD5B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DC1F1B" w14:textId="058E602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A2286C" w14:textId="4A4774F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F59A5E" w14:textId="79A52D9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2FC789" w14:textId="542CE05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06C63C" w14:textId="03F84CF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FDD9D70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F995D6" w14:textId="2063CD9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F609E2" w14:textId="39F5A7F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E60674" w14:textId="63C18CE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928ACD" w14:textId="426AF29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E39B49" w14:textId="734A7FB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C91DEE" w14:textId="59C9EB3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8E0835" w14:textId="2990A75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520D3AF2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3EDB6C4" w14:textId="6C68262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895851" w14:textId="2ECA7D3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0DF078" w14:textId="1BBE6D6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CF0BA7" w14:textId="2C6AAF7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EDA43" w14:textId="190E9C4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0818F4" w14:textId="3980803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8B20F99" w14:textId="7F616D6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FBDEAEE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09B3200" w14:textId="4FD8A10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DA0CE8" w14:textId="2EABB97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2DF122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885874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B62F56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42BDE0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7B06BA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3EA92BC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090C342E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942B08" w:rsidRPr="00097AD8" w14:paraId="6BFAF6EE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43A822F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3A104C3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34095D1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FC038C3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C4E4F67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634915F5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05DC3572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1ACE021F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E00239" w14:textId="09C0CC1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C1FEA0" w14:textId="3E01D03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5229A0" w14:textId="5BC5286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13AF60" w14:textId="48CB2FC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3BBDF5" w14:textId="419DF20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F32FCD" w14:textId="5A10569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7DB679" w14:textId="108D849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F5D0246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C3421A5" w14:textId="05F280F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6FBB499" w14:textId="6F9F20B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4C1C96" w14:textId="15D3A95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F17982" w14:textId="1E671BB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CF7A51" w14:textId="6EAF415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946CA3" w14:textId="3295903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81882C2" w14:textId="7F66117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5A630C3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2D214E" w14:textId="03C289C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37A24" w14:textId="30C804F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517186" w14:textId="701FDEE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CEF3C" w14:textId="5C25786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F28433" w14:textId="0FCC1F0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C6633C" w14:textId="418EF46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CD9ABF1" w14:textId="4205EAD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2A9D394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A99E8E" w14:textId="1B00AC8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D346EDA" w14:textId="497944A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8D5CAF" w14:textId="7856A2A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29AE51" w14:textId="794E895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11464B" w14:textId="291A692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C2A899" w14:textId="4FD383F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CAF170" w14:textId="5A00CBC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68225C51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CAACEE6" w14:textId="047D439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D04EA7" w14:textId="050C2DE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665BAC" w14:textId="1B33730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D7AAD3" w14:textId="3CE3C5E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C15C96" w14:textId="1716B07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09AA9A" w14:textId="02282C8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E2B40E" w14:textId="36336B8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2A8108EC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93C8A76" w14:textId="03E72DA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88E15" w14:textId="2C8BF8D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8FA4D4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B333C1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D54BAE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C52082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D1451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34000A1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964F17D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942B08" w:rsidRPr="00097AD8" w14:paraId="7A8B6A03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0910972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7244DBC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6C6C764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2DC139A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FE8F7B4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1773786E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43DFC4B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36C93567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6EEFBF" w14:textId="24563AB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F05991" w14:textId="213825C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A8C7B9" w14:textId="349E03B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02D8F3" w14:textId="69EC450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49CCD4" w14:textId="6BCBCCA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439FBC" w14:textId="6CF9618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53A40C" w14:textId="536C00D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D34F36F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0129079" w14:textId="479CCAC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33D6CEA" w14:textId="6484007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88299F" w14:textId="0C19BBD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B17FB8" w14:textId="01F6605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7D9035" w14:textId="3EDDFCB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121D58" w14:textId="6608A18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FC7582" w14:textId="5C26D25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18974DDA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36BE939" w14:textId="63F71D6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DF324F" w14:textId="14EA0F8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99CB41" w14:textId="440D33E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174C31" w14:textId="71C5F96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D2A388" w14:textId="5B6A34A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D866EE" w14:textId="1C29EAD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F1A016" w14:textId="3840AB4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DD97E32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F926036" w14:textId="5AFBF6E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81E46A" w14:textId="37E620D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48674" w14:textId="76CFB63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470912" w14:textId="6CF602F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33FE57" w14:textId="001C4A3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B0FA63" w14:textId="4362501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0829D4D" w14:textId="08971B3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6017F45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BCB1B3B" w14:textId="66523E2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9E082D3" w14:textId="2112CD7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78AB4" w14:textId="5D6F0A7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61021F" w14:textId="7B4E6F2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9B13DD" w14:textId="2928FCE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55CC65" w14:textId="0B2FABF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8F00A1" w14:textId="0EFAA7D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0B0F1736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2054489" w14:textId="364DCD5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230592" w14:textId="03C7FF5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99AF05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DC2BC1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877C41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B6AE3F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B475830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CFA2A10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8125D6F" w14:textId="77777777" w:rsidR="00942B08" w:rsidRPr="00097AD8" w:rsidRDefault="00942B08" w:rsidP="00942B08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  <w:p w14:paraId="56FC4B7D" w14:textId="77777777" w:rsidR="00942B08" w:rsidRPr="00097AD8" w:rsidRDefault="00942B08" w:rsidP="00942B08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</w:tbl>
    <w:p w14:paraId="2B3E424A" w14:textId="1DF0A038" w:rsidR="00F93E3B" w:rsidRPr="00097AD8" w:rsidRDefault="00F93E3B" w:rsidP="00097AD8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097AD8" w:rsidSect="00097AD8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97E9E" w14:textId="77777777" w:rsidR="003D2083" w:rsidRDefault="003D2083">
      <w:pPr>
        <w:spacing w:after="0"/>
      </w:pPr>
      <w:r>
        <w:separator/>
      </w:r>
    </w:p>
  </w:endnote>
  <w:endnote w:type="continuationSeparator" w:id="0">
    <w:p w14:paraId="7DB4A42B" w14:textId="77777777" w:rsidR="003D2083" w:rsidRDefault="003D20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2A828" w14:textId="77777777" w:rsidR="003D2083" w:rsidRDefault="003D2083">
      <w:pPr>
        <w:spacing w:after="0"/>
      </w:pPr>
      <w:r>
        <w:separator/>
      </w:r>
    </w:p>
  </w:footnote>
  <w:footnote w:type="continuationSeparator" w:id="0">
    <w:p w14:paraId="6EF9E42F" w14:textId="77777777" w:rsidR="003D2083" w:rsidRDefault="003D208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275FB"/>
    <w:rsid w:val="0005357B"/>
    <w:rsid w:val="00071356"/>
    <w:rsid w:val="00097A25"/>
    <w:rsid w:val="00097AD8"/>
    <w:rsid w:val="000A105E"/>
    <w:rsid w:val="000A5A57"/>
    <w:rsid w:val="00111F7C"/>
    <w:rsid w:val="001274F3"/>
    <w:rsid w:val="00151CCE"/>
    <w:rsid w:val="001635B6"/>
    <w:rsid w:val="001B01F9"/>
    <w:rsid w:val="001C41F9"/>
    <w:rsid w:val="001F1374"/>
    <w:rsid w:val="00240D4D"/>
    <w:rsid w:val="002562E7"/>
    <w:rsid w:val="00285C1D"/>
    <w:rsid w:val="002C1BA0"/>
    <w:rsid w:val="003327F5"/>
    <w:rsid w:val="00340CAF"/>
    <w:rsid w:val="003C0D41"/>
    <w:rsid w:val="003C75AB"/>
    <w:rsid w:val="003D2083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42B08"/>
    <w:rsid w:val="00977AAE"/>
    <w:rsid w:val="00996E56"/>
    <w:rsid w:val="00997268"/>
    <w:rsid w:val="00A12667"/>
    <w:rsid w:val="00A14581"/>
    <w:rsid w:val="00A20E4C"/>
    <w:rsid w:val="00A44A84"/>
    <w:rsid w:val="00A944A0"/>
    <w:rsid w:val="00AA23D3"/>
    <w:rsid w:val="00AA3C50"/>
    <w:rsid w:val="00AE302A"/>
    <w:rsid w:val="00AE36BB"/>
    <w:rsid w:val="00B37C7E"/>
    <w:rsid w:val="00B65B09"/>
    <w:rsid w:val="00B83B85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012DB"/>
    <w:rsid w:val="00DE32AC"/>
    <w:rsid w:val="00E1407A"/>
    <w:rsid w:val="00E318B9"/>
    <w:rsid w:val="00E50BDE"/>
    <w:rsid w:val="00E774CD"/>
    <w:rsid w:val="00E77E1D"/>
    <w:rsid w:val="00ED75B6"/>
    <w:rsid w:val="00EF1F0E"/>
    <w:rsid w:val="00F25F9B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6813</Words>
  <Characters>38837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2020-06-30T11:11:00Z</dcterms:created>
  <dcterms:modified xsi:type="dcterms:W3CDTF">2020-06-30T11:11:00Z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