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942B08" w:rsidRPr="00097AD8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9D4F4C9" w14:textId="77777777" w:rsidR="001F1374" w:rsidRPr="002C1BA0" w:rsidRDefault="001F1374" w:rsidP="001F1374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1F1374" w:rsidRPr="00097AD8" w14:paraId="26BE0274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19BF8CAD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1F1374" w:rsidRPr="00097AD8" w14:paraId="6A002673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4849187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CCFC939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A678019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FAA2A9A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E3148E3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3C5F85E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CD6080F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00EEAC6E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D0057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3B9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4EE08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07B95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5DF77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EBD7F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C9E8A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1912243A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F59AB2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739E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43BB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3A03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1540E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8CF1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1DD7D0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4B993561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047EC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FF9C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EE3B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92F72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E09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60FD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EAADAD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A2847BC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FA19F9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73ECB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C532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E43D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CD4E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FDD2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7344E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4A95F68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54D90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5CFC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D206D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E8E9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90771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5977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9001EC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0E22A6AE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0BDEB9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035B9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D8CF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6BDA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5646D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7C50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27D5B4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61216C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4C1FA0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1F1374" w:rsidRPr="00097AD8" w14:paraId="4353B76F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A660C79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F96583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B8071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FF5CA0A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354A7B0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1B204C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56DE0BE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355D00E5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B0F21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4360B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27E7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19515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39CA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AE79A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DEF9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409D5E34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F81C0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58BD7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68840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DAA3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7666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1663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FA7D1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12FD498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033C6F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65801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F1A2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B9F1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A3FDE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50E6C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B33CC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55C7E37D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2FBA27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937DA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836C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A323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5D54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3E87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194DB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C48AD9C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06F031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D714B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1F47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4C403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74BE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6B36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8E61C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261362D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B39269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8AFD6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28EE6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4EBAE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5602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26740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3E5C2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685489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B7FCCBC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1F1374" w:rsidRPr="00097AD8" w14:paraId="61F7C6A7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0DE0E4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1D6ACA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3AA9454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209388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6CB517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1020133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4F4E4BC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48305BE8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8CE40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41DC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C761A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99E3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3711A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ABEDB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CB16A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F64610D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42B45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0C438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712B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5FFA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E59C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7F20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ACC73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5730D287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8EC0D2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C1A4C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B39B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0F52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096EF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31AD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58FEB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0AC89653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095E4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72D6D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A7973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60246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0F84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20AD0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9BCB0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FA045D8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C3BAC4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4C9CC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280DC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4A88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2808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69EFC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0426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41EF1B91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A4383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0C5AF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A5AD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B17C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DB55C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69E2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9DA5D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015EF3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8A43884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1F1374" w:rsidRPr="00097AD8" w14:paraId="1D2E9322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F18E830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99030D0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BAD57F4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41414EA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17336B7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C06DEEC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EA2F8C7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4E6FBE07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CF329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5211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62BBA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C5E92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D93A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6EA8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40FE7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4A2B3F72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FD9EA6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0380A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6ABEA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21443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3D91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ECF82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F939C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026A46DC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82DC74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442C2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F3AD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62614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A48E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B2EE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13A9E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1DD455B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22D191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28B03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E3B6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9A21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0BB3E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2830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6AA8D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43464C4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BAA5C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7778F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8B79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57AD4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9F4C5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1886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1A40C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FFE2C76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0A95C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2018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1CEB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43C8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134FD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EB303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906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FC866E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F1374" w:rsidRPr="00097AD8" w14:paraId="17D0801A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6270E378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0E428738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FD36FC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D74D2F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CDBF6B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1355179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583747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F18979C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D7CF7FE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128FEA5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4A2EC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F28F4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6F1C4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9C1A2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A3D52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363A7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6D277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1F82E3E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1D7A2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E3D14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089F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9247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98C65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FED58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52333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123DBAB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6CD2A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D9448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7BBF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62343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AF5A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E09C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3A5E3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77575D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31526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3220C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20BF2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51DF8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F85BB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42F8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FF83F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4D7732A7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358E6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A5814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C610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3D95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489B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4C99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85721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13C12A5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DF0E0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2A08D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A137E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E9998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4251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EC02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1ECD9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8300D5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0C3DD6B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235E573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123D64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7CA184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F11DAF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B0A3602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1C6C35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141C26B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2CC517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2B48600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43AA2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E43CB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FB081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1FD4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E32A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B9404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E3ABF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ABF9C9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996CE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F28FE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7C2D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BCE1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2D089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B04FD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F3DF0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47CF07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E6CAD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02AE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7A3AA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9F47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9519A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05148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F03DB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6881D0A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230F8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1699E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B559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AF428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7B8C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8FA5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C9D1F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8E3209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CEC03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168B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BAAD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6034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D96AE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7EAB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24B93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05DB1F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65387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34D6C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2028C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9DCC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284AE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CEAD8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3E89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80CF15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99532C4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5BA7735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BC976BF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ADD6CA7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B9E38D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FF70817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FE237C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AA430A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7EC3484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1A975ED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2016E3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BEEB72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FF55EB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33E41A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6699AF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C6A631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867A0F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9BA92D3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C1DB3D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A89549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7EE6A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630DD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F1729B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A8B3F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0DCE9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09260D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59F960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64C2BB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34FD4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E4FCF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CA1CF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C5621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05178C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CFD30C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A9B464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3974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2EC92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E7682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94A17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02929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6BF892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529DF44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45F29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E77E3F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1708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F6667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1C606B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FCCE1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7AE48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B963BB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0B0E41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2C1FB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0C8F6D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B23D4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8E6400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327DC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10B25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7D0D2D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16F7EBE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022C47D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5E218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F3A18F4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2DC36D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31772E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5B5F0B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FE04E29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B233EC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0DD3897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CDAE8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ACF7D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ADB81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7B5BC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7C1DC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8F689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ACF22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3CB370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4D109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8153F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EAA3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5482A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26155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E8DE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6730E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4D3BA85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09E03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EBFA1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7441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2AFA9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D735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D9DD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BC98B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D90F703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B678E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4951E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884F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163A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08BD6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82BE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9424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559B856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0F7A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A433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C0BA7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BE573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25FAE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85DC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D30CB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6508C0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59676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DFDF7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C88E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6E153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30910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8C6A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290FD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18F735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F1374" w:rsidRPr="00097AD8" w14:paraId="73361C5A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34CF22BD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1D7EC8C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974767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3F189D9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44222C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83CD0B6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01F9462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68C4B4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F305D7A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1AF83C0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E8F0E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6F994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70E5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CDA3C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1CFE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61C85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50131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5CC2ED7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22E17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31223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FAA5D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83D3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1104E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4F16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DE933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45989E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1DB0F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1A1A4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6E812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5EEA2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499A3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EAEE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78120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EFB58A8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0BAB6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B2B1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71E72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E9BE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02F6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D87D7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52AE7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4E9D20F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84E7A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B76AC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8812D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484F1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0F4F8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A683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2C3FE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59CF5E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05A01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DB19F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139D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567D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C8E1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33DE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89A57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92A9EA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28D2750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1168734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C29EF7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D4AC6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CE6D52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E8BAB3C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F34D884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96310E0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88B41CE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69FAE76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B0C9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EAD4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9A40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E58AE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0EF09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1034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56E77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B65391A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8BF0B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9FAE2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99F3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D8A3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FB871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7B536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3B778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7F9923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4C8A1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A60B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3CDD3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FE67A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DC77F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3454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B67D8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0C2E458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6BCF8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045B4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2DD32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0B949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0D2A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AF24E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281EB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1DF012A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2EA5C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9AE40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A38A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CD532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FB3D1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3208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E3A2F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6A6D57BA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09907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F7738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8D80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3EB9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1ED6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D686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2B050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CB6783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94F1C4E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7C5D422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AFD9EC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EC1D65E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D49C152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18A3338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DDBA94F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EFB1DDA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B53274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639BAB5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01DA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3F4D4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4E8B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E1D18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1438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F9419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559E0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5C06729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09D33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F7F8C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005C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A2CB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52FDC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DF11E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BE13B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2C66C7B7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6736B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ABE4B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7274F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EB0F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D840F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0E48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8CBE2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242F1D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08752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82F91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AA98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6615B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5B71A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25118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D4DE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7EBCC43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45555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E700E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19ACA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005DC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19709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1CCB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1668B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E23F36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C1777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10A3EF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6DFF4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6755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0A02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7D340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413F3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3EAEDD" w14:textId="77777777" w:rsidR="001F1374" w:rsidRPr="00097AD8" w:rsidRDefault="001F1374" w:rsidP="001F13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3C6F6F9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1F1374" w:rsidRPr="00097AD8" w14:paraId="216E9BC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2FDB27B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9B4F49F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E194CBB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BA17B0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CF96DE5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7F9C66D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43E3471" w14:textId="77777777" w:rsidR="001F1374" w:rsidRPr="00097AD8" w:rsidRDefault="001F1374" w:rsidP="001F13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1F1374" w:rsidRPr="00097AD8" w14:paraId="379A09B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5C15F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C450D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5D4DD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7F60B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ADDD6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14077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E756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B65937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72A40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0B09B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F95C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A1E243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71FE8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F5BB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F2685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1E7A82B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D6D2D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64163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B5231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FB412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BEF6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9C2C98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678589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1BD8FD1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F60EF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A9B39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5C4E4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2BA47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210524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CF1DA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B08486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3B8CFBF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734C3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402F3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09C1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51C86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2A07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51D44A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49C811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F1374" w:rsidRPr="00097AD8" w14:paraId="582756E7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AAC04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9FD25D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5620D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59C1C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B2C220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CE2B4E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60158B" w14:textId="77777777" w:rsidR="001F1374" w:rsidRPr="00097AD8" w:rsidRDefault="001F1374" w:rsidP="001F13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3DBAD9" w14:textId="77777777" w:rsidR="001F1374" w:rsidRPr="00097AD8" w:rsidRDefault="001F1374" w:rsidP="001F13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942B08" w:rsidRPr="00097AD8" w14:paraId="77F82A92" w14:textId="77777777" w:rsidTr="00097AD8">
        <w:trPr>
          <w:trHeight w:val="28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5AE2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942B08" w:rsidRPr="00097AD8" w14:paraId="27E8E389" w14:textId="77777777" w:rsidTr="00097AD8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0FA03B1" w14:textId="1F477880" w:rsidR="00942B08" w:rsidRPr="002C1BA0" w:rsidRDefault="00942B08" w:rsidP="00942B08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F137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942B08" w:rsidRPr="00097AD8" w14:paraId="26D939E7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26C703F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942B08" w:rsidRPr="00097AD8" w14:paraId="4EEC5C8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1AFD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19E3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9EDC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83A92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FCA5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376DC8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1F7EA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08A655C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6CF68" w14:textId="3BF25C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6FA83E" w14:textId="56C61F2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615BD" w14:textId="7F41ED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CA484" w14:textId="3E0F39C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01FEA" w14:textId="7099D4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242E" w14:textId="0D031A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9E02F" w14:textId="7B26E8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A03A0D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5F3EAF" w14:textId="0F3C7B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F48543" w14:textId="59B696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0BF7" w14:textId="667D0E9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CFE83" w14:textId="6B86C5C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C420" w14:textId="351741C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FCE5FA" w14:textId="36AA6A2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0F864E" w14:textId="6CB9ABC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B31EB8F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0DFC4CA" w14:textId="69C6DB5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D387A" w14:textId="11A5BB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C518D" w14:textId="6F504B2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14EA9" w14:textId="6A600B3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838B53" w14:textId="5BD211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4D894" w14:textId="551438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56F0B" w14:textId="24E10D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22F281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526C2BD" w14:textId="3C4919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994D1" w14:textId="07381B8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EECB2" w14:textId="2A021BA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B292E" w14:textId="6776BB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78C3F" w14:textId="53D4AA7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C321E" w14:textId="1A2C46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4B770D" w14:textId="036F830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2A09757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BE3553" w14:textId="53CC86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091BC" w14:textId="0FC9E44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3B84E" w14:textId="34F98C8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26E77" w14:textId="16BAC0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494D0" w14:textId="36D65A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0DB146" w14:textId="59BDC7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56AFBC" w14:textId="7183B1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7B6104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5DAA87E" w14:textId="4EC948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7EB2FB" w14:textId="4F6ECF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50C6B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DA386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328A7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68F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366542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9BB75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6D5FB0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47091C9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A0CBED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033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64558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530E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F3B2E6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C6EE7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5A49C3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B8652AB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9A41B1" w14:textId="0DDE56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6FAAC" w14:textId="6F68DE1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5B4405" w14:textId="06EE749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3BBF" w14:textId="73AD33C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F69E" w14:textId="26D1AA0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76B1E9" w14:textId="3366B1C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941F6C" w14:textId="089C464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D3AA29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1E3B32" w14:textId="391E2C8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D1B52C" w14:textId="4C1947A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2021D1" w14:textId="2000EF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E17AE" w14:textId="0F8749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F565E" w14:textId="325DCAF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0F3B2" w14:textId="7A70A5B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51B933" w14:textId="7D5563D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3B1CFD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C0BCA" w14:textId="25D1A79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DD202B" w14:textId="2725CF7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7FF05" w14:textId="04E3595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F1DC8" w14:textId="01A14C2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D67FFC" w14:textId="6FB2EB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8C9D4" w14:textId="0BB9BA7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639757" w14:textId="2D9BFA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77F7B8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7ECF16" w14:textId="5AA298E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DB352B" w14:textId="01E4F3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729C" w14:textId="3CDBE57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0A928" w14:textId="64EE2F5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63F3F" w14:textId="768B06F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3513F3" w14:textId="02281B3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B36BB" w14:textId="0EE98D8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04B000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0B2AA7C" w14:textId="3C2E69A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3129D" w14:textId="0477E5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DFA63" w14:textId="16F27D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B6A47" w14:textId="1F4531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F61E" w14:textId="6B488BD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6ABF2" w14:textId="2FC35F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5F54F5" w14:textId="4B5629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C5BE4AD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4C5819" w14:textId="047BE1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DC64DD" w14:textId="5A6862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64B7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595A7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F0390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C9C6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C82C6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608D59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F1B7A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0E3F405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C3C508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E9FD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B9C889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304E7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3FD83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B56A8C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69571E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8164C5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6E39" w14:textId="2AA85DC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555D04" w14:textId="6ECB77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E5A43" w14:textId="157D78E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743" w14:textId="3DEF2D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D296F8" w14:textId="549710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F69BEF" w14:textId="056E04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8F2C5" w14:textId="604A93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BEE8851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7B0769" w14:textId="3D8A61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81943" w14:textId="296835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E228B" w14:textId="2D065F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FE413" w14:textId="3D7345F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D5B82" w14:textId="2C094C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C6352" w14:textId="4F1915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1AF323" w14:textId="15F5129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E3C1E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F06CE9" w14:textId="2DE5731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8EE641" w14:textId="215A437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53FB" w14:textId="65BB20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6B481" w14:textId="4B8C92D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7770E" w14:textId="30BDB5E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DF24C9" w14:textId="7918DC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92FE8C" w14:textId="4F9846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04AD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3107F" w14:textId="436EAC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7C852C" w14:textId="404BFF5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A2D4" w14:textId="0122BC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C818C" w14:textId="5208F5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2AC3B" w14:textId="6236BD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61B25" w14:textId="23D93C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8C0765" w14:textId="0EC300C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E8F3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78FCF9" w14:textId="798AE6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DB76B" w14:textId="3D8AC5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27157" w14:textId="45D2CC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2FEFB" w14:textId="6924063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CBDFF" w14:textId="59F5AC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BF2C" w14:textId="07056F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5FC53C" w14:textId="6B72B7C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02533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C69646E" w14:textId="68CBF7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ED149" w14:textId="2D6124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FCB23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0F40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E83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BAF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BFE6B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3F5E4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C1119A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5E82E90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711A3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AC71A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614CF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D3840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7C5BD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CDBADB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A3BC7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1E0D87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31879" w14:textId="2E5094D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3EC3C1" w14:textId="24403E3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AF3B" w14:textId="1356A8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76EC2" w14:textId="0893EE5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80D9ED" w14:textId="515B9FC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51D95" w14:textId="38C674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BCB7B9" w14:textId="590C2F2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3ABD6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DD7081" w14:textId="45C946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31B07A" w14:textId="7FE2D2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BE0DC" w14:textId="5BC04B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E15A9" w14:textId="2A75EF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1E803" w14:textId="4FAB578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8771" w14:textId="5C846B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ED76A" w14:textId="14D5C3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E21B55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81AFC0" w14:textId="3FFB0E6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03896" w14:textId="1D737EC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C7922F" w14:textId="3244B1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FD7B0" w14:textId="062038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240C6" w14:textId="3DC285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BAA7F" w14:textId="44AA5F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889750" w14:textId="360CBBD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BD1C62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36F6A3" w14:textId="7E6A6E8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A0CD37" w14:textId="7913C4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ED9684" w14:textId="656027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41022" w14:textId="43760B8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DBBB72" w14:textId="37C6B3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EF1C" w14:textId="1F5327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BF831" w14:textId="46EA73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C9B1A7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6B85D" w14:textId="2857098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0B9CAE" w14:textId="6755AD3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69156" w14:textId="668E903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246B6" w14:textId="0FFC89C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FB658" w14:textId="35F7205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31C1F" w14:textId="5B1C42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960C" w14:textId="3F9204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B5DEC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52DB03" w14:textId="6D2E12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A8DA22" w14:textId="7FB6BB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50E3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C0035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4DF2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86D2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60129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3073D9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62862FD3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768F263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534851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BACB6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19EEC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EEA49B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D19FF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974D9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2D5E15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320D4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F6A66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24F1F" w14:textId="30BC7D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23699" w14:textId="3A0EB0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F5595B" w14:textId="4FBADD8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1E6BA" w14:textId="53F882E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D5259" w14:textId="3FEDCE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D05EF" w14:textId="3526D1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98759" w14:textId="39E4A04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31099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E1AE71" w14:textId="24E1D8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EE155E" w14:textId="05701F7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9BB4" w14:textId="04B1A2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0193D" w14:textId="18F1D60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512A1" w14:textId="7565E35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85952" w14:textId="386D2E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47666C" w14:textId="72B4BB6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1FEB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499CDA" w14:textId="423358C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133D79" w14:textId="4260A70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2A228D" w14:textId="7B0810C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C3BAA" w14:textId="67685D5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9A454" w14:textId="6331C6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F1ED80" w14:textId="0B040E1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31302D" w14:textId="03CF9A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982FED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66BB68" w14:textId="4853BB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04C56" w14:textId="24E3CB3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D6AFD" w14:textId="3A5E222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E4D8B" w14:textId="7B1821A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19AF9" w14:textId="26671B8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831540" w14:textId="6C55FB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D32D70" w14:textId="0F8BBA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ADEC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76B606" w14:textId="071335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1E80E" w14:textId="1A0B76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663B" w14:textId="393C3C2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EDD18" w14:textId="0596B61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F4BEB4" w14:textId="69BC248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4E931" w14:textId="5593CB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B2C28F" w14:textId="0632660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F04DC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5B4CF0" w14:textId="74B116F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A39689" w14:textId="7C021D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2EFA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059B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BFAE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A2EEE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B4FA3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E48272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6CF6E6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790661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48CB3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AA7F76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CA499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76CBC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F75412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05057AB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5401C7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543836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9FD16" w14:textId="169901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5F28C3" w14:textId="62261FE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AB6662" w14:textId="64D156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37127" w14:textId="6437EFC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8BDCE" w14:textId="2CB0EB7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B68378" w14:textId="475E38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E6131" w14:textId="2429C3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2565F9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14976D" w14:textId="22BDF2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02135B" w14:textId="611F6C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D4CF8" w14:textId="34C0546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6EA7CD" w14:textId="5349650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2837EB" w14:textId="59784E5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6010C" w14:textId="3CB944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92F88F" w14:textId="6877D1D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15880C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9CFA72" w14:textId="47EC56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40A6CE" w14:textId="3B1A358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4BF9F0" w14:textId="596D38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04282" w14:textId="5A0C61A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4324A" w14:textId="7BB5015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A4283" w14:textId="452A82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66585C" w14:textId="34EC68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C07F36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278AA" w14:textId="18BD2F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F689" w14:textId="79E9BA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DCB72" w14:textId="2A9B63B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2C0EA" w14:textId="0D3EE0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BF8514" w14:textId="5B64C1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159B0" w14:textId="119C6A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BA6D81" w14:textId="6B1637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AB1EA9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10EAD1" w14:textId="7F68D69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0D2334" w14:textId="4D94DF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C3C1D" w14:textId="20C7D4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ADD2E" w14:textId="0ABED0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413D7" w14:textId="7CA73C2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9E8B0" w14:textId="089B21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1069A6" w14:textId="1CD112B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1FF06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822C53" w14:textId="6152964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EB5B31" w14:textId="1BDB8E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166E7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9D6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A66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EC4C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03E9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BA39B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6443BF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572A9B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BCD4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13DDD5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62783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5AB26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1F110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806B58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46E45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EA748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E615CA" w14:textId="2DE59B1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DEE2B0" w14:textId="78F6AB8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AB60F6" w14:textId="04EBD3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B3B435" w14:textId="191618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150C06" w14:textId="6364C70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47B39EA" w14:textId="3272D55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669A9E3" w14:textId="016EAF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FE8898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28B9079" w14:textId="379334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3247E5" w14:textId="5DCF94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FD2982" w14:textId="305A444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E29E1" w14:textId="32B9C7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098BC7" w14:textId="2F7A62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4458FD" w14:textId="63E313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16B9F4" w14:textId="70FD33C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0FA8D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F0C940" w14:textId="26D5C3B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65617B" w14:textId="5EB5565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59A598" w14:textId="3163AC1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328014" w14:textId="217F864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83A28" w14:textId="3BA86F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8C07E4" w14:textId="540F388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179D4E" w14:textId="5FFAD3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DE21D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09E13C" w14:textId="45F4CD2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12A6EB" w14:textId="5915B53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9A6355" w14:textId="33EF73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E1852D" w14:textId="331E13A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BEEC43" w14:textId="177F3D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7A82CF" w14:textId="0A9D35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BF90914" w14:textId="2263CFA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1B59C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3C57D04" w14:textId="1753FD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A59CD9C" w14:textId="49AE933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319445" w14:textId="0A317EC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11D031" w14:textId="488E986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6CB954" w14:textId="123C6CB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F0E879B" w14:textId="596D5AB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753913" w14:textId="109C411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95E5C8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3510DC0" w14:textId="56A0A35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895764" w14:textId="76329D0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EA6C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54F8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C1EB4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66CED1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BCFAE4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103C07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DDB86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A44AD0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9C876C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A8265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35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3CDEF1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E59DA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81709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6E069B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21666F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E90B" w14:textId="13262C3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2F1C5F" w14:textId="2B67A3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602608" w14:textId="7B9490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FB940" w14:textId="7D8E26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2BCDD" w14:textId="6F9A49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46AB6" w14:textId="1A58200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5EAED8" w14:textId="52D9F59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B121A7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CDBC6E" w14:textId="2589DC4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C2B042" w14:textId="57EA4F3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F0CE2F" w14:textId="161804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2C4CD" w14:textId="70B2487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4E39C" w14:textId="76E1A83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CAA2C" w14:textId="01AA8B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90CEF" w14:textId="2F4073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BF70CE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8D575D" w14:textId="10F73F0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5D5D5C" w14:textId="41EB51E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34C57" w14:textId="0EB9B49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248F1C" w14:textId="1B1C1E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2CF0F" w14:textId="5A591C8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E3A88" w14:textId="7353DCE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B84335" w14:textId="41D4A4F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DADF29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B648FD" w14:textId="5C86B2F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AFAA9" w14:textId="3C024A6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EFCD7" w14:textId="41D714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769C" w14:textId="15A454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027B" w14:textId="59B42D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91148" w14:textId="6474D21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A8E6DF" w14:textId="5A080E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35618D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419008" w14:textId="2877B88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F6DD3" w14:textId="4DB42C3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3F93" w14:textId="2CD4E46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4B110" w14:textId="7DAE5EF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9714E" w14:textId="2A3D23C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C838C" w14:textId="289D46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9F4CE7" w14:textId="6B90BF5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CF7EBB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04425B" w14:textId="728820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726AC2" w14:textId="0243CC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7C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6B32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47D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5A0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42991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197AB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042C918A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0E58E0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D39012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186EE0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67291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A00B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F77D1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8791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EF2BC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12400A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CB1D33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DCE6B" w14:textId="3520C0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14C0F4" w14:textId="179F07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B2190" w14:textId="1AA18A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371BF" w14:textId="7D0460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AF7D8A" w14:textId="3E4A1B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FBFBE" w14:textId="26C5B1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1BC718" w14:textId="297449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A5A0EE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00A340" w14:textId="5B48C76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837F8E" w14:textId="290334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31FF" w14:textId="58ED72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7BB15" w14:textId="58CB0E9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0FE5B" w14:textId="6933D4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AA7D9" w14:textId="4D39774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3611EA" w14:textId="324401B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31509F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FBA0E6" w14:textId="60261C9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84243" w14:textId="55CC4E5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2F2B7" w14:textId="3047DB5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5F8F3" w14:textId="794D4C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C4B09" w14:textId="19906D0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75A0F" w14:textId="313189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E6B75C" w14:textId="52D1B38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7CF115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2BC510" w14:textId="75F79EE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33AE1C" w14:textId="3F106E1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B43F6" w14:textId="082F5F6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5AFB67" w14:textId="60F1AE2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B5962" w14:textId="778EB38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102EF" w14:textId="3AAC496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EA47BE" w14:textId="4BFF61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986A1F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D96E8D" w14:textId="11EBE3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314A7" w14:textId="736893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EC2734" w14:textId="00A2E9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8DC3F" w14:textId="6D3A545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61501" w14:textId="693994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0C970" w14:textId="5E4DE03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ACB41E" w14:textId="7803429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22F797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013E81" w14:textId="3BB62D8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C79B4E" w14:textId="6B2811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BAE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819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E2E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60F9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FD65D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538F3E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AAAFC2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15FBD50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C98AB6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7F4679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369EC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87769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1E031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26868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A7498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24A483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D84A" w14:textId="5B8012B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FE9229" w14:textId="70816A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9EB5C" w14:textId="54DB00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0718AB" w14:textId="539EFE5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0F7F" w14:textId="38A932A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413787" w14:textId="2148801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1F52" w14:textId="77E922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11B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0F4AA" w14:textId="60F7AF0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770EAE" w14:textId="29A263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AD26C" w14:textId="7ED03C1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E74F53" w14:textId="651D03A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B180A" w14:textId="489378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61F41" w14:textId="2883755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5A08D4" w14:textId="181F2D5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7EFC23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7C8017" w14:textId="4D50539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4AC107" w14:textId="552704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1F1B" w14:textId="756A886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2286C" w14:textId="22AB83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59A5E" w14:textId="0E9B0D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FC789" w14:textId="49FE485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06C63C" w14:textId="6CF0E9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DD9D7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F995D6" w14:textId="43CA10B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F609E2" w14:textId="3733B8A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60674" w14:textId="0A5EFD3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8ACD" w14:textId="2D49BE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E39B49" w14:textId="68D56ED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C91DEE" w14:textId="36B3599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8E0835" w14:textId="2AB08AD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20D3A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EDB6C4" w14:textId="23D676B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95851" w14:textId="6FB14BF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DF078" w14:textId="37FCC2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CF0BA7" w14:textId="7F74B31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DA43" w14:textId="302EF1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818F4" w14:textId="5288B6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B20F99" w14:textId="3EA13D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BDEA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9B3200" w14:textId="1698D5A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A0CE8" w14:textId="24065B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2DF12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8587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62F5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2BDE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7B06B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EA92BC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90C342E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BFAF6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43A82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A104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34095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C038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C4E4F6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34915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5DC35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1ACE021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00239" w14:textId="7DBABE9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1FEA0" w14:textId="551DB2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29A0" w14:textId="487902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13AF60" w14:textId="09D7226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3BBDF5" w14:textId="56026EA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F32FCD" w14:textId="0043BCF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7DB679" w14:textId="4940647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F5D024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3421A5" w14:textId="04BDC5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BB499" w14:textId="7DD51BB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4C1C96" w14:textId="5D3CDF7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17982" w14:textId="0FBEA79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CF7A51" w14:textId="7F90D4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946CA3" w14:textId="66CDBA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1882C2" w14:textId="02A370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A630C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2D214E" w14:textId="6BAE3A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37A24" w14:textId="4FF5308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17186" w14:textId="0BB9048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CEF3C" w14:textId="7FC8BFE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28433" w14:textId="16AC7D0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6633C" w14:textId="49E8AEF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D9ABF1" w14:textId="332148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9D394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A99E8E" w14:textId="30C80A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46EDA" w14:textId="315B3A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5CAF" w14:textId="27FD8DE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9AE51" w14:textId="290663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1464B" w14:textId="648109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2A899" w14:textId="3098A5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CAF170" w14:textId="097A992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8225C5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AACEE6" w14:textId="28E083C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D04EA7" w14:textId="61F50A5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665BAC" w14:textId="5843C04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D7AAD3" w14:textId="66B823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15C96" w14:textId="5EE37C3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9AA9A" w14:textId="7D6520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E2B40E" w14:textId="30CB7F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8108E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3C8A76" w14:textId="3D794E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88E15" w14:textId="1D446EF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8FA4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B333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D54BA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C5208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D145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4000A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964F17D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A8B6A0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09109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7244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6C6C76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DC139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E8F7B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773786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3DFC4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6C9356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EEFBF" w14:textId="5BE7A8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F05991" w14:textId="1521792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A8C7B9" w14:textId="1DC848A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2D8F3" w14:textId="1035EC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9CCD4" w14:textId="4D7C16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439FBC" w14:textId="31F24E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3A40C" w14:textId="18B5A76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D34F3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129079" w14:textId="5B5C62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3D6CEA" w14:textId="6372F6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8299F" w14:textId="240FE81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17FB8" w14:textId="26A7EE3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D9035" w14:textId="155D859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1D58" w14:textId="4FACE2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FC7582" w14:textId="5228D4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8974DD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BE939" w14:textId="66B53E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DF324F" w14:textId="61DA5AD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9CB41" w14:textId="097DC94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74C31" w14:textId="3990F9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2A388" w14:textId="57B420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866EE" w14:textId="239190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F1A016" w14:textId="7236EDC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DD97E3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6036" w14:textId="5B98421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81E46A" w14:textId="60E3243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48674" w14:textId="256107C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470912" w14:textId="7D246D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3FE57" w14:textId="5D02CD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B0FA63" w14:textId="18565FD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829D4D" w14:textId="52FFB9F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017F45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CB1B3B" w14:textId="17357C9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E082D3" w14:textId="4F3ECE4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78AB4" w14:textId="22C3377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1021F" w14:textId="23B12B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B13DD" w14:textId="6B766E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55CC65" w14:textId="1B234E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8F00A1" w14:textId="77B1AFC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B0F173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054489" w14:textId="101C23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230592" w14:textId="06EEFFB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9AF0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C2B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877C4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6AE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4758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FA2A1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8125D6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56FC4B7D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097AD8" w:rsidRDefault="00F93E3B" w:rsidP="00097AD8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097AD8" w:rsidSect="00097AD8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8402D" w14:textId="77777777" w:rsidR="004B41F4" w:rsidRDefault="004B41F4">
      <w:pPr>
        <w:spacing w:after="0"/>
      </w:pPr>
      <w:r>
        <w:separator/>
      </w:r>
    </w:p>
  </w:endnote>
  <w:endnote w:type="continuationSeparator" w:id="0">
    <w:p w14:paraId="5D0CEB42" w14:textId="77777777" w:rsidR="004B41F4" w:rsidRDefault="004B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616DB" w14:textId="77777777" w:rsidR="004B41F4" w:rsidRDefault="004B41F4">
      <w:pPr>
        <w:spacing w:after="0"/>
      </w:pPr>
      <w:r>
        <w:separator/>
      </w:r>
    </w:p>
  </w:footnote>
  <w:footnote w:type="continuationSeparator" w:id="0">
    <w:p w14:paraId="4DC6E169" w14:textId="77777777" w:rsidR="004B41F4" w:rsidRDefault="004B41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75FB"/>
    <w:rsid w:val="0005357B"/>
    <w:rsid w:val="00071356"/>
    <w:rsid w:val="00097A25"/>
    <w:rsid w:val="00097AD8"/>
    <w:rsid w:val="000A105E"/>
    <w:rsid w:val="000A5A57"/>
    <w:rsid w:val="00111F7C"/>
    <w:rsid w:val="001274F3"/>
    <w:rsid w:val="00151CCE"/>
    <w:rsid w:val="001635B6"/>
    <w:rsid w:val="001B01F9"/>
    <w:rsid w:val="001C41F9"/>
    <w:rsid w:val="001F1374"/>
    <w:rsid w:val="00240D4D"/>
    <w:rsid w:val="002562E7"/>
    <w:rsid w:val="00285C1D"/>
    <w:rsid w:val="002C1BA0"/>
    <w:rsid w:val="003327F5"/>
    <w:rsid w:val="00340CAF"/>
    <w:rsid w:val="003C0D41"/>
    <w:rsid w:val="003C75AB"/>
    <w:rsid w:val="003E085C"/>
    <w:rsid w:val="003E7B3A"/>
    <w:rsid w:val="00416364"/>
    <w:rsid w:val="00431B29"/>
    <w:rsid w:val="00440416"/>
    <w:rsid w:val="00462EAD"/>
    <w:rsid w:val="004A6170"/>
    <w:rsid w:val="004B41F4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2B08"/>
    <w:rsid w:val="00977AAE"/>
    <w:rsid w:val="00996E56"/>
    <w:rsid w:val="00997268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012D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6817</Words>
  <Characters>38858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2020-06-30T11:09:00Z</dcterms:created>
  <dcterms:modified xsi:type="dcterms:W3CDTF">2020-06-30T11:09:00Z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