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3E085C" w:rsidRPr="006B4074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71F424B6" w:rsidR="003E085C" w:rsidRPr="006B4074" w:rsidRDefault="003E085C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BC6A2D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t>2030</w: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240D4D" w:rsidRPr="006B4074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4C86BF1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240D4D" w:rsidRPr="006B4074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EFC3E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937A14B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1E6FC48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5E0A4C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55E262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744361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B215A1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666A37F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44ADF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3C0CBBF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4F6F7F2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7D48B2E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20F29C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05AE97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27C86E6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15D516D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1E09A91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4877F9B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27B20E6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0D8E65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269A035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1907DB9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725CC6C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DDBDCA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5E81EC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682EBAD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4F519AB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3A55F8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09C1A13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34E09C7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2EE3696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5D80A54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4B6A3D7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561673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20C6129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68E93A6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78E2DD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699F933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0012C74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B192E0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6D395EA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3BF6AE7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32A72E8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535C19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F479CDA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A33EC9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B03DD2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972FF5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17C398D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4529F94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5ECA13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755E41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0CDC309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2F1BF7C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1137F1C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141EB31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3BE6F86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6380F5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3DEC559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3095D8B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098F96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232A25A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4B39EE1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4ED3BB9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6331B59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6D2F2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A6390E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5C16720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01B8E39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584E323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D7E2E1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1A89BA5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08B129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0EF64C0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6551D2A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40556AB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45D9BAF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6EC9830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203DC28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205F34B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2717A0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33F5F5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35C7C3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1240AAD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3325CC3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4DE8D51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5C9F739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421BE8A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1E6B4D6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!A12 Is Not In Table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35B5D45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2E010E4F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29944FD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847572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6B3D82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AD64F7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70CB5D6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6DE7065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BB974B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D6A902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CF1265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9B734D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86DC7A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9C31C3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7D2374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1F1FD9D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0CFACB2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FBF19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5C663F0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92DD4A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78FF1E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30D94F6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72EBC06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5FEAC7E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CADD63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F4C3F4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6B1BF5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1AA604B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42BAAD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9CD8E3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497938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0C4F78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7791FA7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A36D8B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B7BA9D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453A4DD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6A89198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5223D44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77B664A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6F2762E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67203AA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274697A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4D22A24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1A256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308D78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699A54B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260070DC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E9A5ED6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6BFEA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B31735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4298C7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A25FB3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3904B3B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3FE3D9C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6C25C67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637763C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2BB9026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10D797F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0FBC4CF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04FD61F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1E0ABDC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74EF71A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30920EF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217A043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17C89C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5443AB3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6E375FF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246D08B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1B6CDF6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0A6410D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69EDDA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4B03A03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5F39261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4752527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22262C5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2CA39DB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4F91471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2CBEBD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F011A4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1B1FD51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698E20B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4F2879A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11EF56B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0D722EC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6BA0D6A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06E20A3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448CC6E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1F4019E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74E38A0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051B0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6C59526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1C43053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5F4768A2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6B4074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0C114C28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5DA9EF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465E160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794F0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A1B935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93E9F4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73DEBE0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D1F390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2EE878D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31A221B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55812DA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2CF6368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360136C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27A55C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2DE1792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4E9CC45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1478F3C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1434889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44A5BB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39C9A9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3212C0A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7E061F2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33FCC18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6A2A2B8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F7C4E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3A58014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0F3269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5BB4368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5EDF3D9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13DCD49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1735D5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373B6D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6E60CB7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3B21664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169E954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7B7E62C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60656B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78C73D7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1E4C833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67DCDD8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6AF17D5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21F6906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76C3327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2110672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4F35EF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B246660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5B00CCD8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013A9E3F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3FDF8C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AB1F6F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4855B7E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FAC1B1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16B8635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6C052F1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200CEFD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332C14A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932475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51D567E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4FCD0CF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2A14BD4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31A11AA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386976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3A77563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26A8286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6268893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2009D1E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F7E3C5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40C21EF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9C3E57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4F7B69A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7A8BC1D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6FB4F79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4AB605A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3FC287B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32AEA7C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447E34D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5FFD506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45AEFA5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1A082C2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27BCBAB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2302B40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23C87C7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33F5749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7ABAD2A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6DB32A9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88079F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27370DA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1F8CD95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60A6578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2D60486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04C4FE3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254C2834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3496F30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B2FA33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27B4A34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36C10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15F209F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8B23FE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7166D2B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7C46D6B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2B49487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2AB339B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1353359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2107880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6E9A80D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49AE9C2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68AEC75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001D08E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1198137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F1159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3EDCB1B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2B6B7A8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69011E8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31C28BF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6E0A047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6DE8DDB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79C44D4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7BE44AF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79E3FD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082FD9D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49B5ECF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45F5791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302C7A4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77728C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4BD5219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33EDABA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7431AED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58CC739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76079B1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1C9F621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380BEA7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B3880B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097A99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605DDA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780548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4078483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08206ED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BB208CE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3BDB7CE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5D69040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37D68FE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F98E0D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24F6050F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DAC1D8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48134E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10F9467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1EF73E7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7A966CB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0633DB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02A222B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70074AA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0F2341A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431939C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1FCA176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688C856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EC31A7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659D01F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47AF83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2968970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4C2BA40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3FF781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276BFA1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146C1C1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0FDA4F4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B48025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0120DE2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6F6B150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31BB84F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6A2779A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618BBEC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E61C17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733703E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7E515AF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F5B16B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A188BF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72CB19E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8A3C89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5B50498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05C47D1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40DF98D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09951EA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60D973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0A26D4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18E383FC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6B4074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4EA432D3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6647CDF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7A230A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3E31E61B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AD247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14C71E7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53BC769E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F71129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5EAC13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2EA60D5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267946A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2FBE966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4143808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466FDA9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7E5D5DC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6531886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A6F9E3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4C35FD2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2CDAC89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3286A2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5E5D996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41780B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0196C23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069D41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4F89F1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7C28ACC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3D4C39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64675A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629C876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71256E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E8410E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0831C94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3259744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69753BA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68045D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DA1815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70C0A25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3360AFD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413423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3E11132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4C546E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1B80FE8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6338993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49A54E8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16FD42A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1377DC9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8CA7E33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FE4909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DB1B90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3A67804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6B897F3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D092C7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2C0213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074B13F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0613D90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468A315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674C44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5FD2F48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3A9FC63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5CC247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3E5C607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34A12E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2C04CD2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69671E8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1AF5AD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1D3EA9B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7D343E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486FD9C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1D06127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0CC896A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4D00BC5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0CFC18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26A89C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DFCF7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6D21899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6EC3E1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7AECBD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2655731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470C91B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2D82F69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20F3CA7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35141CA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A8D212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01289E2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074FD95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2AC60CA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08A386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3EE1B0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4D94CB1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367093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370756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1E1777A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6591BE35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161EE3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791AF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0F4049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2BF327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6474F60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6AE8172E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D9E3AC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79DFF3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6764ED3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2493E40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18CB3A3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6211BF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08B05B6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337D459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C455A3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D50EBC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0509C9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2620D85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2CD8FE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257F902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72A5D3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40BC00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72511C8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CAFB98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28501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44B44D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46FF763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55D71CB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7C0E64F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2EE28AE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102DF27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472A79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71CBEAA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401A05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61DD6AB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5C7D2C9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012887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35D004C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A27651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2C0E8A1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BF4E3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6CEAFF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29B7E41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1B606EE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3A637F0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E6EA97A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B4EDB2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EBF6DD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185D8D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27D5FA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4F6C834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648F36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6382097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7C12F27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7FF83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3E83DBB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307702C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A29C4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6C5C262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417B412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74AF191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5FE7EA2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58CDB55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5169087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1399D71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433025B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7E7B74F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11F12EC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7182F3C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0ABCB03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D9B50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6106A4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F40988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700328E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1DCE069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5615B8B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3C6444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F8EB27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DFF5B6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4F22F62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61C5D78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0D371A0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78C082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B80704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D41FE1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7009066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338CAFF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068701C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C1BF47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003EB5C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B3A58C6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B4074" w:rsidRDefault="00E50BDE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6B4074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6B4074" w:rsidRDefault="00A44A8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6B4074" w:rsidRPr="006B4074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FB39D0" w14:textId="7395AEF6" w:rsidR="006B4074" w:rsidRPr="006B4074" w:rsidRDefault="006B407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BC6A2D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t>2030</w: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6B4074" w:rsidRPr="006B4074" w14:paraId="4DB7754E" w14:textId="77777777" w:rsidTr="00042B90">
              <w:trPr>
                <w:trHeight w:val="1814"/>
              </w:trPr>
              <w:tc>
                <w:tcPr>
                  <w:tcW w:w="1250" w:type="pct"/>
                </w:tcPr>
                <w:p w14:paraId="24E5BE00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6B4074" w:rsidRPr="006B4074" w14:paraId="5005FD7F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B6CCE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DECD8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E615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694F8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BB5D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1CF3B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EAD2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AFE7BC3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DAD7CB" w14:textId="28A141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53461" w14:textId="7201056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73878" w14:textId="6EDBA93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0E1528" w14:textId="069D255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4E76E6" w14:textId="313163E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342773" w14:textId="576FBEA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DA5512" w14:textId="7063FD6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5E12CB1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DEDB28" w14:textId="7C7AA8C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8A55FC" w14:textId="548C3AE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19730" w14:textId="5CC90A5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E1E2D5" w14:textId="754FE8F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7C96B" w14:textId="7B0EEF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6BEA7" w14:textId="3A05F59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D4CC9A8" w14:textId="6209E9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E1F3C0B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7C431E" w14:textId="24F3689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78DF2" w14:textId="1753FF5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7D51A9" w14:textId="65A638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28494" w14:textId="1B1F9A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506D9" w14:textId="03FAAC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346796" w14:textId="14B47C0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676942C" w14:textId="5CF3136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E8F2759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F4F4698" w14:textId="49106C3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53EB78" w14:textId="37D496A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D218E" w14:textId="5355C4F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7CF897" w14:textId="68C0F07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596E94" w14:textId="69D511D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F406AC" w14:textId="32A234B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EB0C554" w14:textId="3660964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2DCDC01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E53050" w14:textId="568D137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B42A2" w14:textId="6F4C1F6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804F7" w14:textId="2C629F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2F7B" w14:textId="7C969F0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13A8E" w14:textId="3F8943E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02E41" w14:textId="2042527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BCB5732" w14:textId="23F9D3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940462A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DF0C6BD" w14:textId="122C622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51939" w14:textId="5A5E4D5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A5945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39D33B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96CA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A23F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AC3EBF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01D06E29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41ED78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29B9A8ED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3E946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0462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1F2C7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FAA2B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40D7C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338A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1111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981B9D4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925274" w14:textId="52352F8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721B7C" w14:textId="2FA6C8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953ABC" w14:textId="05FAF24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FB4492" w14:textId="33AEEE3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825BB2" w14:textId="1DE1F08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4A086" w14:textId="29C24D8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8ED4AC" w14:textId="25EAA7C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326DB73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C2E7B7" w14:textId="5464253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4007F5" w14:textId="64BDDD9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2FDA" w14:textId="5AA8D9D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E8813" w14:textId="4EBCB08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71E7C" w14:textId="4F04C67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9763B" w14:textId="72024FC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D98097" w14:textId="58F7F55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4C8A5D6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4BDA643" w14:textId="0986F65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A05BBA" w14:textId="758FCFC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BC8B5" w14:textId="404BC2D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FB54D" w14:textId="28291FA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5B13E0" w14:textId="048F756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166E77" w14:textId="0E06E04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9888E6" w14:textId="3601893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0300BDF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8EEB1E" w14:textId="6FD690B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DEB8CA" w14:textId="0E6369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63DD86" w14:textId="58C9A33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623BD" w14:textId="3D9B08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5DD21" w14:textId="154013F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1222B" w14:textId="772866C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8883AC" w14:textId="494ED10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568BE3C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441ED5" w14:textId="330A4E7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5F9A44" w14:textId="61C29AD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ADFA4C" w14:textId="76EE04A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7F60D" w14:textId="47F61F6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70C4A" w14:textId="10BB300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F5C3B" w14:textId="3453BF6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022C43" w14:textId="55731C1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7C1EEF1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56F0F8" w14:textId="2D01C14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672685" w14:textId="732D929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!A12 Is Not In Table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DA0A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48BC1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4E2F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6446C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FBC50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5F847C7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0E667ED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4B74ADBC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D9F4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438C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2864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5374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6FD4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E8B9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F008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5137DC7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EBF3" w14:textId="7B76B64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1D9D47" w14:textId="3F36828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751A9" w14:textId="134EAB8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481F4" w14:textId="6509F72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A6B5E" w14:textId="59DD84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5ED90" w14:textId="1C468B4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75CE5" w14:textId="5479E88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AF078D5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CD2B2A" w14:textId="3DC7B5E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FDA513" w14:textId="2CF22A5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2BA4B" w14:textId="122E61C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1BAC4" w14:textId="0F865D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6E439" w14:textId="18A9C85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0B4A" w14:textId="369843D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33F2A5" w14:textId="61D9F6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C14A9D3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587BDE" w14:textId="380BA91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94AA1F" w14:textId="66B1867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4F4321" w14:textId="13A6626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EF0A0" w14:textId="307A082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20757" w14:textId="40AF51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10520D" w14:textId="5F149AF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286E19" w14:textId="08D7F4A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A406180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FC3C272" w14:textId="164AEC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074B23" w14:textId="62036F7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A2847" w14:textId="72B4C38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47E5DD" w14:textId="79AEA7B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A205B" w14:textId="18FABF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C8316D" w14:textId="21368D1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1D11CA" w14:textId="741F779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B3A6E82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2E953A7" w14:textId="4FAED5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AF393" w14:textId="48F271A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F3A4D" w14:textId="28DE1C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C6506" w14:textId="2370907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C9B33" w14:textId="2E43C23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AF5D4" w14:textId="0084E2B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A59B0F" w14:textId="6C0B2E4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39D4C30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BAE45D1" w14:textId="04DBC7E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B965E6" w14:textId="754B3BC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715E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F0CB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788AB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FA44A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FEA21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4807C45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02C2AB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185B88D4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EE16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C9239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678ADC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6F18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AC156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D7F4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5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3D3502C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9CFD58" w14:textId="0EBBF33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AFC1A8" w14:textId="45F5200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A515B5" w14:textId="0CA226F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EAC21" w14:textId="0C173EA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5E2CA0" w14:textId="017A86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2F0A2" w14:textId="338E53C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365E7A" w14:textId="1456D1E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5499AAD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B7B0BB" w14:textId="6184028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03BC70" w14:textId="6FB2D6D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111F7" w14:textId="3A63063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FB258B" w14:textId="096613A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C263A" w14:textId="5FB8FAB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36C04" w14:textId="2DD3A2A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43B37D" w14:textId="41486B3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E1398D0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BFB7A4" w14:textId="7F684C1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F4CB6B" w14:textId="77DCED3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CB498" w14:textId="07595B5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8F432" w14:textId="6DA5D00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D1F39" w14:textId="5448898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8753" w14:textId="4AF9A1B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EB6F23" w14:textId="115B5D6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F0A70B9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0DA2A38" w14:textId="007ADA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928B32" w14:textId="70DDE71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2E9E3" w14:textId="0A106F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037285" w14:textId="575B242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4D35FA" w14:textId="7045107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C939C" w14:textId="2CFB413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578EB3" w14:textId="6600A5B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63D2B3C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934140" w14:textId="720AC4C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AF823" w14:textId="2B1BF2D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E1FEC" w14:textId="12C857B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B65F8" w14:textId="4CBAF31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F3AEA3" w14:textId="511AA22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F915C" w14:textId="059E6C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F850B6" w14:textId="3251AB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1938223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B083D4" w14:textId="64345F2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BE0621" w14:textId="17AE855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DD69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F087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4CFB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F17D8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69093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2F4358E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B4074" w:rsidRPr="006B4074" w14:paraId="2424EAEB" w14:textId="77777777" w:rsidTr="00042B90">
              <w:trPr>
                <w:trHeight w:val="1814"/>
              </w:trPr>
              <w:tc>
                <w:tcPr>
                  <w:tcW w:w="1250" w:type="pct"/>
                </w:tcPr>
                <w:p w14:paraId="121C20AF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20E663B4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1E89E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D42D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985A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29FC5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C25BD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491BF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D80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0483E58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BBE3E" w14:textId="63C6C83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0E1FCD" w14:textId="19031A2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6B5B2" w14:textId="2FF8AB2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D52650" w14:textId="66DFFC9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B8AD4" w14:textId="1227B9D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79B098" w14:textId="4BD0DD6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789F4B" w14:textId="4DF63D0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02A9313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0A1BE0" w14:textId="2BCC661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DC4F6B" w14:textId="182FCD3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F9D0E" w14:textId="3A4C3E5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98EC1E" w14:textId="2C58D99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7000E" w14:textId="32E6B2A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A0C07" w14:textId="21E9F66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6C3498" w14:textId="38032B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81FF70D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58E9F0" w14:textId="6B2DC16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37235" w14:textId="1A73807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122D0" w14:textId="1AA71E3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14AF2" w14:textId="48D4D6D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550766" w14:textId="0F67EEF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99398" w14:textId="6A8EAFE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700943" w14:textId="29E7E6E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53CF39C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5591E6" w14:textId="155C3D2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CB1F23" w14:textId="17543D7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7661D9" w14:textId="5C24397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49D65" w14:textId="4EC9C57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7042F" w14:textId="464FBFD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84668" w14:textId="4A640A1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1DA9F" w14:textId="2E73A31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80EB78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5A6615" w14:textId="61E7CAC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0B3F98" w14:textId="0ACC2FC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38FBF" w14:textId="43222E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E7106" w14:textId="225790B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2B676" w14:textId="4D8006D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5ED16B" w14:textId="7CB8F7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94B5C9" w14:textId="738F797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A5B742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A3E29B" w14:textId="73264AD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391400" w14:textId="184CF17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1069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77AD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17B9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EA9F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9A5FD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182D24F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2CADCA5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1CE8D829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7F656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21AD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AD066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DB2B6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1DF38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4505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5B12B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84FD69C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957CA" w14:textId="27B9D0D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69B162" w14:textId="2B8011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C6BDA3" w14:textId="20E7BD9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660987" w14:textId="3EA6071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887D40" w14:textId="061129D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39C7CF" w14:textId="31BF908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B31595" w14:textId="37424EE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D5A6C83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E90493" w14:textId="3E14272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615670" w14:textId="7CED65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3DFB21" w14:textId="10530A4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D7DEF4" w14:textId="2620FBD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9118CC" w14:textId="1295F36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12200" w14:textId="13E7A56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2364F" w14:textId="56F8EA8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C6C0CB9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01A227" w14:textId="19A0CD5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B66D5D" w14:textId="77E7801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E4F4C" w14:textId="787D5FD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84D2A0" w14:textId="490D1A6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130EC" w14:textId="027DF62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E9DAF" w14:textId="3A98EB6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C41526" w14:textId="6EEEDCF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984AA5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30FEB4" w14:textId="7F5CCEA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A83600" w14:textId="3D893E2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C8C72" w14:textId="2ECB471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14C137" w14:textId="241A18A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451F9D" w14:textId="3ADC39E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DAB290" w14:textId="3B2F2F4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0100B3" w14:textId="75FC3BB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E7A971D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86D6B8" w14:textId="5C603AA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E81CE5" w14:textId="774199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9650A" w14:textId="4C14D7C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62765" w14:textId="59CF693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223C9" w14:textId="05F256E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D3A48C" w14:textId="22F14FC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5C501F" w14:textId="743D0F2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1CF804C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043C48" w14:textId="73E43A2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895CA9" w14:textId="57D1EFD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4BCA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7074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FCF4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DF49A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A7A3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079C83D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B03A3E7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3A34AF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B3A34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C4DF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6B40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84263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BBBB8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158A2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60B8E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57CDCF8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80C586" w14:textId="6544254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9266896" w14:textId="37011A7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1874A90" w14:textId="2E565A1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E444AC2" w14:textId="35940E5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CF4C327" w14:textId="5472160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4EF7E5E" w14:textId="135B2E1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CFB5C4" w14:textId="0E24092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427217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235FBDA" w14:textId="3C43B8B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C0B80EE" w14:textId="34A7E33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5E2726" w14:textId="392C710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108A97" w14:textId="0854BAF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175A9" w14:textId="1737E5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D2B8DB6" w14:textId="1C0D88C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E87D99" w14:textId="5315527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3307DB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3A8AC5" w14:textId="2454FFD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CEA938A" w14:textId="1A059A3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E2AE53B" w14:textId="31314F7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A8E8F0" w14:textId="253D7A4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FD3D98" w14:textId="0FE98CB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30B42D" w14:textId="4157F39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D7D18E3" w14:textId="27476D2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A82ADCB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6542A6D" w14:textId="035FC27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5EC79FA" w14:textId="04EF572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10589E" w14:textId="4E1DA3D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247559" w14:textId="1E8A4ED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B6A9E8" w14:textId="52B9375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A0E334" w14:textId="34F167B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390508" w14:textId="0EFF812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599E2EF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2520CD4" w14:textId="42DDBC2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0C2F0D1" w14:textId="061AE0A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19D4690" w14:textId="2B7B9A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A8C479" w14:textId="3D931C9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863EB5" w14:textId="7278C71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207D0C" w14:textId="3E2F8FF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86A004A" w14:textId="2EB31BC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D15D01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A3D2AE" w14:textId="27049B0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D6073F" w14:textId="3B068BA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E0D1E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178D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E59591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79DD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95F037E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8DBE71B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73DC2DC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0174B5CF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6959C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5D15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C598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3A45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3EFE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B72C3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26FAE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2A0BC27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6F6EA8" w14:textId="42D0794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F52688" w14:textId="492D8BA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D40C65" w14:textId="755E6F7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EC4221" w14:textId="773924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1B1C0" w14:textId="0BC150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FCCA58" w14:textId="1E49C64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EB89A2" w14:textId="6C0881E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B42FB66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3085C2" w14:textId="5468E48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88293D" w14:textId="63C8D8A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A2C0C3" w14:textId="6C6C8DB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9A3C7" w14:textId="6DD0C3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CCB57" w14:textId="0849B6E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1A31E" w14:textId="5349939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4B9FEB" w14:textId="7DD0F32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2CE9C9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349CD" w14:textId="175F46E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231DD4" w14:textId="005D8A9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C3E7B" w14:textId="68B383D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5E72D" w14:textId="2454C25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F271CD" w14:textId="50C500D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04B81C" w14:textId="6FEF69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1806EE" w14:textId="3955B91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C471C2B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596B26" w14:textId="42E2F54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707009" w14:textId="2495139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7044E" w14:textId="2DF7F5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CE1B3" w14:textId="2FDE3B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B8729" w14:textId="5AFF969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D28C0" w14:textId="573339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414D81" w14:textId="12577D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1FC5FC4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1049FB" w14:textId="2D57C51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F2EA0A" w14:textId="4BF2DA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0962E3" w14:textId="269FF86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395D3" w14:textId="7690BDD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37A70E" w14:textId="5BD11F2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0910A" w14:textId="7901804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98F503" w14:textId="7427687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F943AFD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F2965A" w14:textId="62BFD4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7EE4B9" w14:textId="4C1A853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19418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2E9D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1161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B8A94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41C7A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4A7CB09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B4074" w:rsidRPr="006B4074" w14:paraId="5CF56F5F" w14:textId="77777777" w:rsidTr="00042B90">
              <w:trPr>
                <w:trHeight w:val="1814"/>
              </w:trPr>
              <w:tc>
                <w:tcPr>
                  <w:tcW w:w="1250" w:type="pct"/>
                </w:tcPr>
                <w:p w14:paraId="3754FA4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7E8F890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119B5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1C2A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16782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B91E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E95E4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D394E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42F1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4CA864CC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87CAAC" w14:textId="7D9684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77041F" w14:textId="4B1C287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5F8B8" w14:textId="7174DAE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839491" w14:textId="7CF744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E763D5" w14:textId="685ECB4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D9E18" w14:textId="54E6AD2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6F601" w14:textId="41CF219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6198E2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2FB72E" w14:textId="12167DE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934E16" w14:textId="0B6FD4F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274489" w14:textId="43584C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D0B7D" w14:textId="4779C96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EC4CE" w14:textId="17D1F17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0D932" w14:textId="667EAEF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D91C25" w14:textId="145391C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1810F1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6E8E43" w14:textId="39259FC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546700" w14:textId="409847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00297E" w14:textId="53D849B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8CFC" w14:textId="10BD7CE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15A96" w14:textId="6EC12CA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5D31CB" w14:textId="78EC36C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4BF19E" w14:textId="02A7C31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47706B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2BE2C2" w14:textId="62F57B7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A6EF50" w14:textId="1F32B94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37AACD" w14:textId="687E38B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A0530A" w14:textId="57D4D7E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E74EF" w14:textId="1CB2CA4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F8C78D" w14:textId="2B14AEA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0C0DB7" w14:textId="116DCBC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9F0F67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4A51A8" w14:textId="2650826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2B816E" w14:textId="5FD0CD1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114C46" w14:textId="10ECD04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A8083F" w14:textId="29BA512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14B9A" w14:textId="3499049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CE3061" w14:textId="08EFEC8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22E67C" w14:textId="70BE41B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35BD15F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2B2D42" w14:textId="04A27CD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741F82" w14:textId="5360D93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992A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C9F2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62B71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16ED6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9E98E2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147BF6FE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2BF1AB4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BB3953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0609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35EAE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81714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E407E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0624C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97A4B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97200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1830DABD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F2F94" w14:textId="64BC38C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80EBC7" w14:textId="16D754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E1EED0" w14:textId="4EE989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9359E8" w14:textId="495F17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ED09E6" w14:textId="0450CDD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196B2" w14:textId="2746A27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1EF1D9" w14:textId="650D9DA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FBD8D7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445463" w14:textId="145629A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6617A1" w14:textId="44B43F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56822" w14:textId="07A696F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8C8BB" w14:textId="73A7F44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596276" w14:textId="478EE8F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230902" w14:textId="5B28DF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1D57C8" w14:textId="58D6B36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3C96ED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E9DBBD" w14:textId="5C085B6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9FA7A5" w14:textId="5EB7074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EF3171" w14:textId="11E7C92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8A759" w14:textId="064559F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8DF5E" w14:textId="0A69BE4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ADF16A" w14:textId="087DB00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13484B" w14:textId="4BC1D0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FBB6E8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AD0E49" w14:textId="0D2CC70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9CF93" w14:textId="35918FC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D1811" w14:textId="63025F9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40F99A" w14:textId="3DE6A00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44FF9" w14:textId="6248879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D0B28" w14:textId="3C7043C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51AF36" w14:textId="212C073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6B42778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8B1412" w14:textId="40C4492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8DBBC6" w14:textId="1359BB2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96E79" w14:textId="72920D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C0061A" w14:textId="3609982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6EDE2" w14:textId="6600F1D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D0DA27" w14:textId="3225A3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4E0F77" w14:textId="04636F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F02D6F8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5AD4E7" w14:textId="4E2AD6A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A65F22" w14:textId="14A47DE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C848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EFF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388E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9074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A8E91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5AFDCA19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53F1166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3AD411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8B5A9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FE35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27F1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35FF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4635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2C7D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9131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7BA99D3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A758B0" w14:textId="4710EC4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023467" w14:textId="2307C56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10C6F" w14:textId="75E2934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67074C" w14:textId="4C9D783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8FA395" w14:textId="54371CA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837513" w14:textId="4F4F0C5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F541C" w14:textId="3E2E63B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0174D33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AC23D1" w14:textId="3B90BAE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E705E7" w14:textId="43A26ED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DA6E39" w14:textId="2AD2F51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34B90" w14:textId="7D11A1C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69866" w14:textId="57F701E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8146AB" w14:textId="20185EF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80B7C8" w14:textId="2C7A929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C4C573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F95ECB" w14:textId="198B490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B64D3E" w14:textId="3D4765E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BE0D33" w14:textId="48AE05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D1E57" w14:textId="1020000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51CE04" w14:textId="70C6FE7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94432" w14:textId="0BB3445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9A1CB6" w14:textId="0413ED6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3B8E72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9F448" w14:textId="3401B6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DD1CD6" w14:textId="0DADB7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81DCC" w14:textId="4BD18C7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8C1612" w14:textId="4BA3683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766CA" w14:textId="60077E9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F1A58" w14:textId="40CBC3F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5255F8" w14:textId="295E17A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87D6EF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89B29D" w14:textId="26FF0D4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96283E" w14:textId="5639152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92D26D" w14:textId="474A267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9F7BD6" w14:textId="25B967C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E8B38" w14:textId="44CDCBD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D250" w14:textId="64E0703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042146" w14:textId="3B11F08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F759BC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15FEB4" w14:textId="1EFE71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8E920" w14:textId="686B3FA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745121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595D6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60AFA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F69D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CC44BA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DE6824D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21AFB8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68213F2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5F077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EA0C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B84E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06872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CD3D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6C62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D909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1101A49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7FD75D" w14:textId="0D5BD40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75E6B8" w14:textId="4589B0A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11C2C" w14:textId="489B1E0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2C36F" w14:textId="3A3A153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0787A" w14:textId="17D3D8E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AC39A" w14:textId="1BEE615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9EB845" w14:textId="72E2AFA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BA3AC6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CD6007" w14:textId="4F867D2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E9A99D" w14:textId="2CECCC1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CA0EF" w14:textId="0329BDF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56D3CE" w14:textId="24A3BEC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85DA6" w14:textId="0FE36CD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DA504" w14:textId="1DC9E0F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B039BB" w14:textId="5B5454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021671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18B903" w14:textId="0BFBB9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E95A2" w14:textId="02A1552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3F5744" w14:textId="728DA8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3CFBA" w14:textId="20BE9CB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4EE81" w14:textId="479F523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7EC632" w14:textId="7A48B56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864567" w14:textId="73E773F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250D0F4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7BF1B0" w14:textId="249101D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F39FBE" w14:textId="174C2D5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3F558" w14:textId="5B36123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80915" w14:textId="079982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15BD8" w14:textId="0C2CB98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5D58EB" w14:textId="63EF515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28F521" w14:textId="6A2B610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D57D4A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CCB93" w14:textId="2384E5A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AA351" w14:textId="58DAB8A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E816E5" w14:textId="628D383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C31912" w14:textId="54824B9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008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A520" w14:textId="5A1E24F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57B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C9171" w14:textId="3C42D03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248D91" w14:textId="3A5B7CD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3D527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7A04BA4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852656" w14:textId="5DC10E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140F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1CA921" w14:textId="30AC567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BC6A2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91227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31F8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CFC7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E688E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EDC4B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B829E07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6B4074" w:rsidRPr="006B4074" w:rsidRDefault="006B407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6B4074" w:rsidRDefault="00F93E3B" w:rsidP="006B4074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6B4074" w:rsidSect="006B4074">
      <w:pgSz w:w="11906" w:h="16838" w:code="9"/>
      <w:pgMar w:top="454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699C1" w14:textId="77777777" w:rsidR="008964B4" w:rsidRDefault="008964B4">
      <w:pPr>
        <w:spacing w:after="0"/>
      </w:pPr>
      <w:r>
        <w:separator/>
      </w:r>
    </w:p>
  </w:endnote>
  <w:endnote w:type="continuationSeparator" w:id="0">
    <w:p w14:paraId="0BF8709F" w14:textId="77777777" w:rsidR="008964B4" w:rsidRDefault="00896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2C6A0" w14:textId="77777777" w:rsidR="008964B4" w:rsidRDefault="008964B4">
      <w:pPr>
        <w:spacing w:after="0"/>
      </w:pPr>
      <w:r>
        <w:separator/>
      </w:r>
    </w:p>
  </w:footnote>
  <w:footnote w:type="continuationSeparator" w:id="0">
    <w:p w14:paraId="69B91EF2" w14:textId="77777777" w:rsidR="008964B4" w:rsidRDefault="008964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42B90"/>
    <w:rsid w:val="000457B1"/>
    <w:rsid w:val="0005357B"/>
    <w:rsid w:val="00071356"/>
    <w:rsid w:val="00077CFD"/>
    <w:rsid w:val="00097A25"/>
    <w:rsid w:val="000A5A57"/>
    <w:rsid w:val="00111F7C"/>
    <w:rsid w:val="001274F3"/>
    <w:rsid w:val="00140F46"/>
    <w:rsid w:val="00151CCE"/>
    <w:rsid w:val="001635B6"/>
    <w:rsid w:val="001B01F9"/>
    <w:rsid w:val="001C41F9"/>
    <w:rsid w:val="00240D4D"/>
    <w:rsid w:val="002562E7"/>
    <w:rsid w:val="00262995"/>
    <w:rsid w:val="00285C1D"/>
    <w:rsid w:val="003327F5"/>
    <w:rsid w:val="00340CAF"/>
    <w:rsid w:val="003C0D41"/>
    <w:rsid w:val="003D5277"/>
    <w:rsid w:val="003E085C"/>
    <w:rsid w:val="003E0A6B"/>
    <w:rsid w:val="003E7B3A"/>
    <w:rsid w:val="00416364"/>
    <w:rsid w:val="00431B29"/>
    <w:rsid w:val="00440416"/>
    <w:rsid w:val="00462EAD"/>
    <w:rsid w:val="004A6170"/>
    <w:rsid w:val="004F6AAC"/>
    <w:rsid w:val="00512F2D"/>
    <w:rsid w:val="0056655B"/>
    <w:rsid w:val="00570FBB"/>
    <w:rsid w:val="00583B82"/>
    <w:rsid w:val="005923AC"/>
    <w:rsid w:val="005D5149"/>
    <w:rsid w:val="005E656F"/>
    <w:rsid w:val="00610635"/>
    <w:rsid w:val="00653B95"/>
    <w:rsid w:val="00667021"/>
    <w:rsid w:val="006974E1"/>
    <w:rsid w:val="006B4074"/>
    <w:rsid w:val="006C0896"/>
    <w:rsid w:val="006F513E"/>
    <w:rsid w:val="007466D7"/>
    <w:rsid w:val="007C0139"/>
    <w:rsid w:val="007D45A1"/>
    <w:rsid w:val="007F564D"/>
    <w:rsid w:val="008964B4"/>
    <w:rsid w:val="008B1201"/>
    <w:rsid w:val="008F16F7"/>
    <w:rsid w:val="0091375E"/>
    <w:rsid w:val="009164BA"/>
    <w:rsid w:val="0091656F"/>
    <w:rsid w:val="009166BD"/>
    <w:rsid w:val="00977AAE"/>
    <w:rsid w:val="00996E56"/>
    <w:rsid w:val="00997268"/>
    <w:rsid w:val="00A12667"/>
    <w:rsid w:val="00A14581"/>
    <w:rsid w:val="00A20E4C"/>
    <w:rsid w:val="00A44A84"/>
    <w:rsid w:val="00A47E7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C6A2D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00899"/>
    <w:rsid w:val="00F25F9B"/>
    <w:rsid w:val="00F66312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6821</Words>
  <Characters>38882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2021-04-23T13:06:00Z</dcterms:created>
  <dcterms:modified xsi:type="dcterms:W3CDTF">2021-04-23T13:06:00Z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