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3E085C" w:rsidRPr="006B4074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4287D3D9" w:rsidR="003E085C" w:rsidRPr="006B4074" w:rsidRDefault="003E085C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F66312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t>2023</w: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240D4D" w:rsidRPr="006B4074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74C86BF1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240D4D" w:rsidRPr="006B4074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EFC3E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5937A14B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1E6FC48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5E0A4C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55E262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744361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B215A1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11A89CE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0F07EA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AA4E85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1FA86EE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74809A8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6BC234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5CB4848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1228AD5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00A796D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36E3A59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5AC9068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39864B6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C2B0C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45C9B59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74FCFFD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17BF94C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5E799C6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58D8E36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184B334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39DB97A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58332FB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05A110F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7FCD52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5735E5C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7E62676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0BA9A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450DABD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1956AF4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47F927C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788D137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1C5FF74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75B50A1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ED25B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1B4EE70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2404281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27A973A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5FE9B8A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F479CDA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A33EC9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B03DD2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972FF5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17C398D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4529F94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5ECA13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755E41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1F99D97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46E8F3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7236061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3AD99D9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54CF5EC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20BB51E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05E1C07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E290FD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7FC7C8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19659B4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2957799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190DBCD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6AC022D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5BA1D6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5B1CB8B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0ED5805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2F9B760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470B715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43C8591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4DFE0DA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A953EE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59F0DC1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0246533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427671E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1AD0D5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7812E35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5EBCCF1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1641F15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8CD89C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F3DC0E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5CB19A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42B650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0BD9C3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64D129B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4597DFA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F07BD5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58EE063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!A12 Is Not In Table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35B5D45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2E010E4F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29944FD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847572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6B3D82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AD64F7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70CB5D6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6DE7065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3BB974B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75D57F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00E978A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8DC79D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543789B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5A79D9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403FD28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0CB4D05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087034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6990D49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1B407CC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2C99A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03312A3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59880F9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14BF72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4A1591C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7718787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C3CBBD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0BE63DA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7963F2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19EA43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CA425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1448C4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4E1F6E3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3ACAE8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3918E12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23A4FEA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45B525A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130C36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30BBA3E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73F3C6A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32745EC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30CD06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4AC0FC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7E46250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5B1CE4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62EAEC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1256CE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260070DC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E9A5ED6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240D4D" w:rsidRPr="006B4074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6BFEA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B31735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54298C7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A25FB3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3904B3B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3FE3D9C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6C25C67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1531EB9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255211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58801DB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129433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043D7FA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2372B07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0F5ABE3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0C44C9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611DB02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04D014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312A1F9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7E69C7A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5C0622B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16267CB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2B92C8F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9E1BE2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19264BC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6BC0B37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3CF9EF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5DA2406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0D5FA1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60C141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6DF3D6F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69AF5D0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0B1B8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353C43F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2E8160E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3BC0A6C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279A36E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495C5D5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745D7D2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95C9B6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4A080D3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4C8240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3705BC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5C8388D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368F09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5F4768A2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6B4074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0C114C28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5DA9EF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465E160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3F794F0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7A1B935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93E9F4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73DEBE0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2D1F390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00C13EF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2CFF5E6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E8A9EC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A5F15D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74FA8A4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3B15FB7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3DA2F4A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48969DE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56C70BF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4E0D0F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785921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2F244ED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11776B4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1D523CD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3E40A04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62420D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477EBA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362C79F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1C5615F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0563523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26C35F4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1B4903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709DC6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70CA6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226099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44AE099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78FE8C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2EBC9FD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55B016F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3927ECC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1B75FB4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5BA9DF8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13601D1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4879A23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0CEB73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0218BB6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40DDE2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B246660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5B00CCD8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013A9E3F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13FDF8C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4AB1F6F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4855B7E5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2FAC1B1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16B8635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6C052F1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3362275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0060B43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56F01F2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3A6DB67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24AF029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165EEDC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592C964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3AC6DF9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337F475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7FF1880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1F3A723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36E65D7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06B0B23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2A1438B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5B412A3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11CC061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641F1DF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3E09EBE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FB4E71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26612B6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1C5F50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0B1BD93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664627D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78D714F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723645E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54FA963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63E3C2F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12DEF80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1D3E1A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43D1515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36F2FB5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0F1E4F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2AF2EE5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249FD1D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6ACF5AE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EE5FF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612E2D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254C2834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3496F30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B2FA33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27B4A34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36C10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15F209F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78B23FE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7166D2B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7C46D6B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088EA37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7F8283B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6D6DB58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32F3ED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76BA45F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356E0B6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76F554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2420E9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0385F4F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279B403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0BA3F69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CDEC93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169D7D0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52742A1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BD08EF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62EBFC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07F5805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228E09D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5F885BD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5F09F15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1E5D710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282CC22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3287716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5E8E27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565AC50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6A3BB49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2D9944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12495B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5E8CAD6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09C9E42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0BE38A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68AF13D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0CD5CF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031B0F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7C5D471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10F9B8F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43D47CB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BB208CE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3BDB7CE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5D69040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37D68FE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F98E0D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24F6050F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DAC1D8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48134E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10F9467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61469E0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2224560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90D1F6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20A2763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0019232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5ECA6CE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7B99E8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644CA60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526179A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16780D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08A0423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095EC45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5B573AD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3D91FD4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392F803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6E07732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544C769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4A6C6E7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1C185B8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3CAD53C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356ECD8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6B6736B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3903C8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5B54A3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0CC06B0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44A416C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34DC856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3C78DC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E4F66B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1EEFF5F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1757A7B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1D99AAC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AE5319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63AF0E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0CBF72C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739414A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007DBF9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18E383FC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6B4074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4EA432D3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6647CDF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7A230A6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3E31E61B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AD247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14C71E7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53BC769E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6F71129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13B537E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0949332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537CC87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69DCBD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4E44373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23CDFD3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4E5E5E5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29072C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516A11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A6E153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664B89A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CA5CDD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2A0669D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2D7B222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55956C9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556AB75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3B22771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63E74EC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35EAE86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1C992F5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14C403A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66C1E0C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ED6671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27563B8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1584BB9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12B2C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07B345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655BD9F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0D9C4BF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01AB8BD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27E2A10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2768B31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271A389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6C4B5FE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64C003C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7BF89C2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0DF545D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1377DC9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8CA7E33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FE49090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DB1B90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3A67804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6B897F3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D092C77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2C0213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074B13F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6016FC6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2F0AAC6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6E0B650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6F6CC07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3D21C85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161F429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0F3474C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551B00D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52678CA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C7681F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22A1DEB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2E03588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7DB4B40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5A69D50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04332B0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79BB3E2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67AF414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1C4D7E8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46D6ABB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003A7BF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6AB783D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48268F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2E51629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577063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0756C16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0F9BB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6BA813C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14FF206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26D6A63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1556ADF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4D8699F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0BC30F7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27EFB24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1AB418B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4AD354A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A7DE51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27E5E13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1E1777A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6591BE35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3161EE3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6791AFDA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0F40492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2BF327C3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6474F60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6AE8172E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3D9E3AC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4D4B98C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0E72FA8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F992F0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211F4C5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7B8338E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08B04A9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33A2713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71E2CD5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1DC82EF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AB83C7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1E0747B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114D36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0D95B34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078AAF8B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50B451C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5E49EE1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2C6B7DD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2A20637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431FB8D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6D96DC0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30338ED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42B05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7576FD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09E9913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1FBD533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070900D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48F2DAA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6D57F69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F7D760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193EF82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1CC181E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23395AE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1E9CE99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DF2D891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202FFAD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4E28A95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209B97E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3A637F0" w14:textId="77777777" w:rsidR="00240D4D" w:rsidRPr="006B4074" w:rsidRDefault="00240D4D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E6EA97A" w:rsidR="00240D4D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240D4D" w:rsidRPr="006B4074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B4EDB2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EBF6DDD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185D8D1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27D5FAC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4F6C8344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5648F368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63820979" w:rsidR="00240D4D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6B4074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6C9750C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08ADADD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0E45E40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43752A9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1203484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202E0AF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5780AD9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588A01C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6DEB82D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4269F5F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721C4FDE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4570DCAC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2E0FD3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0D101FC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0621B24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7494D8E6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1B7056E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376E3EC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C99DB0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04FE3D8D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1F2B9B35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5546D51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90EA75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52F7D21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28D3B51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17E9C39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1593753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35B9569F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55F8120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502A18A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73FE0223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56E69028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2067C854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4FD4F630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7BCCED2A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6B4074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773DCAA2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5AD85A89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6B4074" w:rsidRDefault="00240D4D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B3A58C6" w14:textId="77777777" w:rsidR="00240D4D" w:rsidRPr="006B4074" w:rsidRDefault="00240D4D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B4074" w:rsidRDefault="00E50BDE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6B4074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6B4074" w:rsidRDefault="00A44A8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6B4074" w:rsidRPr="006B4074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4FB39D0" w14:textId="017B8013" w:rsidR="006B4074" w:rsidRPr="006B4074" w:rsidRDefault="006B407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</w:pP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F66312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t>2023</w:t>
            </w:r>
            <w:r w:rsidRPr="006B4074">
              <w:rPr>
                <w:rFonts w:ascii="Arial Narrow" w:hAnsi="Arial Narrow"/>
                <w:b/>
                <w:bCs/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1"/>
              <w:gridCol w:w="2691"/>
            </w:tblGrid>
            <w:tr w:rsidR="006B4074" w:rsidRPr="006B4074" w14:paraId="4DB7754E" w14:textId="77777777" w:rsidTr="00A252B0">
              <w:trPr>
                <w:trHeight w:val="1814"/>
              </w:trPr>
              <w:tc>
                <w:tcPr>
                  <w:tcW w:w="1250" w:type="pct"/>
                </w:tcPr>
                <w:p w14:paraId="24E5BE00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7"/>
                    <w:gridCol w:w="337"/>
                    <w:gridCol w:w="337"/>
                    <w:gridCol w:w="337"/>
                    <w:gridCol w:w="337"/>
                    <w:gridCol w:w="328"/>
                  </w:tblGrid>
                  <w:tr w:rsidR="006B4074" w:rsidRPr="006B4074" w14:paraId="5005FD7F" w14:textId="77777777" w:rsidTr="00A252B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B6CCE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DECD8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E615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694F8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BB5D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1CF3B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EAD2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AFE7BC3" w14:textId="77777777" w:rsidTr="00A252B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DAD7CB" w14:textId="2D3DDE7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953461" w14:textId="6EA5C9C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73878" w14:textId="0CF9EB7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0E1528" w14:textId="52A3976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4E76E6" w14:textId="1E82ADB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342773" w14:textId="215B8BD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DA5512" w14:textId="7A1B02D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5E12CB1" w14:textId="77777777" w:rsidTr="00A252B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DEDB28" w14:textId="1E56E3F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8A55FC" w14:textId="0E1DD78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19730" w14:textId="7E86209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E1E2D5" w14:textId="5535C21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7C96B" w14:textId="3B34050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86BEA7" w14:textId="3899C7F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D4CC9A8" w14:textId="4E5B43E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E1F3C0B" w14:textId="77777777" w:rsidTr="00A252B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7C431E" w14:textId="7479C3A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78DF2" w14:textId="1E15CF3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7D51A9" w14:textId="24A686A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28494" w14:textId="5EBAE67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506D9" w14:textId="6A371FF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346796" w14:textId="758984B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676942C" w14:textId="52A486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E8F2759" w14:textId="77777777" w:rsidTr="00A252B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F4F4698" w14:textId="69BCA4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53EB78" w14:textId="3E5BD4D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D218E" w14:textId="767D20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7CF897" w14:textId="507F1FA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596E94" w14:textId="3E5D79E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F406AC" w14:textId="447B264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EB0C554" w14:textId="199E7F9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2DCDC01" w14:textId="77777777" w:rsidTr="00A252B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E53050" w14:textId="1B498D8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B42A2" w14:textId="61087AC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B804F7" w14:textId="78017F6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2F7B" w14:textId="042D467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13A8E" w14:textId="7DBC34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02E41" w14:textId="656569C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BCB5732" w14:textId="3A398C2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940462A" w14:textId="77777777" w:rsidTr="00A252B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DF0C6BD" w14:textId="3B0F057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051939" w14:textId="0FC44A3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A5945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39D33B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96CA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A23F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AC3EBF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01D06E29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41ED78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29B9A8ED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3E946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0462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1F2C7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FAA2B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40D7C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338A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1111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981B9D4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925274" w14:textId="26C2B5C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721B7C" w14:textId="082D203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953ABC" w14:textId="1173360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FB4492" w14:textId="2F34564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825BB2" w14:textId="30751F7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4A086" w14:textId="329C7B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8ED4AC" w14:textId="6020CF7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326DB73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C2E7B7" w14:textId="10F099A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4007F5" w14:textId="7CF3AB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E2FDA" w14:textId="5F6965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E8813" w14:textId="00028E4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71E7C" w14:textId="2CCC82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9763B" w14:textId="2795BD6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D98097" w14:textId="5911C11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4C8A5D6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4BDA643" w14:textId="6C1E9F7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A05BBA" w14:textId="3B201F7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BC8B5" w14:textId="59DCD84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FB54D" w14:textId="5B23355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5B13E0" w14:textId="50988EE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166E77" w14:textId="7E1DD5B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9888E6" w14:textId="4D0751D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0300BDF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8EEB1E" w14:textId="2616529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DEB8CA" w14:textId="613654F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63DD86" w14:textId="1EA0604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623BD" w14:textId="1DA6236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5DD21" w14:textId="1530529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1222B" w14:textId="1ACE89D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8883AC" w14:textId="5426484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568BE3C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441ED5" w14:textId="0687B5E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5F9A44" w14:textId="09C56E5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ADFA4C" w14:textId="158D20E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7F60D" w14:textId="3FC6F51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70C4A" w14:textId="11D3397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F5C3B" w14:textId="5DD4505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022C43" w14:textId="229BF1C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7C1EEF1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56F0F8" w14:textId="6AA50DD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672685" w14:textId="55F1AA2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!A12 Is Not In Table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DA0A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48BC1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4E2F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6446C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FBC50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5F847C7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0E667ED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4B74ADBC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D9F4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438C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2864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5374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6FD4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E8B9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F008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5137DC7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EBF3" w14:textId="4B8D264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1D9D47" w14:textId="1BEE44E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751A9" w14:textId="076A27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481F4" w14:textId="46C1D98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A6B5E" w14:textId="2EF7552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E5ED90" w14:textId="6E749EC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D75CE5" w14:textId="36BF680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MonthStart3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AF078D5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CD2B2A" w14:textId="5DC537A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FDA513" w14:textId="7EDD2E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2BA4B" w14:textId="254EF62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1BAC4" w14:textId="45AD600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6E439" w14:textId="607B42F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E0B4A" w14:textId="52D0978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33F2A5" w14:textId="7C61071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C14A9D3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587BDE" w14:textId="5EF1E7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94AA1F" w14:textId="7DE2AF2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4F4321" w14:textId="6F5D1A9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EF0A0" w14:textId="41E17F9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20757" w14:textId="5823A4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10520D" w14:textId="64B28A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A286E19" w14:textId="3BA783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A406180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FC3C272" w14:textId="2E3511F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074B23" w14:textId="35FB3AB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A2847" w14:textId="15D7CBF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47E5DD" w14:textId="483747F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A205B" w14:textId="5F4A15E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C8316D" w14:textId="57502DF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1D11CA" w14:textId="2556E7B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B3A6E82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2E953A7" w14:textId="76BE64F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AF393" w14:textId="293FE9B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F3A4D" w14:textId="3096B88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C6506" w14:textId="697A472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C9B33" w14:textId="60AD6B6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AF5D4" w14:textId="4E89BE6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A59B0F" w14:textId="27EE901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39D4C30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BAE45D1" w14:textId="75EDCE9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B965E6" w14:textId="3CEF542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MonthEnd3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715E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F0CB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788AB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FA44A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FEA21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4807C45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02C2AB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3"/>
                    <w:gridCol w:w="336"/>
                    <w:gridCol w:w="337"/>
                    <w:gridCol w:w="337"/>
                    <w:gridCol w:w="337"/>
                    <w:gridCol w:w="337"/>
                    <w:gridCol w:w="330"/>
                  </w:tblGrid>
                  <w:tr w:rsidR="006B4074" w:rsidRPr="006B4074" w14:paraId="185B88D4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EE16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C9239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678ADC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6F18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AC156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D7F4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5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3D3502C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9CFD58" w14:textId="5C10453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AFC1A8" w14:textId="696BD5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A515B5" w14:textId="2E0577E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EAC21" w14:textId="6310B46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5E2CA0" w14:textId="171883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2F0A2" w14:textId="72F244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365E7A" w14:textId="2B3F056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MonthStart4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5499AAD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B7B0BB" w14:textId="7683261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03BC70" w14:textId="1243C4E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111F7" w14:textId="05CEE7A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FB258B" w14:textId="1AD119A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C263A" w14:textId="25BF933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36C04" w14:textId="5672AA7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43B37D" w14:textId="5447A08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E1398D0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BFB7A4" w14:textId="2A1A60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F4CB6B" w14:textId="244A465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CB498" w14:textId="4E2F931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8F432" w14:textId="02673BB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D1F39" w14:textId="0AB36D6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8753" w14:textId="74572F9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EB6F23" w14:textId="607E9CB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F0A70B9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0DA2A38" w14:textId="32F2BD8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928B32" w14:textId="353CCB5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2E9E3" w14:textId="1D202BC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037285" w14:textId="54063BC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4D35FA" w14:textId="65B342D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C939C" w14:textId="2CAE83D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578EB3" w14:textId="68922E9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63D2B3C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934140" w14:textId="18E1088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AF823" w14:textId="3515CF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4E1FEC" w14:textId="1CB98A7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B65F8" w14:textId="027E05C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F3AEA3" w14:textId="77D2C6F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F915C" w14:textId="2B24559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F850B6" w14:textId="3200191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1938223" w14:textId="77777777" w:rsidTr="00A252B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B083D4" w14:textId="7E68817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BE0621" w14:textId="7DA9C91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MonthEnd4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DD69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F087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4CFB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F17D8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69093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2F4358E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B4074" w:rsidRPr="006B4074" w14:paraId="2424EAEB" w14:textId="77777777" w:rsidTr="00A252B0">
              <w:trPr>
                <w:trHeight w:val="1814"/>
              </w:trPr>
              <w:tc>
                <w:tcPr>
                  <w:tcW w:w="1250" w:type="pct"/>
                </w:tcPr>
                <w:p w14:paraId="121C20AF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20E663B4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1E89E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D42D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985A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29FC5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C25BD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491BF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D80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0483E58E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BBE3E" w14:textId="0D07759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0E1FCD" w14:textId="37C7019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6B5B2" w14:textId="4E7FABF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D52650" w14:textId="0200FE3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B8AD4" w14:textId="6A26A83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79B098" w14:textId="4AE422F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789F4B" w14:textId="1AB08A8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MonthStart5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02A9313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0A1BE0" w14:textId="3D5F379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DC4F6B" w14:textId="2CD4ED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F9D0E" w14:textId="26B443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98EC1E" w14:textId="6A79E4A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7000E" w14:textId="2750425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BA0C07" w14:textId="1368DCC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6C3498" w14:textId="75E44BC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81FF70D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C58E9F0" w14:textId="4C4B68D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137235" w14:textId="4AA1CE5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1122D0" w14:textId="362E4EB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14AF2" w14:textId="549020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550766" w14:textId="33F36B9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99398" w14:textId="356C876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700943" w14:textId="699FBB0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53CF39C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5591E6" w14:textId="64CF883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CB1F23" w14:textId="5CB2A18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7661D9" w14:textId="51EAD1B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49D65" w14:textId="1BE736E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7042F" w14:textId="03EE56F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84668" w14:textId="38C7AFF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1DA9F" w14:textId="7A08892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80EB78A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5A6615" w14:textId="3ADB8C6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0B3F98" w14:textId="11D449F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38FBF" w14:textId="77E5CF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E7106" w14:textId="44C8131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2B676" w14:textId="71E65E5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5ED16B" w14:textId="431DA66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94B5C9" w14:textId="02F1BD1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A5B7420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A3E29B" w14:textId="59F7CE0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391400" w14:textId="2DB111F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MonthEnd5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1069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77AD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17B9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EA9F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9A5FD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182D24F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2CADCA5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1CE8D829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7F656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21AD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AD066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DB2B6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1DF38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4505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5B12B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84FD69C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957CA" w14:textId="28CC92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69B162" w14:textId="4D9CC82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C6BDA3" w14:textId="5B0FAD0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660987" w14:textId="33F2710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887D40" w14:textId="691A24D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39C7CF" w14:textId="0116EA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B31595" w14:textId="4242BFF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MonthStart6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D5A6C83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E90493" w14:textId="1B2F1EE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615670" w14:textId="7348F53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3DFB21" w14:textId="5861E26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D7DEF4" w14:textId="00AAF48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9118CC" w14:textId="41533EB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12200" w14:textId="7199D5F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32364F" w14:textId="2B0A596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C6C0CB9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01A227" w14:textId="1C8710E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B66D5D" w14:textId="00C8ABA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E4F4C" w14:textId="6B0208A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84D2A0" w14:textId="32F27C5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130EC" w14:textId="2A39888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E9DAF" w14:textId="4D8F41A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C41526" w14:textId="3C27121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984AA51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30FEB4" w14:textId="5E94F2E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A83600" w14:textId="0060A4C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C8C72" w14:textId="2AEA55D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14C137" w14:textId="416FDCB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451F9D" w14:textId="28A74B3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DAB290" w14:textId="5EB493E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0100B3" w14:textId="0060D99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E7A971D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86D6B8" w14:textId="6664224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CE81CE5" w14:textId="32000A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9650A" w14:textId="2385F43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62765" w14:textId="2EA2F2B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223C9" w14:textId="6333574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D3A48C" w14:textId="23EE0FE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5C501F" w14:textId="63BA992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1CF804C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043C48" w14:textId="149B041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895CA9" w14:textId="1D55539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MonthEnd6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4BCA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7074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9FCF4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DF49A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A7A3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4079C83D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B03A3E7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3A34AFE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B3A34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C4DF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6B40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84263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BBBB8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158A2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60B8E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57CDCF8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80C586" w14:textId="536AA4C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9266896" w14:textId="569E8E3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1874A90" w14:textId="0AFF0B8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E444AC2" w14:textId="2DFEF65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CF4C327" w14:textId="35938A3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4EF7E5E" w14:textId="2301F5A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CFB5C4" w14:textId="0399826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MonthStart7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4272170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235FBDA" w14:textId="2AEB1D4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C0B80EE" w14:textId="7A7AC7B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5E2726" w14:textId="414C450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108A97" w14:textId="0EAC15F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175A9" w14:textId="74D7FA7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D2B8DB6" w14:textId="241EA11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E87D99" w14:textId="76EE89C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3307DBA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3A8AC5" w14:textId="78488D3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CEA938A" w14:textId="77C2CC1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E2AE53B" w14:textId="4A178E9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A8E8F0" w14:textId="203B3F3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FD3D98" w14:textId="36407ED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30B42D" w14:textId="0F614E8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D7D18E3" w14:textId="69D3D9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A82ADCB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6542A6D" w14:textId="1844792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5EC79FA" w14:textId="0F747B7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10589E" w14:textId="67EBBBC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247559" w14:textId="156D9D6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B6A9E8" w14:textId="66FEB4D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A0E334" w14:textId="4C12DB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390508" w14:textId="75F7C23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599E2EF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2520CD4" w14:textId="0350960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0C2F0D1" w14:textId="02A897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19D4690" w14:textId="733A6FA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A8C479" w14:textId="7CAA02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863EB5" w14:textId="6C4D65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207D0C" w14:textId="2901A01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86A004A" w14:textId="667F7D7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D15D011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A3D2AE" w14:textId="21C6D14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6D6073F" w14:textId="3E7B3F5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MonthEnd7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E0D1E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178D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E59591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79DD7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95F037E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8DBE71B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73DC2DC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0174B5CF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6959C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5D154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C598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E3A453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3EFE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B72C3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26FAE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2A0BC27A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6F6EA8" w14:textId="0CB343E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F52688" w14:textId="093779F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D40C65" w14:textId="146492A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EC4221" w14:textId="7F28CD0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1B1C0" w14:textId="27E7F78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FCCA58" w14:textId="16CE06A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EB89A2" w14:textId="1887040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MonthStart8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B42FB66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3085C2" w14:textId="7191AA9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88293D" w14:textId="4A93A18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A2C0C3" w14:textId="223DC4E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9A3C7" w14:textId="4DCC9B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CCB57" w14:textId="3A968C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1A31E" w14:textId="5C4AA0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4B9FEB" w14:textId="613E34D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2CE9C92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349CD" w14:textId="19A1F19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231DD4" w14:textId="2FE274F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C3E7B" w14:textId="0B9D891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5E72D" w14:textId="262AFB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F271CD" w14:textId="0AC142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04B81C" w14:textId="4B6694E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1806EE" w14:textId="566C570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C471C2B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596B26" w14:textId="70CB679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707009" w14:textId="2DEE2B1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7044E" w14:textId="75FE5E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CE1B3" w14:textId="1EA9D4D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B8729" w14:textId="5ED77CE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D28C0" w14:textId="4231DE7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414D81" w14:textId="5E2B29C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1FC5FC4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1049FB" w14:textId="258D904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F2EA0A" w14:textId="3B4B9ED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0962E3" w14:textId="566C23B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395D3" w14:textId="4B792AD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37A70E" w14:textId="3B07E89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0910A" w14:textId="1E55CE7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98F503" w14:textId="4E2DE3F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F943AFD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F2965A" w14:textId="6979ADD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7EE4B9" w14:textId="5AE546F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MonthEnd8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19418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2E9D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11613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B8A94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41C7A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34A7CB09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6B4074" w:rsidRPr="006B4074" w14:paraId="5CF56F5F" w14:textId="77777777" w:rsidTr="00A252B0">
              <w:trPr>
                <w:trHeight w:val="1814"/>
              </w:trPr>
              <w:tc>
                <w:tcPr>
                  <w:tcW w:w="1250" w:type="pct"/>
                </w:tcPr>
                <w:p w14:paraId="3754FA43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7E8F8900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119B5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1C2A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16782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0B91E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E95E4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D394E7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42F1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4CA864CC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87CAAC" w14:textId="6E6CAFB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77041F" w14:textId="080C635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E5F8B8" w14:textId="5D3203F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839491" w14:textId="4369372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E763D5" w14:textId="5E864AE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D9E18" w14:textId="48CCAF4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6F601" w14:textId="231EA2F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MonthStart9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6198E22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2FB72E" w14:textId="13228CB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934E16" w14:textId="64378D1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274489" w14:textId="3D472BA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D0B7D" w14:textId="45A5327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EC4CE" w14:textId="702A5A2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40D932" w14:textId="15B9433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D91C25" w14:textId="071259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1810F11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6E8E43" w14:textId="5D7629B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546700" w14:textId="35E81C2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00297E" w14:textId="5F529C6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8CFC" w14:textId="4ACF2D6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15A96" w14:textId="6AD192C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5D31CB" w14:textId="2F73721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4BF19E" w14:textId="71AFC8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47706BE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F2BE2C2" w14:textId="7D4C5BF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A6EF50" w14:textId="1E82EDB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37AACD" w14:textId="3972075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A0530A" w14:textId="25EAE9B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E74EF" w14:textId="296A819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F8C78D" w14:textId="06CAFBC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0C0DB7" w14:textId="68C25AA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9F0F671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4A51A8" w14:textId="790FD36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2B816E" w14:textId="0F61BD3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114C46" w14:textId="3E37FC1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A8083F" w14:textId="1DFB14C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14B9A" w14:textId="2DCCBB4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CE3061" w14:textId="1A38F05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22E67C" w14:textId="3BAE7A6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35BD15F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2B2D42" w14:textId="6E47AA4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741F82" w14:textId="47DEC9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MonthEnd9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992AC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C9F2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62B71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16ED69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9E98E2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147BF6FE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2BF1AB4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BB39530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0609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35EAE6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81714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E407E9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0624C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97A4B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97200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1830DABD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F2F94" w14:textId="0718381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80EBC7" w14:textId="3717761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E1EED0" w14:textId="1C67E08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9359E8" w14:textId="16E5407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ED09E6" w14:textId="59A7D5E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196B2" w14:textId="5FC3F4D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1EF1D9" w14:textId="791D9DE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MonthStart10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2FBD8D7E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445463" w14:textId="46F83A9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6617A1" w14:textId="206DEF2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56822" w14:textId="2050A83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8C8BB" w14:textId="0360295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596276" w14:textId="053F032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230902" w14:textId="7921A66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1D57C8" w14:textId="6DA0BC0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3C96ED0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E9DBBD" w14:textId="1BD419D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9FA7A5" w14:textId="2E07EA6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EF3171" w14:textId="65A5D46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8A759" w14:textId="7BBD428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48DF5E" w14:textId="66709AD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ADF16A" w14:textId="45396D9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13484B" w14:textId="3E06BA0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FBB6E81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AD0E49" w14:textId="4DBB02D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9CF93" w14:textId="186BCC8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6D1811" w14:textId="2741136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40F99A" w14:textId="5D05AE5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44FF9" w14:textId="2F55120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D0B28" w14:textId="0FB049F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51AF36" w14:textId="5E29394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6B42778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8B1412" w14:textId="4184E0A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8DBBC6" w14:textId="77CE473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696E79" w14:textId="5789DF5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C0061A" w14:textId="413B0D7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6EDE2" w14:textId="65CD6AE6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D0DA27" w14:textId="315781B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4E0F77" w14:textId="4998E34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6F02D6F8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5AD4E7" w14:textId="3C77977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A65F22" w14:textId="36262C4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MonthEnd10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C848D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EFF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388EF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9074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A8E91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5AFDCA19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53F1166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53AD411A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8B5A9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FE35E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27F1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35FF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46350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2C7D5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91312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67BA99D3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A758B0" w14:textId="4D242D8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023467" w14:textId="575BC50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10C6F" w14:textId="7A06A58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67074C" w14:textId="02072C2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8FA395" w14:textId="5C75DBE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837513" w14:textId="1329DCD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F541C" w14:textId="3305BDE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MonthStart11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00174D33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AC23D1" w14:textId="402601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E705E7" w14:textId="243B628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DA6E39" w14:textId="3B7D2C0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34B90" w14:textId="5DE5038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69866" w14:textId="7EB78B5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8146AB" w14:textId="08921DD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80B7C8" w14:textId="66523D7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7C4C5731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F95ECB" w14:textId="721D600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B64D3E" w14:textId="1714D3C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BE0D33" w14:textId="5DC5033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D1E57" w14:textId="665C1AF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51CE04" w14:textId="3396CFB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94432" w14:textId="1C0F046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9A1CB6" w14:textId="408FA30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53B8E72E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9F448" w14:textId="7317D6F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DD1CD6" w14:textId="3056C05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A81DCC" w14:textId="2BE3643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8C1612" w14:textId="6973ED4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766CA" w14:textId="5487AA2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F1A58" w14:textId="24BA851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5255F8" w14:textId="7CDA783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87D6EF1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89B29D" w14:textId="3693083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96283E" w14:textId="448BDEC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92D26D" w14:textId="325BD33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9F7BD6" w14:textId="79392A1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E8B38" w14:textId="5E5BF83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D250" w14:textId="586F5C1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042146" w14:textId="3272DB7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4F759BCA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15FEB4" w14:textId="6C53A88B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8E920" w14:textId="61F95B8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MonthEnd11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745121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595D65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60AFA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F69D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CC44BA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6DE6824D" w14:textId="77777777" w:rsidR="006B4074" w:rsidRPr="006B4074" w:rsidRDefault="006B4074" w:rsidP="006B4074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21AFB8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 w:rsidRPr="006B407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2"/>
                    <w:gridCol w:w="336"/>
                    <w:gridCol w:w="337"/>
                    <w:gridCol w:w="337"/>
                    <w:gridCol w:w="337"/>
                    <w:gridCol w:w="337"/>
                    <w:gridCol w:w="331"/>
                  </w:tblGrid>
                  <w:tr w:rsidR="006B4074" w:rsidRPr="006B4074" w14:paraId="68213F22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5F077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AEA0CB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B84E8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06872F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CD3D1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D6C62D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D909A" w14:textId="77777777" w:rsidR="006B4074" w:rsidRPr="006B4074" w:rsidRDefault="006B4074" w:rsidP="006B4074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</w:rPr>
                        </w:pP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6"/>
                            <w:szCs w:val="16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B4074" w:rsidRPr="006B4074" w14:paraId="71101A49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7FD75D" w14:textId="3C94A9D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понедельник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" 1 ""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75E6B8" w14:textId="7A15224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вторник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211C2C" w14:textId="19D90FC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среда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2C36F" w14:textId="2BE194D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четверг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0787A" w14:textId="2A50DDB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AC39A" w14:textId="6893C02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суббота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9EB845" w14:textId="2D010C1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MonthStart12 \@ dddd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пятница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“</w:instrText>
                        </w:r>
                        <w:r w:rsidRPr="006B4074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воскресенье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" 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&lt;&gt; 0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BA3AC61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CD6007" w14:textId="11855BB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=G2+1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E9A99D" w14:textId="25966CE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CA0EF" w14:textId="05FAE00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56D3CE" w14:textId="70D80171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85DA6" w14:textId="362DFDB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DA504" w14:textId="41F26DF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B039BB" w14:textId="7BC403D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0216712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18B903" w14:textId="43CD52D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=G3+1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7E95A2" w14:textId="0152A2B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3F5744" w14:textId="4C1559B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3CFBA" w14:textId="4457DF2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4EE81" w14:textId="16B89492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7EC632" w14:textId="22A47CE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864567" w14:textId="5A9C369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17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250D0F4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7BF1B0" w14:textId="2B58A83D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=G4+1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F39FBE" w14:textId="0A5C3FEF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19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43F558" w14:textId="6E6BD03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80915" w14:textId="6744887C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15BD8" w14:textId="4663A5C8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22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5D58EB" w14:textId="45468C8A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23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28F521" w14:textId="60B97BA4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24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3D57D4A2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CCB93" w14:textId="1DA7FE5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24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=G5+1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25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CAA351" w14:textId="49DCB76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25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26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E816E5" w14:textId="3E2DA4B3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=B6+1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27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C31912" w14:textId="22D2C529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=C6+1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28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5A520" w14:textId="69DDDF0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28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=D6+1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="0091656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t>29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C9171" w14:textId="2C321005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29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=E6+1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077CF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30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248D91" w14:textId="7F329C9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=F6+1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t>31</w: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B4074" w:rsidRPr="006B4074" w14:paraId="17A04BA4" w14:textId="77777777" w:rsidTr="00A252B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852656" w14:textId="4BC24900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=G6+1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1CA921" w14:textId="6623B0EE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="00F6631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0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 0,""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IF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&lt;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DocVariable MonthEnd12 \@ d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begin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=A7+1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separate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>31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instrText xml:space="preserve"> "" </w:instrText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  <w:r w:rsidRPr="006B407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912270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31F84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3CFC78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E688E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EDC4B6" w14:textId="77777777" w:rsidR="006B4074" w:rsidRPr="006B4074" w:rsidRDefault="006B4074" w:rsidP="006B4074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2"/>
                          </w:rPr>
                        </w:pPr>
                      </w:p>
                    </w:tc>
                  </w:tr>
                </w:tbl>
                <w:p w14:paraId="7B829E07" w14:textId="77777777" w:rsidR="006B4074" w:rsidRPr="006B4074" w:rsidRDefault="006B4074" w:rsidP="006B4074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6B4074" w:rsidRPr="006B4074" w:rsidRDefault="006B4074" w:rsidP="006B4074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6B4074" w:rsidRDefault="00F93E3B" w:rsidP="006B4074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6B4074" w:rsidSect="006B4074">
      <w:pgSz w:w="11906" w:h="16838" w:code="9"/>
      <w:pgMar w:top="454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DEB23" w14:textId="77777777" w:rsidR="00FF634A" w:rsidRDefault="00FF634A">
      <w:pPr>
        <w:spacing w:after="0"/>
      </w:pPr>
      <w:r>
        <w:separator/>
      </w:r>
    </w:p>
  </w:endnote>
  <w:endnote w:type="continuationSeparator" w:id="0">
    <w:p w14:paraId="376AB091" w14:textId="77777777" w:rsidR="00FF634A" w:rsidRDefault="00FF63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F5C62" w14:textId="77777777" w:rsidR="00FF634A" w:rsidRDefault="00FF634A">
      <w:pPr>
        <w:spacing w:after="0"/>
      </w:pPr>
      <w:r>
        <w:separator/>
      </w:r>
    </w:p>
  </w:footnote>
  <w:footnote w:type="continuationSeparator" w:id="0">
    <w:p w14:paraId="12A8EE45" w14:textId="77777777" w:rsidR="00FF634A" w:rsidRDefault="00FF63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77CFD"/>
    <w:rsid w:val="00097A25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3327F5"/>
    <w:rsid w:val="00340CAF"/>
    <w:rsid w:val="003C0D41"/>
    <w:rsid w:val="003E085C"/>
    <w:rsid w:val="003E0A6B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10635"/>
    <w:rsid w:val="00653B95"/>
    <w:rsid w:val="00667021"/>
    <w:rsid w:val="006974E1"/>
    <w:rsid w:val="006B4074"/>
    <w:rsid w:val="006C0896"/>
    <w:rsid w:val="006F513E"/>
    <w:rsid w:val="007C0139"/>
    <w:rsid w:val="007D45A1"/>
    <w:rsid w:val="007F564D"/>
    <w:rsid w:val="008B1201"/>
    <w:rsid w:val="008F16F7"/>
    <w:rsid w:val="0091375E"/>
    <w:rsid w:val="009164BA"/>
    <w:rsid w:val="0091656F"/>
    <w:rsid w:val="009166BD"/>
    <w:rsid w:val="00977AAE"/>
    <w:rsid w:val="00996E56"/>
    <w:rsid w:val="00997268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66312"/>
    <w:rsid w:val="00F91390"/>
    <w:rsid w:val="00F93E3B"/>
    <w:rsid w:val="00FC0032"/>
    <w:rsid w:val="00FF4587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6802</Words>
  <Characters>38777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2020-04-23T11:39:00Z</dcterms:created>
  <dcterms:modified xsi:type="dcterms:W3CDTF">2020-04-23T11:39:00Z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