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D2848" w14:paraId="47DF545E" w14:textId="77777777" w:rsidTr="00ED5F48">
        <w:tc>
          <w:tcPr>
            <w:tcW w:w="2500" w:type="pct"/>
            <w:vAlign w:val="center"/>
          </w:tcPr>
          <w:p w14:paraId="623DCF36" w14:textId="7B78682E" w:rsidR="00ED5F48" w:rsidRPr="00BD2848" w:rsidRDefault="00BD2848" w:rsidP="00BD2848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Juni</w:t>
            </w:r>
          </w:p>
        </w:tc>
        <w:tc>
          <w:tcPr>
            <w:tcW w:w="2500" w:type="pct"/>
            <w:vAlign w:val="center"/>
          </w:tcPr>
          <w:p w14:paraId="784345F2" w14:textId="68FB2489" w:rsidR="00ED5F48" w:rsidRPr="00BD2848" w:rsidRDefault="00ED5F48" w:rsidP="00BD2848">
            <w:pPr>
              <w:pStyle w:val="ad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2025</w:t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96689DD" w14:textId="43D2E4CD" w:rsidR="00ED5F48" w:rsidRPr="00BD2848" w:rsidRDefault="00ED5F48" w:rsidP="00BD28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BD2848" w14:paraId="546A3C18" w14:textId="77777777" w:rsidTr="00C42B1B">
        <w:trPr>
          <w:trHeight w:val="397"/>
        </w:trPr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C3C153" w14:textId="409A9B7F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МА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DC3F0D" w14:textId="0CC16108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16BD4E1" w14:textId="531EA5C8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WO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0D278A7" w14:textId="78DDA03A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6B925B" w14:textId="363DD2FA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VR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DEE4" w:themeFill="accent6" w:themeFillTint="33"/>
            <w:vAlign w:val="center"/>
          </w:tcPr>
          <w:p w14:paraId="1ADA9849" w14:textId="112D69FF" w:rsidR="00ED5F48" w:rsidRPr="00C42B1B" w:rsidRDefault="00BD2848" w:rsidP="00BD2848">
            <w:pPr>
              <w:pStyle w:val="Days"/>
              <w:rPr>
                <w:rFonts w:cs="Arial"/>
                <w:b/>
                <w:bCs/>
                <w:noProof/>
                <w:color w:val="D25A79" w:themeColor="accent6"/>
                <w:sz w:val="24"/>
                <w:szCs w:val="24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24"/>
                <w:szCs w:val="24"/>
                <w:lang w:bidi="ru-RU"/>
              </w:rPr>
              <w:t>ZA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DEE4" w:themeFill="accent6" w:themeFillTint="33"/>
            <w:vAlign w:val="center"/>
          </w:tcPr>
          <w:p w14:paraId="4F10D939" w14:textId="1857D9AA" w:rsidR="00ED5F48" w:rsidRPr="00C42B1B" w:rsidRDefault="00BD2848" w:rsidP="00BD2848">
            <w:pPr>
              <w:pStyle w:val="Days"/>
              <w:rPr>
                <w:rFonts w:cs="Arial"/>
                <w:b/>
                <w:bCs/>
                <w:noProof/>
                <w:color w:val="D25A79" w:themeColor="accent6"/>
                <w:sz w:val="24"/>
                <w:szCs w:val="24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24"/>
                <w:szCs w:val="24"/>
                <w:lang w:bidi="ru-RU"/>
              </w:rPr>
              <w:t>ZO</w:t>
            </w:r>
          </w:p>
        </w:tc>
      </w:tr>
      <w:tr w:rsidR="00ED5F48" w:rsidRPr="00BD2848" w14:paraId="57699A99" w14:textId="77777777" w:rsidTr="00C42B1B">
        <w:trPr>
          <w:trHeight w:val="624"/>
        </w:trPr>
        <w:tc>
          <w:tcPr>
            <w:tcW w:w="707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0A903D23" w14:textId="62EA2421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5A862814" w14:textId="2AE77119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67BC623A" w14:textId="121498A2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4E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4111388A" w14:textId="09935281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0CB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4CB2EE6F" w14:textId="424B9B51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B07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0771EC2C" w14:textId="22D2B30B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IF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воскресенье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 “суббота" 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IF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=E2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0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&lt;&gt; 0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=E2+1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CB0789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3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""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387E1147" w14:textId="76EB991E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IF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воскресенье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IF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=F2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8B226F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1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&lt;&gt; 0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=F2+1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8B226F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2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""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8B226F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2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t>1</w: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22248B72" w14:textId="77777777" w:rsidTr="00C42B1B">
        <w:trPr>
          <w:trHeight w:val="62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95CB634" w14:textId="7DF409A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4C69B78" w14:textId="01094371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471560" w14:textId="00540EB6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0BC1FD" w14:textId="270E6D43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A1DF700" w14:textId="76BC5C6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A99B103" w14:textId="35C17D9C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=E3+1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t>7</w: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5289D3A" w14:textId="28AF4F0C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=F3+1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t>8</w: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2C709336" w14:textId="77777777" w:rsidTr="00C42B1B">
        <w:trPr>
          <w:trHeight w:val="62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F0651ED" w14:textId="6BCC2DA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081F62B" w14:textId="1095DDE6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CDC03C" w14:textId="06E7D9C8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454BE3A" w14:textId="4EEE14CA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127770" w14:textId="09227DD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97CB849" w14:textId="25A9534B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=E4+1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t>14</w: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0B6B5FD" w14:textId="0218815B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=F4+1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t>15</w: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64D70266" w14:textId="77777777" w:rsidTr="00C42B1B">
        <w:trPr>
          <w:trHeight w:val="62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5CC5276" w14:textId="5944112F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A845C86" w14:textId="6ABE7C0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2DE4AA3" w14:textId="774D09E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4E20D68" w14:textId="50855BE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291F7C" w14:textId="19B6297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A99437" w14:textId="62056AF9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=E5+1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t>21</w: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FA7D659" w14:textId="7CD89134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=F5+1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t>22</w: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57201894" w14:textId="77777777" w:rsidTr="00C42B1B">
        <w:trPr>
          <w:trHeight w:val="62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783FCD1" w14:textId="4FB94D35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D8697C6" w14:textId="5AFCB6AA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794318" w14:textId="08793CC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A0FEA73" w14:textId="54765843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A0CB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A0CB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A22BFE" w14:textId="62971A62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B07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B07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7EB6E6" w14:textId="7DA4F52C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IF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=E6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27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 0,""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IF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=E6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27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 &lt;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30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=E6+1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28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"" </w:instrText>
            </w:r>
            <w:r w:rsidR="008B226F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28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="008B226F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t>28</w: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73B4057" w14:textId="0CB3C19C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IF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=F6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28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 0,""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IF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=F6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28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 &lt;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30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=F6+1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29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""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29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="008B226F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t>29</w: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2B2D1670" w14:textId="77777777" w:rsidTr="00C42B1B">
        <w:trPr>
          <w:trHeight w:val="62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55BD0D8" w14:textId="2C4D6724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E67913D" w14:textId="388F2129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63B8F6D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5FA2044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7B4981D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63C47FB" w14:textId="77777777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1A251E8" w14:textId="77777777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D2848" w14:paraId="57F999B1" w14:textId="77777777" w:rsidTr="00ED5F48">
        <w:tc>
          <w:tcPr>
            <w:tcW w:w="2500" w:type="pct"/>
            <w:vAlign w:val="center"/>
          </w:tcPr>
          <w:p w14:paraId="6CD4D464" w14:textId="5459B5C1" w:rsidR="00ED5F48" w:rsidRPr="00BD2848" w:rsidRDefault="00BD2848" w:rsidP="00BD2848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Juli</w:t>
            </w:r>
          </w:p>
        </w:tc>
        <w:tc>
          <w:tcPr>
            <w:tcW w:w="2500" w:type="pct"/>
            <w:vAlign w:val="center"/>
          </w:tcPr>
          <w:p w14:paraId="3BE4EA34" w14:textId="1511AB24" w:rsidR="00ED5F48" w:rsidRPr="00BD2848" w:rsidRDefault="00ED5F48" w:rsidP="00BD2848">
            <w:pPr>
              <w:pStyle w:val="ad"/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2025</w:t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58049A2" w14:textId="382900B2" w:rsidR="00ED5F48" w:rsidRPr="00BD2848" w:rsidRDefault="00ED5F48" w:rsidP="00BD28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BD2848" w14:paraId="2A07B664" w14:textId="77777777" w:rsidTr="00C42B1B">
        <w:trPr>
          <w:trHeight w:val="397"/>
        </w:trPr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595B0EF" w14:textId="3347C0C5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МА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B17593" w14:textId="2978B8D9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F85D72" w14:textId="54F3D733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WO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25BE79" w14:textId="10838F0B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E08FC8C" w14:textId="5A7CD29D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VR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DEE4" w:themeFill="accent6" w:themeFillTint="33"/>
            <w:vAlign w:val="center"/>
          </w:tcPr>
          <w:p w14:paraId="69CD89D5" w14:textId="6610F65A" w:rsidR="00ED5F48" w:rsidRPr="00C42B1B" w:rsidRDefault="00BD2848" w:rsidP="00BD2848">
            <w:pPr>
              <w:pStyle w:val="Days"/>
              <w:rPr>
                <w:rFonts w:cs="Arial"/>
                <w:b/>
                <w:bCs/>
                <w:noProof/>
                <w:color w:val="D25A79" w:themeColor="accent6"/>
                <w:sz w:val="24"/>
                <w:szCs w:val="24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24"/>
                <w:szCs w:val="24"/>
                <w:lang w:bidi="ru-RU"/>
              </w:rPr>
              <w:t>ZA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DEE4" w:themeFill="accent6" w:themeFillTint="33"/>
            <w:vAlign w:val="center"/>
          </w:tcPr>
          <w:p w14:paraId="0D2D9DB4" w14:textId="03CA72B6" w:rsidR="00ED5F48" w:rsidRPr="00C42B1B" w:rsidRDefault="00BD2848" w:rsidP="00BD2848">
            <w:pPr>
              <w:pStyle w:val="Days"/>
              <w:rPr>
                <w:rFonts w:cs="Arial"/>
                <w:b/>
                <w:bCs/>
                <w:noProof/>
                <w:color w:val="D25A79" w:themeColor="accent6"/>
                <w:sz w:val="24"/>
                <w:szCs w:val="24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24"/>
                <w:szCs w:val="24"/>
                <w:lang w:bidi="ru-RU"/>
              </w:rPr>
              <w:t>ZO</w:t>
            </w:r>
          </w:p>
        </w:tc>
      </w:tr>
      <w:tr w:rsidR="00ED5F48" w:rsidRPr="00BD2848" w14:paraId="250FBDA1" w14:textId="77777777" w:rsidTr="00C42B1B">
        <w:trPr>
          <w:trHeight w:val="624"/>
        </w:trPr>
        <w:tc>
          <w:tcPr>
            <w:tcW w:w="707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04ECF66B" w14:textId="3E6136C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11B6236B" w14:textId="54C4FE56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226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226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B226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226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B226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13796A5C" w14:textId="7596E9E4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B226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B226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33F1FE86" w14:textId="0BEB7804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B226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B226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65BE2FDF" w14:textId="1D5976FD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B226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B226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4C3F6C02" w14:textId="69927E0D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IF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вторник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 “суббота" 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IF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=E2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4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&lt;&gt; 0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=E2+1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5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""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5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t>5</w: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381F5514" w14:textId="2F4D8B8D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IF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вторник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IF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=F2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5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&lt;&gt; 0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=F2+1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6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""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6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t>6</w: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7366C7E6" w14:textId="77777777" w:rsidTr="00C42B1B">
        <w:trPr>
          <w:trHeight w:val="62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7EA8966" w14:textId="179B26F9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BA60BF0" w14:textId="596FAFAE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C24AFA9" w14:textId="00801F2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673A615" w14:textId="4E4A1E40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B75C9A" w14:textId="5C2C1E4E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E686C24" w14:textId="6EEC2A59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=E3+1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t>12</w: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7098601" w14:textId="217E98A1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=F3+1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t>13</w: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203AD7F0" w14:textId="77777777" w:rsidTr="00C42B1B">
        <w:trPr>
          <w:trHeight w:val="62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90FC634" w14:textId="1C9B30B6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D339845" w14:textId="41DBE763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F659809" w14:textId="7A1C8ED9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866C9C" w14:textId="21A2D085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016042" w14:textId="1F44B163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D697AC" w14:textId="609CD5DB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=E4+1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t>19</w: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9857734" w14:textId="51B8B3E1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=F4+1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t>20</w: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671CE60E" w14:textId="77777777" w:rsidTr="00C42B1B">
        <w:trPr>
          <w:trHeight w:val="62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C7AE80F" w14:textId="7B570E0D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2254111" w14:textId="34011774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3E1D2A" w14:textId="3A8CF1F9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BF1B4FD" w14:textId="43185C4F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B93ADC" w14:textId="6B260D3A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713C171" w14:textId="10F22838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=E5+1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t>26</w: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BF0FCBD" w14:textId="00F1AC94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=F5+1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t>27</w: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3D3EA8D2" w14:textId="77777777" w:rsidTr="00C42B1B">
        <w:trPr>
          <w:trHeight w:val="62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AB2899E" w14:textId="0233BA21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E5646C5" w14:textId="2918E59D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E5BB46" w14:textId="776AC3D8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E4E3FBF" w14:textId="3B3C28B6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F081FD" w14:textId="29450704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B07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B7ADA4" w14:textId="4F077D34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IF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=E6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0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 0,""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IF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=E6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CB0789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28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 &lt;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CB0789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31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=E6+1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CB0789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29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""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CB0789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29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C8D212E" w14:textId="5EEA594F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IF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=F6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0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 0,""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IF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=F6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CB0789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29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 &lt;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CB0789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31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=F6+1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CB0789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30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"" </w:instrText>
            </w:r>
            <w:r w:rsidR="00FA0CB7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CB0789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30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5D0A46A4" w14:textId="77777777" w:rsidTr="00C42B1B">
        <w:trPr>
          <w:trHeight w:val="62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7DF423A" w14:textId="64A1B44F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B07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B07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B07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B07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B07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AFC7EEA" w14:textId="05832CA9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B07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B07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39DBAAB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0ED590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523CBEE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9534267" w14:textId="77777777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A273432" w14:textId="77777777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D2848" w14:paraId="3897A9E6" w14:textId="77777777" w:rsidTr="00ED5F48">
        <w:tc>
          <w:tcPr>
            <w:tcW w:w="2500" w:type="pct"/>
            <w:vAlign w:val="center"/>
          </w:tcPr>
          <w:p w14:paraId="30CEB76C" w14:textId="2FFC0A2A" w:rsidR="00ED5F48" w:rsidRPr="00BD2848" w:rsidRDefault="00BD2848" w:rsidP="00BD2848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Augustus</w:t>
            </w:r>
          </w:p>
        </w:tc>
        <w:tc>
          <w:tcPr>
            <w:tcW w:w="2500" w:type="pct"/>
            <w:vAlign w:val="center"/>
          </w:tcPr>
          <w:p w14:paraId="055F6AFA" w14:textId="233921F0" w:rsidR="00ED5F48" w:rsidRPr="00BD2848" w:rsidRDefault="00ED5F48" w:rsidP="00BD2848">
            <w:pPr>
              <w:pStyle w:val="ad"/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2025</w:t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36B97403" w14:textId="63A23460" w:rsidR="00ED5F48" w:rsidRPr="00BD2848" w:rsidRDefault="00ED5F48" w:rsidP="00BD28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BD2848" w14:paraId="58B73B97" w14:textId="77777777" w:rsidTr="00C42B1B">
        <w:trPr>
          <w:trHeight w:val="397"/>
        </w:trPr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A47607" w14:textId="3EE77382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МА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50A356" w14:textId="2D8F7DA9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B970E4E" w14:textId="22914D3B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WO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0CAE09" w14:textId="5A35A672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7D7818" w14:textId="3DF26D95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VR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DEE4" w:themeFill="accent6" w:themeFillTint="33"/>
            <w:vAlign w:val="center"/>
          </w:tcPr>
          <w:p w14:paraId="6A750F0D" w14:textId="1117C9EB" w:rsidR="00ED5F48" w:rsidRPr="00C42B1B" w:rsidRDefault="00BD2848" w:rsidP="00BD2848">
            <w:pPr>
              <w:pStyle w:val="Days"/>
              <w:rPr>
                <w:rFonts w:cs="Arial"/>
                <w:b/>
                <w:bCs/>
                <w:noProof/>
                <w:color w:val="D25A79" w:themeColor="accent6"/>
                <w:sz w:val="24"/>
                <w:szCs w:val="24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24"/>
                <w:szCs w:val="24"/>
                <w:lang w:bidi="ru-RU"/>
              </w:rPr>
              <w:t>ZA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DEE4" w:themeFill="accent6" w:themeFillTint="33"/>
            <w:vAlign w:val="center"/>
          </w:tcPr>
          <w:p w14:paraId="27CF59DD" w14:textId="663B0A33" w:rsidR="00ED5F48" w:rsidRPr="00C42B1B" w:rsidRDefault="00BD2848" w:rsidP="00BD2848">
            <w:pPr>
              <w:pStyle w:val="Days"/>
              <w:rPr>
                <w:rFonts w:cs="Arial"/>
                <w:b/>
                <w:bCs/>
                <w:noProof/>
                <w:color w:val="D25A79" w:themeColor="accent6"/>
                <w:sz w:val="24"/>
                <w:szCs w:val="24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24"/>
                <w:szCs w:val="24"/>
                <w:lang w:bidi="ru-RU"/>
              </w:rPr>
              <w:t>ZO</w:t>
            </w:r>
          </w:p>
        </w:tc>
      </w:tr>
      <w:tr w:rsidR="00ED5F48" w:rsidRPr="00BD2848" w14:paraId="4D9E18BA" w14:textId="77777777" w:rsidTr="00C42B1B">
        <w:trPr>
          <w:trHeight w:val="624"/>
        </w:trPr>
        <w:tc>
          <w:tcPr>
            <w:tcW w:w="707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0875F490" w14:textId="71E1E00D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3033F096" w14:textId="50EF9112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0CB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53A16DC7" w14:textId="1DA01F3F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B07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72FD497A" w14:textId="47574EFA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B07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79F8B385" w14:textId="3A9805A9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226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226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A0CB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226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A0CB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550BEC3A" w14:textId="218DD023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IF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пятница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 “суббота" 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IF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=E2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1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&lt;&gt; 0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=E2+1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2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"" </w:instrText>
            </w:r>
            <w:r w:rsidR="00FA0CB7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2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="00FA0CB7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t>2</w: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45725119" w14:textId="125497A9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IF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пятница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IF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=F2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2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&lt;&gt; 0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=F2+1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3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""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3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t>3</w: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20258D95" w14:textId="77777777" w:rsidTr="00C42B1B">
        <w:trPr>
          <w:trHeight w:val="62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5277FF2" w14:textId="1D43BFA3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76441BB" w14:textId="793073A0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3A5C1A" w14:textId="2CC0CED6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5EC41FC" w14:textId="4DBDDD20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3AC5A28" w14:textId="2AC4FFEF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0B82CD" w14:textId="7A920957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=E3+1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t>9</w: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2A5DD3F" w14:textId="15ACA84B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=F3+1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t>10</w: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6E3A00FA" w14:textId="77777777" w:rsidTr="00C42B1B">
        <w:trPr>
          <w:trHeight w:val="62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BB562D8" w14:textId="56D02ED5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89DF0E1" w14:textId="4EF22EA4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2EBD9B" w14:textId="225296C6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2CC34B" w14:textId="1D835EAA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4CE1E0" w14:textId="70CD6CB2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8208BE" w14:textId="2611ED44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=E4+1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t>16</w: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1964DF8" w14:textId="50EE7E55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=F4+1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t>17</w: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319BF7D1" w14:textId="77777777" w:rsidTr="00C42B1B">
        <w:trPr>
          <w:trHeight w:val="62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2446783" w14:textId="5FBCB37D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543ED9F" w14:textId="30A09688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FFCF38" w14:textId="0A45E881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BD64BE" w14:textId="7C710744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CEBF36" w14:textId="41AE7B96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F8A73ED" w14:textId="5BFB53A5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=E5+1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t>23</w: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D8E27DB" w14:textId="41408E29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=F5+1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t>24</w: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7343E446" w14:textId="77777777" w:rsidTr="00C42B1B">
        <w:trPr>
          <w:trHeight w:val="62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77EDF0C" w14:textId="4FFCA7E0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93FAC31" w14:textId="7AEA06A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BDD607" w14:textId="069E2630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FC8988A" w14:textId="19FB323F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B07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B07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D90E9B4" w14:textId="2DB56D6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B226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B226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629D18" w14:textId="70BC606D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IF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=E6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29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 0,""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IF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=E6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29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 &lt;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31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=E6+1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30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""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30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="008B226F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t>30</w: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31818D" w14:textId="3E05FED0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IF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=F6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30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 0,""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IF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=F6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30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 &lt;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31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begin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=F6+1 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31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 xml:space="preserve"> "" </w:instrText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instrText>31</w:instrTex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t>31</w:t>
            </w:r>
            <w:r w:rsidRPr="00C42B1B"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35D117A2" w14:textId="77777777" w:rsidTr="00C42B1B">
        <w:trPr>
          <w:trHeight w:val="62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E993A68" w14:textId="75E4B53E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4E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7626DB1" w14:textId="145D0ADB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23B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4E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4E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4E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4E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616E4D7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55AECC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D1FA5C4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27525A" w14:textId="77777777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98F342A" w14:textId="77777777" w:rsidR="00ED5F48" w:rsidRPr="00C42B1B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D25A79" w:themeColor="accent6"/>
                <w:sz w:val="32"/>
                <w:szCs w:val="32"/>
              </w:rPr>
            </w:pPr>
          </w:p>
        </w:tc>
      </w:tr>
    </w:tbl>
    <w:p w14:paraId="50D5D5A5" w14:textId="77777777" w:rsidR="00ED5F48" w:rsidRPr="00BD2848" w:rsidRDefault="00ED5F48" w:rsidP="00BD2848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BD2848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DC366" w14:textId="77777777" w:rsidR="00BC0B47" w:rsidRDefault="00BC0B47">
      <w:pPr>
        <w:spacing w:after="0"/>
      </w:pPr>
      <w:r>
        <w:separator/>
      </w:r>
    </w:p>
  </w:endnote>
  <w:endnote w:type="continuationSeparator" w:id="0">
    <w:p w14:paraId="73724F83" w14:textId="77777777" w:rsidR="00BC0B47" w:rsidRDefault="00BC0B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E4CE6" w14:textId="77777777" w:rsidR="00BC0B47" w:rsidRDefault="00BC0B47">
      <w:pPr>
        <w:spacing w:after="0"/>
      </w:pPr>
      <w:r>
        <w:separator/>
      </w:r>
    </w:p>
  </w:footnote>
  <w:footnote w:type="continuationSeparator" w:id="0">
    <w:p w14:paraId="1CE66691" w14:textId="77777777" w:rsidR="00BC0B47" w:rsidRDefault="00BC0B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0933"/>
    <w:rsid w:val="001274F3"/>
    <w:rsid w:val="00151CCE"/>
    <w:rsid w:val="001B01F9"/>
    <w:rsid w:val="001C41F9"/>
    <w:rsid w:val="00285C1D"/>
    <w:rsid w:val="0029624B"/>
    <w:rsid w:val="002D7C5A"/>
    <w:rsid w:val="003327F5"/>
    <w:rsid w:val="00340CAF"/>
    <w:rsid w:val="00381353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56451"/>
    <w:rsid w:val="007C0139"/>
    <w:rsid w:val="007D45A1"/>
    <w:rsid w:val="007F564D"/>
    <w:rsid w:val="008B1201"/>
    <w:rsid w:val="008B226F"/>
    <w:rsid w:val="008F16F7"/>
    <w:rsid w:val="009164BA"/>
    <w:rsid w:val="009166BD"/>
    <w:rsid w:val="00977AAE"/>
    <w:rsid w:val="00996E56"/>
    <w:rsid w:val="00997268"/>
    <w:rsid w:val="009D3F58"/>
    <w:rsid w:val="009E23B6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0B47"/>
    <w:rsid w:val="00BC3952"/>
    <w:rsid w:val="00BD2848"/>
    <w:rsid w:val="00BE5AB8"/>
    <w:rsid w:val="00BF49DC"/>
    <w:rsid w:val="00C42B1B"/>
    <w:rsid w:val="00C44DFB"/>
    <w:rsid w:val="00C6519B"/>
    <w:rsid w:val="00C70F21"/>
    <w:rsid w:val="00C7354B"/>
    <w:rsid w:val="00C800AA"/>
    <w:rsid w:val="00C91F9B"/>
    <w:rsid w:val="00CB0789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B4E40"/>
    <w:rsid w:val="00ED5F48"/>
    <w:rsid w:val="00ED75B6"/>
    <w:rsid w:val="00F91390"/>
    <w:rsid w:val="00F93E3B"/>
    <w:rsid w:val="00FA0CB7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2021-02-22T06:15:00Z</dcterms:created>
  <dcterms:modified xsi:type="dcterms:W3CDTF">2021-02-22T06:15:00Z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