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66C0C48E" w:rsidR="00ED5F48" w:rsidRPr="00F750E4" w:rsidRDefault="00CC338E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Maart</w:t>
            </w:r>
          </w:p>
        </w:tc>
        <w:tc>
          <w:tcPr>
            <w:tcW w:w="2500" w:type="pct"/>
            <w:vAlign w:val="center"/>
          </w:tcPr>
          <w:p w14:paraId="26647E3B" w14:textId="3766B5DF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5683E5A5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MAANDAG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0B4C0BF6" w:rsidR="00CA092A" w:rsidRPr="00CC338E" w:rsidRDefault="00A05D5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DINSDAG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7C671571" w:rsidR="00CA092A" w:rsidRPr="00CC338E" w:rsidRDefault="00A05D5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WOENSDAG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6F579465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DONDERDAG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4E25B853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VRIJDAG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312FFCF4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ZATERDAG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5490D2D1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ZONDAG</w:t>
            </w:r>
          </w:p>
        </w:tc>
      </w:tr>
      <w:tr w:rsidR="00ED5F48" w:rsidRPr="00F750E4" w14:paraId="630DC1FC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92C9C6A" w14:textId="39170F2D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1F7964FA" w14:textId="624790F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8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2395D4" w14:textId="7324C003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8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33792AC" w14:textId="3249D5D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01D6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01D6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9F08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01D6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9F08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602B436" w14:textId="781B341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9F08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9F08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0C872C2" w14:textId="1905E70E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9F08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9F08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4E7289B" w14:textId="6072E9F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21D7CE2B" w14:textId="686F1199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F0D177E" w14:textId="783EB8A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44B2EBD" w14:textId="3A278722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4CED24" w14:textId="27E358E2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93247CF" w14:textId="3B2D695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8F99FDA" w14:textId="190BB828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B7624E4" w14:textId="543A7343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6D98C24B" w14:textId="70E7B44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18629C8D" w14:textId="6E1AB77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A1C96E1" w14:textId="51118888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D4FE6B" w14:textId="73532DD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731300D" w14:textId="544473F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50D531D" w14:textId="10F35205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B3A6B0F" w14:textId="119BF5A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322A3772" w14:textId="50F70BC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189DEA55" w14:textId="17B309A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D337127" w14:textId="0C8F5A2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988E0CD" w14:textId="38C67448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324E739" w14:textId="1795DD24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C74BE0" w14:textId="2CF88C2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DB6A5DD" w14:textId="14458331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BFFCF65" w14:textId="07C6A264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1FC45AEB" w14:textId="7D680EB5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AE09B59" w14:textId="42AE5BA5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B48518" w14:textId="09F91A9A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01D6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01D6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62A271" w14:textId="6E154610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97C3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01D6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7FE8FC8" w14:textId="7D7419CD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BDED77A" w14:textId="02B962D9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C1A0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653864B" w14:textId="4B221D5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B4DD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D53C982" w14:textId="31E25BC9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664708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8BFF0B3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681C0FE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AD5B26D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32AFDD9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42573E2F" w:rsidR="00ED5F48" w:rsidRPr="00F750E4" w:rsidRDefault="00CC338E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53C274E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52EB3B9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MAANDAG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0E2031A1" w:rsidR="00CA092A" w:rsidRPr="00CC338E" w:rsidRDefault="00A05D5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DINSDAG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557426E1" w:rsidR="00CA092A" w:rsidRPr="00CC338E" w:rsidRDefault="00A05D5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WOENSDAG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21B14E8F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DONDERDAG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3231ED7D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VRIJDAG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608D899B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ZATERDAG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09F193E0" w:rsidR="00CA092A" w:rsidRPr="00CC338E" w:rsidRDefault="00CC338E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ZONDAG</w:t>
            </w:r>
          </w:p>
        </w:tc>
      </w:tr>
      <w:tr w:rsidR="00ED5F48" w:rsidRPr="00F750E4" w14:paraId="6A54C37E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306A56B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17852E6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47B7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067A1F92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4DD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347DAB6D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7A445B9D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F08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1F83649C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F08A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745C4F4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01D6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01D6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01D6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F70B1F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2E56E7C5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277B33C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640EAF9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4E32DCA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5F1BCD68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54CC3A2A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6994ACEA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1A860544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5ACAF8FD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3448552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1068E39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7F1FF91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28BCD003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74B5C656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5929AAAA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41D1294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49E34165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65750432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03BBE158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4D25CF1B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7426550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2895322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09DB33C1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B4DD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B4DD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1197C9E9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C1A0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6E86135E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9F08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9F08A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7E28C19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A01D6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A01D6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0F4DE0DA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197C3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A01D6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78C6DB44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427C0FBF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43D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D4FF2" w14:textId="77777777" w:rsidR="00974115" w:rsidRDefault="00974115">
      <w:pPr>
        <w:spacing w:after="0"/>
      </w:pPr>
      <w:r>
        <w:separator/>
      </w:r>
    </w:p>
  </w:endnote>
  <w:endnote w:type="continuationSeparator" w:id="0">
    <w:p w14:paraId="35ED5ACF" w14:textId="77777777" w:rsidR="00974115" w:rsidRDefault="009741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5C22A" w14:textId="77777777" w:rsidR="00974115" w:rsidRDefault="00974115">
      <w:pPr>
        <w:spacing w:after="0"/>
      </w:pPr>
      <w:r>
        <w:separator/>
      </w:r>
    </w:p>
  </w:footnote>
  <w:footnote w:type="continuationSeparator" w:id="0">
    <w:p w14:paraId="0182D64A" w14:textId="77777777" w:rsidR="00974115" w:rsidRDefault="009741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77750"/>
    <w:rsid w:val="00197C32"/>
    <w:rsid w:val="001B01F9"/>
    <w:rsid w:val="001C41F9"/>
    <w:rsid w:val="00285C1D"/>
    <w:rsid w:val="002D7C5A"/>
    <w:rsid w:val="003327F5"/>
    <w:rsid w:val="00340CAF"/>
    <w:rsid w:val="003C0D41"/>
    <w:rsid w:val="003C1A02"/>
    <w:rsid w:val="003E085C"/>
    <w:rsid w:val="003E7B3A"/>
    <w:rsid w:val="00416364"/>
    <w:rsid w:val="004301E8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43DE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22E7F"/>
    <w:rsid w:val="008B1201"/>
    <w:rsid w:val="008F16F7"/>
    <w:rsid w:val="009164BA"/>
    <w:rsid w:val="009166BD"/>
    <w:rsid w:val="00974115"/>
    <w:rsid w:val="00977AAE"/>
    <w:rsid w:val="00996E56"/>
    <w:rsid w:val="00997268"/>
    <w:rsid w:val="009D0C94"/>
    <w:rsid w:val="009F08A3"/>
    <w:rsid w:val="00A01D6A"/>
    <w:rsid w:val="00A05D5B"/>
    <w:rsid w:val="00A12667"/>
    <w:rsid w:val="00A14581"/>
    <w:rsid w:val="00A20E4C"/>
    <w:rsid w:val="00AA23D3"/>
    <w:rsid w:val="00AA3C50"/>
    <w:rsid w:val="00AB4DD5"/>
    <w:rsid w:val="00AE302A"/>
    <w:rsid w:val="00AE36BB"/>
    <w:rsid w:val="00B35E03"/>
    <w:rsid w:val="00B37C7E"/>
    <w:rsid w:val="00B65B09"/>
    <w:rsid w:val="00B85583"/>
    <w:rsid w:val="00B9476B"/>
    <w:rsid w:val="00BC3952"/>
    <w:rsid w:val="00BE5AB8"/>
    <w:rsid w:val="00BF49DC"/>
    <w:rsid w:val="00C44DFB"/>
    <w:rsid w:val="00C47B7B"/>
    <w:rsid w:val="00C6519B"/>
    <w:rsid w:val="00C70F21"/>
    <w:rsid w:val="00C7354B"/>
    <w:rsid w:val="00C800AA"/>
    <w:rsid w:val="00C91F9B"/>
    <w:rsid w:val="00CA092A"/>
    <w:rsid w:val="00CA5CCA"/>
    <w:rsid w:val="00CC338E"/>
    <w:rsid w:val="00D24539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318E6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FC756B3-016A-47D2-9B71-446AAE4A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2020-11-13T12:28:00Z</dcterms:created>
  <dcterms:modified xsi:type="dcterms:W3CDTF">2020-11-13T12:28:00Z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