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0EEF826D" w:rsidR="00ED5F48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51BB736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72D06D81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5BF808D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65C28C80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CB1F0A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41589DD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AD3962F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48A08A4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ED5F48" w:rsidRPr="00F750E4" w14:paraId="250FBDA1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04ECF66B" w14:textId="139AC95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1B6236B" w14:textId="0A03E26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796A5C" w14:textId="424190F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F1FE86" w14:textId="092BCD5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5BE2FDF" w14:textId="3904205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C3F6C02" w14:textId="1EB0CCD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381F5514" w14:textId="4F33C7F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67EA8966" w14:textId="5F3733F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BA60BF0" w14:textId="054B148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C24AFA9" w14:textId="0B955BF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673A615" w14:textId="0A6BFB2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B75C9A" w14:textId="49AA034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E686C24" w14:textId="2260207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7098601" w14:textId="43DE625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490FC634" w14:textId="4BCB465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D339845" w14:textId="00BD3CC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F659809" w14:textId="429D31A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7866C9C" w14:textId="2BF0344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B016042" w14:textId="6C97BB6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ED697AC" w14:textId="59EFBE6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9857734" w14:textId="186D311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0C7AE80F" w14:textId="0C7699E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2254111" w14:textId="03E37A2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A3E1D2A" w14:textId="2E0712A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BF1B4FD" w14:textId="44B6B46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B93ADC" w14:textId="572951C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713C171" w14:textId="2C8933D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7BF0FCBD" w14:textId="01D6D89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AB2899E" w14:textId="7042CCA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E5646C5" w14:textId="6C9E141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EE5BB46" w14:textId="6DAA6F0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E4E3FBF" w14:textId="3F9EEFE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AF081FD" w14:textId="7881219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B7ADA4" w14:textId="597D80B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F517E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C8D212E" w14:textId="4ADDED1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9400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7DF423A" w14:textId="337D509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AFC7EEA" w14:textId="6C7D3FF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39DBAAB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0ED590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23CBEE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9534267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A273432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526B79DF" w:rsidR="00ED5F48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Augustus</w:t>
            </w:r>
          </w:p>
        </w:tc>
        <w:tc>
          <w:tcPr>
            <w:tcW w:w="2500" w:type="pct"/>
            <w:vAlign w:val="center"/>
          </w:tcPr>
          <w:p w14:paraId="055F6AFA" w14:textId="5430EDB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19ADA965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1531B5BF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32678B03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9C031F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BD991E2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8313960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5B0583AC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ED5F48" w:rsidRPr="00F750E4" w14:paraId="4D9E18BA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0875F490" w14:textId="759E0DE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033F096" w14:textId="0AB75BD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9400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3A16DC7" w14:textId="28C481B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FD497A" w14:textId="5FD50B1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9400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9400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9F8B385" w14:textId="6162797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9400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9400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0BEC3A" w14:textId="0280E20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9400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9400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5725119" w14:textId="7A8A363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45277FF2" w14:textId="4F0CB1C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76441BB" w14:textId="6BC7A51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3A5C1A" w14:textId="6780B7A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5EC41FC" w14:textId="7CFCB03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AC5A28" w14:textId="0CAE048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0B82CD" w14:textId="1B0FC60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32A5DD3F" w14:textId="761FAEF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BB562D8" w14:textId="4CC7341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89DF0E1" w14:textId="694E719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E2EBD9B" w14:textId="4CB5FF5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22CC34B" w14:textId="07700DD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4CE1E0" w14:textId="556B9A4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8208BE" w14:textId="0824BA4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31964DF8" w14:textId="0DDDA9C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42446783" w14:textId="64C28BE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543ED9F" w14:textId="27FDE9F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9FFCF38" w14:textId="133B861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BD64BE" w14:textId="333370B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CEBF36" w14:textId="2849D48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F8A73ED" w14:textId="0FAE8C7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D8E27DB" w14:textId="14D338C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477EDF0C" w14:textId="389E052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93FAC31" w14:textId="5FDDA98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ABDD607" w14:textId="2E701A6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FC8988A" w14:textId="3C8451B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62A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D90E9B4" w14:textId="0FA9E83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B629D18" w14:textId="27BD8C6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31818D" w14:textId="7106A1F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CC338E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0E993A68" w14:textId="0EC92C3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7626DB1" w14:textId="0F96384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4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17E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616E4D7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755AECC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1FA5C4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27525A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98F342A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1B7E" w14:textId="77777777" w:rsidR="00AA6220" w:rsidRDefault="00AA6220">
      <w:pPr>
        <w:spacing w:after="0"/>
      </w:pPr>
      <w:r>
        <w:separator/>
      </w:r>
    </w:p>
  </w:endnote>
  <w:endnote w:type="continuationSeparator" w:id="0">
    <w:p w14:paraId="1289E995" w14:textId="77777777" w:rsidR="00AA6220" w:rsidRDefault="00AA62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E1F5" w14:textId="77777777" w:rsidR="00AA6220" w:rsidRDefault="00AA6220">
      <w:pPr>
        <w:spacing w:after="0"/>
      </w:pPr>
      <w:r>
        <w:separator/>
      </w:r>
    </w:p>
  </w:footnote>
  <w:footnote w:type="continuationSeparator" w:id="0">
    <w:p w14:paraId="189D2B28" w14:textId="77777777" w:rsidR="00AA6220" w:rsidRDefault="00AA62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17D0"/>
    <w:rsid w:val="001274F3"/>
    <w:rsid w:val="00151CCE"/>
    <w:rsid w:val="001B01F9"/>
    <w:rsid w:val="001C41F9"/>
    <w:rsid w:val="00285C1D"/>
    <w:rsid w:val="002D7C5A"/>
    <w:rsid w:val="003327F5"/>
    <w:rsid w:val="00340CAF"/>
    <w:rsid w:val="00362A93"/>
    <w:rsid w:val="003C0D41"/>
    <w:rsid w:val="003E085C"/>
    <w:rsid w:val="003E7B3A"/>
    <w:rsid w:val="00416364"/>
    <w:rsid w:val="004301E8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44D99"/>
    <w:rsid w:val="0089400E"/>
    <w:rsid w:val="008B1201"/>
    <w:rsid w:val="008F16F7"/>
    <w:rsid w:val="009164BA"/>
    <w:rsid w:val="009166BD"/>
    <w:rsid w:val="00977AAE"/>
    <w:rsid w:val="00996E56"/>
    <w:rsid w:val="00997268"/>
    <w:rsid w:val="009D0C94"/>
    <w:rsid w:val="00A05D5B"/>
    <w:rsid w:val="00A12667"/>
    <w:rsid w:val="00A14581"/>
    <w:rsid w:val="00A20E4C"/>
    <w:rsid w:val="00AA23D3"/>
    <w:rsid w:val="00AA3C50"/>
    <w:rsid w:val="00AA622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C338E"/>
    <w:rsid w:val="00D24539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18E6"/>
    <w:rsid w:val="00F4417A"/>
    <w:rsid w:val="00F517ED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309ADDB-1904-4474-9EEE-757459D3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2020-11-13T13:33:00Z</dcterms:created>
  <dcterms:modified xsi:type="dcterms:W3CDTF">2020-11-13T13:33:00Z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