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7A440FAB" w:rsidR="003E085C" w:rsidRPr="002360E1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996A8E"/>
                <w:lang w:bidi="ru-RU"/>
              </w:rPr>
            </w:pP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begin"/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instrText xml:space="preserve"> DOCVARIABLE  MonthStart1 \@  yyyy   \* MERGEFORMAT </w:instrTex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separate"/>
            </w:r>
            <w:r w:rsidR="00700A53">
              <w:rPr>
                <w:rFonts w:cs="Arial"/>
                <w:b/>
                <w:bCs/>
                <w:noProof/>
                <w:color w:val="996A8E"/>
                <w:lang w:bidi="ru-RU"/>
              </w:rPr>
              <w:t>2030</w: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7777777" w:rsidR="00612E0C" w:rsidRPr="00DE1A86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2FB49C8E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3EE6D0B9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37E21A94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782283A4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5F212FA6" w:rsidR="00612E0C" w:rsidRPr="002360E1" w:rsidRDefault="00B27062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314FD3AC" w:rsidR="00612E0C" w:rsidRPr="00E44028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C8B36A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4D8ADC6D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DE1A86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031F88B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4EEC098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63C7DAC8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CD4463A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ED5D4CD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3BBE836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183FF2B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D9D5BA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CE67DF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1D57BC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4F56D15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062FE9E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9A9E41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FF5F70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B1087C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0547FA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48713E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61EF4A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E5A68A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658F4E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06BB55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1D9175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43FD0CE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14E0339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ABCDDA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203720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5B6369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58838C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933A94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3FA8073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7888A32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B0D373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4FAA40E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FF369C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9E0D57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D0F19F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438532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F29329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EF3BAD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E51A40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02173A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B47B41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545126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82032F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6203AA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485AA10E" w:rsidR="00B27062" w:rsidRPr="00564CB4" w:rsidRDefault="00557AFF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7FC8FAAB" w:rsidR="00B27062" w:rsidRPr="00564CB4" w:rsidRDefault="00557AFF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70DAB97A" w:rsidR="00B27062" w:rsidRPr="00564CB4" w:rsidRDefault="00557AFF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376FF026" w:rsidR="00B27062" w:rsidRPr="00564CB4" w:rsidRDefault="00557AFF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7C9A1EA7" w:rsidR="00B27062" w:rsidRPr="00E44028" w:rsidRDefault="00557AFF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5332F439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E44818E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57F4A953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8A42221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1A2D986F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77264CE2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0ADD190C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2942B940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177090D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1444A0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96978E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612A117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25C4E30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4E1D6E1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77AAC11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0ED9F78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11FDCE3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41F6588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AF63CC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59E6252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119D77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314A372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267E47C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02E619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3E6D2EE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68876C8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6D019D2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491404F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551A82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097C493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61CB021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E15D29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6321D85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3C5A7CA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B7AA40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1E2F49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2AAFFB3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18AEE0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6231C44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FC8BF4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46E27EA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209FF0A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E0EA7B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116CCE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C61F07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6353EC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2C1CA80D" w:rsidR="00B27062" w:rsidRPr="00564CB4" w:rsidRDefault="006608B7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4389330A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1248FFB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6C16F437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DFB196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757F3E7A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351B5D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0D65E1CF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6B26F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20648984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385686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1BF5F3C2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3A225F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7EF00B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08F1C55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E5EC42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7812AA90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03908D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54EF08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6022C5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308EBD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40B133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6C6D64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142B3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28FAAC0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55C549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5456E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79CDAC0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7E208E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3EC8E4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6E222A4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0ACAF8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67DBFE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73C988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12795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23A330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6EE7B4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4882B9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459C6CD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9A446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7155FD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95C82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77AFCC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61AC02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F9DB4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37007F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F8B69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6CDCA8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78FCF3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21E6D1D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41BF643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5869914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4EF402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F40D2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6ECCBE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5F5C8C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8B1F2F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77FE3C17" w:rsidR="00B27062" w:rsidRPr="009D2BA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F8C95F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0D02305C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718EE96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05D40B70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345F2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2AA1825C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4B22DA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1BF8A26D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16329EC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2C9729F7" w:rsidR="00B27062" w:rsidRPr="006608B7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0418A78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173B5B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4DD08C1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678B3C6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39BDA7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DA96E1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5FFE1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56FE22A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4A85576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60F638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760971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1C3AD2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46C53A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0914518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70ABF5F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3709FE3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0BBAAD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4A817E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0A73877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2B4431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2C7A57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3BEF164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037E2F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1D702C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4320F3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816CD0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482BF7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552E80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647E6D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759BC7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18EA58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D0CF57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2D9B7B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4FD8309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61868A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6BEB59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644D61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2B5289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29AD76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656BF3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2D236AA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1D0FAD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45B53D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6414E4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5EBE547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7D14416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7DFAF43E" w:rsidR="00B27062" w:rsidRPr="006608B7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1D86D62A" w:rsidR="00B27062" w:rsidRPr="00BF714C" w:rsidRDefault="006608B7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B27062" w:rsidRPr="00DE1A86" w14:paraId="2CC9C15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26FB7158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7F07BF2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58B3EFB7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4011D962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53606DBB" w:rsidR="00B27062" w:rsidRPr="00564CB4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05C8400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3C57B9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CF823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71755E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1DE51A6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83B3F1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5FC7EE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78F253F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2E8B34E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30BD24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7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63ACB7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7FEF33B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507CE8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7784FE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27368A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62E2A2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0DCE13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1C68EC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B6A6AD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0801FA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058F243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1D5C14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46ADC15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2EAB87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2DAB755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1825F81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38EBB39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0907C97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442338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34568D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50BB04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88350D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4F67F5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397C6F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130BF8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24B803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4C906C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579848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376FB6F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546CC0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5027A1C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72F4F2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0205D9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A8839B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1AEF20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8670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6EFA2C35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9C0670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36379586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8D8DEF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2015C739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0A05832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583CF3A6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0C19D91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2742A77E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36ED873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1CB07AE0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602226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52DAF7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04F9AD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34FDC7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5162823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E5000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0F4825B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34EA527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2AEBC5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508967F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04C67E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43D4B98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14D30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0F1231B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58C48A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54B9A2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048A1E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2F2172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5A7A18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501AAF9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5313BD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4D58F9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95170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55380A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246C73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16A81F6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1B598C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02F800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2E754B3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3EAAA9D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11BB26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C9267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3C21FE6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0295F3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21626F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A414E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14178C3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3B7E86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24369E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DB8AB7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69DF68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4869CC6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4A1D3A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6742F0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7F41A5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A0DE1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14D73A2A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20F209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4C7D835D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73A4327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64011FE6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6A123DD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526BF499" w:rsidR="00B27062" w:rsidRPr="00BF714C" w:rsidRDefault="009D2BA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B27062" w:rsidRPr="00DE1A86" w14:paraId="7A9A100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3BBDE938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5F57A00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0B88261D" w:rsidR="00B27062" w:rsidRPr="00BF714C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BBEF90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36F62BA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41A1935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B138DC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4377A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52685F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459046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727675F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C74108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D7AFB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1E1C77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652BD65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71C0EBA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BD0AD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3AD375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325101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13792C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075BB9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2D79CD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573E557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18503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96733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C61ED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7EFDD1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71AEB81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639C00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F8149D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3700CC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7B08A0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A9750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0228C0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71B48C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62E2848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36E960C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4CF3A7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AAC4C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D8485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7DE9A8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198195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4FB52F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10D63DF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11789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7992B0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279F97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7B5510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98ED88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45D770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5D4574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03E3820D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1EF092D7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7B2299DD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34DDC3DD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0393285B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6DE26AC0" w:rsidR="00B27062" w:rsidRPr="00B31715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AFDB94F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6EC7BBE4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9B51F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6ACBE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3007B5F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6650647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E24137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0854B2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11A6A68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1967E0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DC419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6F5107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84463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ABD12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7CA7F5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583ACA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4EBA22B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2A2D04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09437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25627D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264308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CBAEE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21B9EE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01CDCF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1DA460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2113F3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2821D0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2767C1C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FADB7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764772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6D8F97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21C7A5E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CA993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53FF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182358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17D3D2D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CD5E5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2AA6DB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369083B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3A8DA67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74B999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ED142F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71CF55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52C673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393BB40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2310A0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4A68B01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275B0183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23F5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1BAD9909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0C0743A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11E36756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9FBBE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09A4A69F" w:rsidR="00B27062" w:rsidRPr="006608B7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6608B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D40DB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40C708E3" w:rsidR="00B27062" w:rsidRPr="00BF714C" w:rsidRDefault="006608B7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407D6FB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655EE6B9" w:rsidR="00B27062" w:rsidRPr="002058A9" w:rsidRDefault="009D2BA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40</w:t>
                        </w:r>
                      </w:p>
                    </w:tc>
                  </w:tr>
                </w:tbl>
                <w:p w14:paraId="20F858F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6FF4FC57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0E77A44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36C64DC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32D31F4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C8EDDE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5259D78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3044B8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2BD6C56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76914F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120409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1ACE2D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0B4A7B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0D0C98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3C82BFD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7D3A62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4188A0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6D4355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692F47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0ED2ED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190E6D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28FA0A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80BEB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1EF710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108273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59C1F4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65A7EB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0EB2C0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5A2E1F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770886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81707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5A029EB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4E59B8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048FBCC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4DD9C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7E5E025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082823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2E956D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3FB812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6EA491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4FEEB7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4DA400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7F528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6C95CC9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8DB48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693EC6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3081328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586A5553" w:rsidR="00B27062" w:rsidRPr="00BF714C" w:rsidRDefault="002C4EDE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016B8A0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0AAA0D22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325A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30AC5B29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7A3062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1B7CD70B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7A619D8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3CE8ADFD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5B1D200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193B2ED0" w:rsidR="00B27062" w:rsidRPr="00E44028" w:rsidRDefault="00B27062" w:rsidP="006608B7">
                        <w:pPr>
                          <w:pStyle w:val="Months"/>
                          <w:ind w:left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78640BD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19C77EAC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2360E1"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435460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AF79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272401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4EF9CA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2A1B120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67D5684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A22EBB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0226095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0197FB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557AF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1551CA5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71D3FA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62636BD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1BE89C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3B1712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7454E10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56909A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24F46CF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0B0FC10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58962B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0525C69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538438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74289F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7B6774C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76D4BD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755F53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53773F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70FB8CA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7547CC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6F1B3E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4AAF5D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1505EE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77443F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5CD9E9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1DBB5A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3508F4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734A66A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0B582D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1BA114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658E57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278407D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46A92A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DA924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418D3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64345D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977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07FF76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2F7FEB41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1D7D2FD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5E18CCE6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6E6D72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64DC9392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5E36D29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55F8FC95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65CF788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05343C26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6A7E421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56049918" w:rsidR="00B27062" w:rsidRPr="00B31715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3A21FFF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2A4968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05F1704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3AECB0B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3A4F522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F380F8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D04A96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2BCAA6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196C7C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2FE6A8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506594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79BF00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6E0A35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1330BB0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5D75C0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39AA62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59A1BB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C915C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0A3D44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001B402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229428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4838F6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2F3FB3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36CD9EA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5F22B8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37D5FD8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54B24C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C2B5A4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5058D6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5E2969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1F3DAD7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006121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60C506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3823AD1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3981F7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4F9535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4C2DF3A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064941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3F6C91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14E43C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4DDD2CA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7EE4D6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6A4F604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1C84AE2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702C5D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190E8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189D0B9A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0D776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17D58585" w:rsidR="00B27062" w:rsidRPr="002058A9" w:rsidRDefault="009D2BA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74330FF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640418EE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639BE35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29C56805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62F73F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109CB4DE" w:rsidR="00B27062" w:rsidRPr="009D2BA6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9D2BA6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0A5D087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64FE5490" w:rsidR="00B27062" w:rsidRPr="002058A9" w:rsidRDefault="00700A53" w:rsidP="002058A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01</w:t>
                        </w:r>
                      </w:p>
                    </w:tc>
                  </w:tr>
                </w:tbl>
                <w:p w14:paraId="1E94056A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06E4E9E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3B683D2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46A7C2B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490C499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3CECEC3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65AC417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7040BB9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02CA913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630718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410E3F4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7430811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0801F8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21E220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39D150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13567B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2DF9AA1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1B99F3C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1643BCA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7DC097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35A0D1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54819A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3670DF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779AAA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42C1B0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607887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2A281E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1E4E71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5795C7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7403D8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3C17EE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55A3FC6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183FFA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0AB4F8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331BF10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3C94C8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43436EA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506534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7362D43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5411AB3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37A723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16BD2B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48A22B8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3E5E28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06FEAB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7F1C1B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0A5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C7D7" w14:textId="77777777" w:rsidR="00EB6FF0" w:rsidRDefault="00EB6FF0">
      <w:pPr>
        <w:spacing w:after="0"/>
      </w:pPr>
      <w:r>
        <w:separator/>
      </w:r>
    </w:p>
  </w:endnote>
  <w:endnote w:type="continuationSeparator" w:id="0">
    <w:p w14:paraId="05128AE7" w14:textId="77777777" w:rsidR="00EB6FF0" w:rsidRDefault="00EB6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CF50" w14:textId="77777777" w:rsidR="00EB6FF0" w:rsidRDefault="00EB6FF0">
      <w:pPr>
        <w:spacing w:after="0"/>
      </w:pPr>
      <w:r>
        <w:separator/>
      </w:r>
    </w:p>
  </w:footnote>
  <w:footnote w:type="continuationSeparator" w:id="0">
    <w:p w14:paraId="1AA47015" w14:textId="77777777" w:rsidR="00EB6FF0" w:rsidRDefault="00EB6F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058A9"/>
    <w:rsid w:val="00211686"/>
    <w:rsid w:val="002360E1"/>
    <w:rsid w:val="002549DD"/>
    <w:rsid w:val="002562E7"/>
    <w:rsid w:val="00285C1D"/>
    <w:rsid w:val="002C3AAE"/>
    <w:rsid w:val="002C4EDE"/>
    <w:rsid w:val="002D292B"/>
    <w:rsid w:val="00302C5D"/>
    <w:rsid w:val="003327F5"/>
    <w:rsid w:val="00340CAF"/>
    <w:rsid w:val="00375504"/>
    <w:rsid w:val="0039778E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2F28"/>
    <w:rsid w:val="004F6AAC"/>
    <w:rsid w:val="00512F2D"/>
    <w:rsid w:val="00557AFF"/>
    <w:rsid w:val="00562A77"/>
    <w:rsid w:val="00564CB4"/>
    <w:rsid w:val="00570FBB"/>
    <w:rsid w:val="00583B82"/>
    <w:rsid w:val="005923AC"/>
    <w:rsid w:val="005D5149"/>
    <w:rsid w:val="005E656F"/>
    <w:rsid w:val="00612E0C"/>
    <w:rsid w:val="006608B7"/>
    <w:rsid w:val="00667021"/>
    <w:rsid w:val="006974E1"/>
    <w:rsid w:val="006C0896"/>
    <w:rsid w:val="006F513E"/>
    <w:rsid w:val="00700A53"/>
    <w:rsid w:val="00712732"/>
    <w:rsid w:val="007A7E86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6F13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D2BA6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27062"/>
    <w:rsid w:val="00B31715"/>
    <w:rsid w:val="00B36A63"/>
    <w:rsid w:val="00B37C7E"/>
    <w:rsid w:val="00B65B09"/>
    <w:rsid w:val="00B85583"/>
    <w:rsid w:val="00B9476B"/>
    <w:rsid w:val="00BC3952"/>
    <w:rsid w:val="00BE5AB8"/>
    <w:rsid w:val="00BF3C3E"/>
    <w:rsid w:val="00BF714C"/>
    <w:rsid w:val="00C00E4B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C493D"/>
    <w:rsid w:val="00DE1A86"/>
    <w:rsid w:val="00DE32AC"/>
    <w:rsid w:val="00E1407A"/>
    <w:rsid w:val="00E318B9"/>
    <w:rsid w:val="00E44028"/>
    <w:rsid w:val="00E50BDE"/>
    <w:rsid w:val="00E774CD"/>
    <w:rsid w:val="00E77E1D"/>
    <w:rsid w:val="00E8317B"/>
    <w:rsid w:val="00EA23AE"/>
    <w:rsid w:val="00EB0778"/>
    <w:rsid w:val="00EB6FF0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2022-03-14T06:49:00Z</dcterms:created>
  <dcterms:modified xsi:type="dcterms:W3CDTF">2022-03-14T06:49:00Z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