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6F87BBC" w:rsidR="003E085C" w:rsidRPr="002360E1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996A8E"/>
                <w:lang w:bidi="ru-RU"/>
              </w:rPr>
            </w:pP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begin"/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instrText xml:space="preserve"> DOCVARIABLE  MonthStart1 \@  yyyy   \* MERGEFORMAT </w:instrTex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separate"/>
            </w:r>
            <w:r w:rsidR="00EE1D45">
              <w:rPr>
                <w:rFonts w:cs="Arial"/>
                <w:b/>
                <w:bCs/>
                <w:noProof/>
                <w:color w:val="996A8E"/>
                <w:lang w:bidi="ru-RU"/>
              </w:rPr>
              <w:t>2027</w: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7777777" w:rsidR="00612E0C" w:rsidRPr="00DE1A86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2C67322B" w:rsidR="00612E0C" w:rsidRPr="00EE1D45" w:rsidRDefault="00EE1D45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53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286F8A56" w:rsidR="00612E0C" w:rsidRPr="00EE1D45" w:rsidRDefault="00EE1D45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4FDC691E" w:rsidR="00612E0C" w:rsidRPr="00EE1D45" w:rsidRDefault="00EE1D45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4761959C" w:rsidR="00612E0C" w:rsidRPr="00EE1D45" w:rsidRDefault="00EE1D45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18BB4B51" w:rsidR="00612E0C" w:rsidRPr="00EE1D45" w:rsidRDefault="00EE1D45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1BE620B6" w:rsidR="00612E0C" w:rsidRPr="00E44028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4D8ADC6D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612E0C" w:rsidRPr="00DE1A86" w14:paraId="684222CD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031F88B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4EEC098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63C7DAC8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CD4463A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ED5D4CD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33BBE836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183FF2B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1DF8F53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CA0AEE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8D0FF4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65AE43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45A0E7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2F2F9A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77D46C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1D7271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68011C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CDD765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110FF5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A37E26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98515E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531E26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298DE2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362AEE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67F5CA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4C45CD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7FCF68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898A31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44F2EF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C5A5F7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800517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ACD247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E3007A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74E3FA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973B03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FF4F1D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582813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EC0167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1001B4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E1D4B4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A20FB1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AA9E58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91649A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3F1E0E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D32369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5CA9FD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6203AA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4C516EF7" w:rsidR="00B27062" w:rsidRPr="00564CB4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7F8995D4" w:rsidR="00B27062" w:rsidRPr="00564CB4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7F44D39B" w:rsidR="00B27062" w:rsidRPr="00564CB4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020F4C68" w:rsidR="00B27062" w:rsidRPr="00564CB4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6BE051BF" w:rsidR="00B27062" w:rsidRPr="00E44028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  <w:tr w:rsidR="00B27062" w:rsidRPr="00DE1A86" w14:paraId="1EA86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5332F439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4D521D1C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6E44818E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57F4A953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8A42221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1A2D986F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77264CE2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0ADD190C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2942B940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33AD79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5B00FFD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73F624C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5C2018C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3BAF55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3819F0B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03FDE9B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16308CF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878283D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0693ED8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0BD4332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1F236C4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358C703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74498B1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7E453A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963EBF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C4D67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185D00E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505687D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328424C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0A6DC8E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532C9C7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2EDB7A8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9B5400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33194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5BAAA49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7DB0B00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09D2610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C8BE63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A9B302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7CDD47F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3E58A0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4B0FF95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7EFE284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0B5D5E5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3A055E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B6FD44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17D5A5D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285A0ED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73E65D1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553C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2EAFAB3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7642ED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6353EC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5210EB7E" w:rsidR="00B27062" w:rsidRPr="00564CB4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40A48C17" w:rsidR="00B27062" w:rsidRPr="00C00E4B" w:rsidRDefault="00EE1D45" w:rsidP="00EE1D4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B27062" w:rsidRPr="00DE1A86" w14:paraId="1248FFB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0D00CA64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DFB196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0FE6A9AB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351B5D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06C01191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56B26F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20648984" w:rsidR="00B27062" w:rsidRPr="00B36A6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385686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1BF5F3C2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5FBA1453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3A225F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7EF00B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08F1C55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E5EC42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7812AA90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03908D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754EF08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AD7C61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5E6DB38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0AA231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4998C0D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592662F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30DA80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14309A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20AB4E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CC4FB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46045BA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1B024C1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AEEC8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03467B1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6295B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EE6BC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D66952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DAA7F9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468464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498BF6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73B0D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6F2376E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170713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06B5BD7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661064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1924F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4C3CFAA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22B6EB3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39A456B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0ABEFA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4A1EA0A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37F766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FB29D4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22DB45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56CC025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63A3F6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32838DA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72DD68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77AB48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50F7EB6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83FBB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808F25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25647C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222408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8B1F2F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5CC42782" w:rsidR="00B27062" w:rsidRPr="00EE1D45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F8C95F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05A3B689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718EE96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7BC10150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2345F2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0D36D487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4B22DA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5EE4D688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16329EC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0418A78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830A8BB" w14:textId="77777777" w:rsidTr="00B270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173B5B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4DD08C1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678B3C6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39BDA7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DA96E1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5FFE1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56FE22A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4D13F92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00A357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0C92D36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3FAC8C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0CD2D5E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3A64459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5F41259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1EA9D9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590C4C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1E7551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2C615AC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9D9EC6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5F3DC8C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356B9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79615F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3671714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19B1F9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3BCA261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608196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6BD3EC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93914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31BC03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6A7A01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6867CD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2781B7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618EC0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8E7207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1837FE4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78236F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129788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2FFE16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017879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07A1446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BB9BE8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1C6BAC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0E453E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01CB8A7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49BF1C7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7D14416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04ED7C89" w:rsidR="00B27062" w:rsidRPr="002058A9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3152FA7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1943CC36" w:rsidR="00B27062" w:rsidRPr="00BF714C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2CC9C15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7BB93D80" w:rsidR="00B27062" w:rsidRPr="00BF714C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B27062" w:rsidRPr="00DE1A86" w14:paraId="7F07BF2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23EA5FCD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0F1EBBD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0A1A39C5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263356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0EF73423" w:rsidR="00B27062" w:rsidRPr="00564CB4" w:rsidRDefault="00C00E4B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</w:tbl>
                <w:p w14:paraId="2EF82DC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05C8400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D4E4F6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3C57B9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CF823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71755E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1DE51A6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183B3F1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5FC7EE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78F253F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44B5D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46578B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56076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1C0456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4B2FBD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20A7FD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546730C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6C0134B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61E6D9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3E95FA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340C6B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DF6F6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677EDF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2E41D8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58C73F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31F8D3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45B7FDB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4837FB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641543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17CE53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6FE076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B99A7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327323B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45EA89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328269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5D5146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16CC89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79BD89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15F4D71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1C4010E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1109497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2932BA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17AA5CB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1C4782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6FBFFF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116AE2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4806F3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57C854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8670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2A11CFAE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9C0670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59B757DD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8D8DEF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07075328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0A05832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12422848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0C19D91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7344FA13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36ED873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1CB07AE0" w:rsidR="00B27062" w:rsidRPr="00B36A6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602226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27C2DD8F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52DAF7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04F9AD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34FDC7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5162823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E5000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0F4825B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34EA527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6D35DF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1087FD3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596AE90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59DF113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0EECE5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479BF8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2575FD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1840779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03E46F5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51EFB4C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7C0CD5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49B0C29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3927F9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19DE9B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137BA7C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254CA5F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3E2E8C3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A13170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05E8F4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197F47C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3B982B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68C9EF4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225402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07327CD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24A7D2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2B8991F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2C8B99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59549C0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12AF52E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5CB268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1C7BF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686B1E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5664587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667B32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5EE43D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292AA6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4F2D75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780C3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A0DE1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15F627C0" w:rsidR="00B27062" w:rsidRPr="002C4EDE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26</w:t>
                        </w:r>
                      </w:p>
                    </w:tc>
                  </w:tr>
                  <w:tr w:rsidR="00B27062" w:rsidRPr="00DE1A86" w14:paraId="20F209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31DBC5E0" w:rsidR="00B27062" w:rsidRPr="00BF714C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27</w:t>
                        </w:r>
                      </w:p>
                    </w:tc>
                  </w:tr>
                  <w:tr w:rsidR="00B27062" w:rsidRPr="00DE1A86" w14:paraId="73A4327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3D461903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6A123DD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094C842A" w:rsidR="00B27062" w:rsidRPr="00BF714C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B27062" w:rsidRPr="00DE1A86" w14:paraId="7A9A100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09DD8160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5F57A00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554CFBB8" w:rsidR="00B27062" w:rsidRPr="00BF714C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36F62BA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79A7682D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41A1935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B138DC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4377A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252685F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459046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727675F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C74108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D7AFB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072668D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49EF8C7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37F18D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79C5D0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450A9E8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2985B24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4579820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23195EE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6B94FB8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0E7205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82A823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2D937C4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EA5447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582FCDE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204157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60A312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4E7AB51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1C18CAA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21102A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4FDCFB5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716ADB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CE1CD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57A22D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70ED2D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3823374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1F6F67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739C09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FA28C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0792064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5561F34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6951186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108E98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0F76D0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224FE00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D936F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47ECA0C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6735F9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5D4574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024AD39E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0C406E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54E41148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33C0BDE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2D2BAA31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05A2666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79F0733B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4A3A6C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3E7932EE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BD59A7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031240C8" w:rsidR="00B27062" w:rsidRPr="00B31715" w:rsidRDefault="00B3171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</w:tbl>
                <w:p w14:paraId="5AFDB94F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6EC7BBE4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6EAAC9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79B51F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6ACBE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3007B5F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6650647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E24137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0854B2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11A6A68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29CC6A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5A14561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6D01715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22CFD54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5A9757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670F9AB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50DF42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0293703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7DA7EF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795100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12F269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248FFC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3C82A2E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694378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448E55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43A53A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C2CBE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BB7AF0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2CBDE0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E5F95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485783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4F66AEF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7A70B1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88622D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0D75C3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3125CB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239408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2599BF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7C2BCC8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1CF494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01B3740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62B08A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1FEFE5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005CEE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11AAC2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29994C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4D59780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2011242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4A68B01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6F222361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23F5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1CF0C29C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0C0743A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0C47CCDD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9FBBE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2165C84D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D40DB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50579AFE" w:rsidR="00B27062" w:rsidRPr="00BF714C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407D6FB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6B2D526A" w:rsidR="00B27062" w:rsidRPr="002058A9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6FF4FC57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0F7938D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0E77A44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36C64DC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32D31F4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2C8EDDE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5259D78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3044B8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2BD6C56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3783DA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3781CBD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630E0AE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0170AF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68D445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2A672A3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6DAE438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7A3C99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4593C7C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169EFA9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0240AD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1EAA47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170E7A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703CEC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3C23FEF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0F4C208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494711D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52C174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717F3BA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0D452F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0D9A67C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551430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48B01D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075152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5957E3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64EF00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61315D1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60259C3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604B5BC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4E0365E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756CCBB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06A39E6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05F1EDD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48C30A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5DACEF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3D1CC2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08AA5F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2D86EC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3081328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0D48F782" w:rsidR="00B27062" w:rsidRPr="00BF714C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016B8A0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514EBBB3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1325A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5BC539DE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7A3062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02A7FB12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7A619D8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16C61A19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5B1D200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2CE12173" w:rsidR="00B27062" w:rsidRPr="00E44028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19C77EAC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2360E1"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645C0491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435460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6BAF79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272401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4EF9CA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2A1B120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67D5684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A22EBB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7EA076C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00A6BE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595798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268838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3B4E05B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68E425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582BEE2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0485EE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674B99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C3AD0D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134ED60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651EB2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7EC55C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5316C6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2B8C508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03E283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1137C7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2A498D8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3371334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77191A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404FD11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F6F82C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621F20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6DFAD7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52AC67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0AE780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14BE8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034D1B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665AAF6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1B0022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4C4330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1FAE9D6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331364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4BBB1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276184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3F027D3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59E2B9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14AC15D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07FF76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6ADAAD96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1D7D2FD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226FA96C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6E6D72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4E668581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5E36D29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37C33DE6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65CF788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6E1F8376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6A7E421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56049918" w:rsidR="00B27062" w:rsidRPr="00B31715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3A21FFF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6688E75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72A4968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05F1704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3AECB0B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3A4F522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0F380F8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D04A96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2BCAA6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96398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6EB109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22AEC71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4A3D08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7416701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5FDB891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285D97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2200D61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543905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21B4DFC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10A063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2091C5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2EF96D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52BA9A5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7BF8F2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0D1905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565E72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76539A1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66638D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69F3222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3BE346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18856E5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10924F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6EDEC0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119970B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6FD079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385878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66CAB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3116A00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18122E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187CA0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146F2B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153216C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6811A21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3CF56AA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55C731C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576907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0F4E56D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190E8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75CD09F3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0D776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74773AC5" w:rsidR="00B27062" w:rsidRPr="002058A9" w:rsidRDefault="00EE1D4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B27062" w:rsidRPr="00DE1A86" w14:paraId="74330FF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07B207C4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639BE35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6CB47ADF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62F73F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77FC4DCD" w:rsidR="00B27062" w:rsidRPr="00EE1D45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0A5D087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273AB0F1" w:rsidR="00B27062" w:rsidRPr="002058A9" w:rsidRDefault="00B27062" w:rsidP="002058A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06E4E9E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AADCE52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3B683D2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46A7C2B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490C499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3CECEC3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65AC417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7040BB9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02CA913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F73332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53ED30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6B7B3A2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4D4939D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6052784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73E58D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1954893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340385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18CF37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5FB5923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4DD418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5B9ECE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4E9B01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5756DB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1A66FF2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64F6B7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0D773EE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0C48C29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27EAAF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D9C1BD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7391DA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049379F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0B2845D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139128C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334C57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6FB7C5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54086F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707A95D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7F70FFA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78A345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037491E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2D8779E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4723DC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481DE57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65687B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511036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577F06C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7663F2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1D4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3755" w14:textId="77777777" w:rsidR="001B5781" w:rsidRDefault="001B5781">
      <w:pPr>
        <w:spacing w:after="0"/>
      </w:pPr>
      <w:r>
        <w:separator/>
      </w:r>
    </w:p>
  </w:endnote>
  <w:endnote w:type="continuationSeparator" w:id="0">
    <w:p w14:paraId="2C722A4B" w14:textId="77777777" w:rsidR="001B5781" w:rsidRDefault="001B57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02D8" w14:textId="77777777" w:rsidR="001B5781" w:rsidRDefault="001B5781">
      <w:pPr>
        <w:spacing w:after="0"/>
      </w:pPr>
      <w:r>
        <w:separator/>
      </w:r>
    </w:p>
  </w:footnote>
  <w:footnote w:type="continuationSeparator" w:id="0">
    <w:p w14:paraId="7D508D32" w14:textId="77777777" w:rsidR="001B5781" w:rsidRDefault="001B57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B5781"/>
    <w:rsid w:val="001C41F9"/>
    <w:rsid w:val="001F4992"/>
    <w:rsid w:val="002058A9"/>
    <w:rsid w:val="00211686"/>
    <w:rsid w:val="002360E1"/>
    <w:rsid w:val="002549DD"/>
    <w:rsid w:val="002562E7"/>
    <w:rsid w:val="00285C1D"/>
    <w:rsid w:val="002C3AAE"/>
    <w:rsid w:val="002C4EDE"/>
    <w:rsid w:val="002D292B"/>
    <w:rsid w:val="00302C5D"/>
    <w:rsid w:val="003327F5"/>
    <w:rsid w:val="00340CAF"/>
    <w:rsid w:val="00375504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62A77"/>
    <w:rsid w:val="00564CB4"/>
    <w:rsid w:val="00570FBB"/>
    <w:rsid w:val="00583B82"/>
    <w:rsid w:val="005923AC"/>
    <w:rsid w:val="005D5149"/>
    <w:rsid w:val="005E656F"/>
    <w:rsid w:val="00612E0C"/>
    <w:rsid w:val="00667021"/>
    <w:rsid w:val="006974E1"/>
    <w:rsid w:val="006C0896"/>
    <w:rsid w:val="006F513E"/>
    <w:rsid w:val="00712732"/>
    <w:rsid w:val="007A48F2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D6F13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27062"/>
    <w:rsid w:val="00B31715"/>
    <w:rsid w:val="00B36A63"/>
    <w:rsid w:val="00B37C7E"/>
    <w:rsid w:val="00B65B09"/>
    <w:rsid w:val="00B85583"/>
    <w:rsid w:val="00B9476B"/>
    <w:rsid w:val="00BC3952"/>
    <w:rsid w:val="00BE5AB8"/>
    <w:rsid w:val="00BF3C3E"/>
    <w:rsid w:val="00BF714C"/>
    <w:rsid w:val="00C00E4B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C493D"/>
    <w:rsid w:val="00DE1A86"/>
    <w:rsid w:val="00DE32AC"/>
    <w:rsid w:val="00E1407A"/>
    <w:rsid w:val="00E318B9"/>
    <w:rsid w:val="00E44028"/>
    <w:rsid w:val="00E50BDE"/>
    <w:rsid w:val="00E774CD"/>
    <w:rsid w:val="00E77E1D"/>
    <w:rsid w:val="00E8317B"/>
    <w:rsid w:val="00EA23AE"/>
    <w:rsid w:val="00EB0778"/>
    <w:rsid w:val="00ED75B6"/>
    <w:rsid w:val="00EE1D45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2022-03-14T06:44:00Z</dcterms:created>
  <dcterms:modified xsi:type="dcterms:W3CDTF">2022-03-14T06:44:00Z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