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ayout w:type="fixed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DE1A86" w14:paraId="40983BE3" w14:textId="77777777" w:rsidTr="00B27062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64EA8E25" w:rsidR="003E085C" w:rsidRPr="002360E1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996A8E"/>
                <w:lang w:bidi="ru-RU"/>
              </w:rPr>
            </w:pPr>
            <w:r w:rsidRPr="002360E1">
              <w:rPr>
                <w:rFonts w:cs="Arial"/>
                <w:b/>
                <w:bCs/>
                <w:noProof/>
                <w:color w:val="996A8E"/>
                <w:lang w:bidi="ru-RU"/>
              </w:rPr>
              <w:fldChar w:fldCharType="begin"/>
            </w:r>
            <w:r w:rsidRPr="002360E1">
              <w:rPr>
                <w:rFonts w:cs="Arial"/>
                <w:b/>
                <w:bCs/>
                <w:noProof/>
                <w:color w:val="996A8E"/>
                <w:lang w:bidi="ru-RU"/>
              </w:rPr>
              <w:instrText xml:space="preserve"> DOCVARIABLE  MonthStart1 \@  yyyy   \* MERGEFORMAT </w:instrText>
            </w:r>
            <w:r w:rsidRPr="002360E1">
              <w:rPr>
                <w:rFonts w:cs="Arial"/>
                <w:b/>
                <w:bCs/>
                <w:noProof/>
                <w:color w:val="996A8E"/>
                <w:lang w:bidi="ru-RU"/>
              </w:rPr>
              <w:fldChar w:fldCharType="separate"/>
            </w:r>
            <w:r w:rsidR="00B31715">
              <w:rPr>
                <w:rFonts w:cs="Arial"/>
                <w:b/>
                <w:bCs/>
                <w:noProof/>
                <w:color w:val="996A8E"/>
                <w:lang w:bidi="ru-RU"/>
              </w:rPr>
              <w:t>2026</w:t>
            </w:r>
            <w:r w:rsidRPr="002360E1">
              <w:rPr>
                <w:rFonts w:cs="Arial"/>
                <w:b/>
                <w:bCs/>
                <w:noProof/>
                <w:color w:val="996A8E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Layout w:type="fixed"/>
              <w:tblCellMar>
                <w:top w:w="255" w:type="dxa"/>
                <w:bottom w:w="255" w:type="dxa"/>
              </w:tblCellMar>
              <w:tblLook w:val="04A0" w:firstRow="1" w:lastRow="0" w:firstColumn="1" w:lastColumn="0" w:noHBand="0" w:noVBand="1"/>
            </w:tblPr>
            <w:tblGrid>
              <w:gridCol w:w="531"/>
              <w:gridCol w:w="2955"/>
              <w:gridCol w:w="532"/>
              <w:gridCol w:w="2956"/>
              <w:gridCol w:w="532"/>
              <w:gridCol w:w="2960"/>
            </w:tblGrid>
            <w:tr w:rsidR="00612E0C" w:rsidRPr="00DE1A86" w14:paraId="79F6697B" w14:textId="77777777" w:rsidTr="00B27062">
              <w:trPr>
                <w:trHeight w:val="340"/>
              </w:trPr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612E0C" w:rsidRPr="00DE1A86" w14:paraId="5BD76ED2" w14:textId="77777777" w:rsidTr="00B27062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9131348" w14:textId="77777777" w:rsidR="00612E0C" w:rsidRPr="00DE1A86" w:rsidRDefault="00612E0C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612E0C" w:rsidRPr="00DE1A86" w14:paraId="4B846B33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2C35AEF" w14:textId="2FB49C8E" w:rsidR="00612E0C" w:rsidRPr="002360E1" w:rsidRDefault="00B27062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612E0C" w:rsidRPr="00DE1A86" w14:paraId="5F5FEF02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2115E6B" w14:textId="3EE6D0B9" w:rsidR="00612E0C" w:rsidRPr="002360E1" w:rsidRDefault="00B27062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612E0C" w:rsidRPr="00DE1A86" w14:paraId="6C1BE146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E610C25" w14:textId="37E21A94" w:rsidR="00612E0C" w:rsidRPr="002360E1" w:rsidRDefault="00B27062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612E0C" w:rsidRPr="00DE1A86" w14:paraId="4181D589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49E21C2" w14:textId="782283A4" w:rsidR="00612E0C" w:rsidRPr="002360E1" w:rsidRDefault="00B27062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612E0C" w:rsidRPr="00DE1A86" w14:paraId="1DE75757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CE9BC3E" w14:textId="5F212FA6" w:rsidR="00612E0C" w:rsidRPr="002360E1" w:rsidRDefault="00B27062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612E0C" w:rsidRPr="00DE1A86" w14:paraId="75054769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F0E5CA7" w14:textId="1BE620B6" w:rsidR="00612E0C" w:rsidRPr="00E44028" w:rsidRDefault="00612E0C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C8B36A2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00A4DC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1E763E4B" w14:textId="4D8ADC6D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00A4DC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b/>
                      <w:bCs/>
                      <w:noProof/>
                      <w:color w:val="00A4DC"/>
                      <w:sz w:val="40"/>
                      <w:szCs w:val="40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3"/>
                    <w:gridCol w:w="424"/>
                    <w:gridCol w:w="424"/>
                    <w:gridCol w:w="424"/>
                    <w:gridCol w:w="424"/>
                    <w:gridCol w:w="413"/>
                  </w:tblGrid>
                  <w:tr w:rsidR="00612E0C" w:rsidRPr="00DE1A86" w14:paraId="684222CD" w14:textId="77777777" w:rsidTr="00B27062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00A4DC"/>
                        <w:vAlign w:val="center"/>
                      </w:tcPr>
                      <w:p w14:paraId="39408482" w14:textId="2031F88B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B285114" w14:textId="4EEC0989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4BB7502" w14:textId="63C7DAC8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3684BA99" w14:textId="3CD4463A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CF75680" w14:textId="5ED5D4CD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7BE3AF3" w14:textId="33BBE836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shd w:val="clear" w:color="auto" w:fill="00A4DC"/>
                        <w:vAlign w:val="center"/>
                      </w:tcPr>
                      <w:p w14:paraId="37E85CF0" w14:textId="183FF2B9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31DF8F53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6F77F6D2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5E584FE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37125BF5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0196E456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731927E6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11D6ACB0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408901D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AFA4FA2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3D3C7661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42ADD795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48733FB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5638BCA5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67A12ECE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2984CA5C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402CAF15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23F797F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3F61AAAA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5D27D98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57F97A22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61A8E6C8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526C49F5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78DD411A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2E13420A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0529957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301FA044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5B9E39F5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1FDB0A41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7634CCB5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67E58069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3A241F84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3D930F4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97D45F8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4A9C6D24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2168986A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4F33DF19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0D3E058E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18B1888D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084521CD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1AAF486E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144E5B8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10E3BB69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40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587D7D4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73C16F8D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67CE6339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06203AAE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E15900" w14:textId="177AB089" w:rsidR="00B27062" w:rsidRPr="00564CB4" w:rsidRDefault="002058A9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1C8C6969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D77EB59" w14:textId="3BA71999" w:rsidR="00B27062" w:rsidRPr="00564CB4" w:rsidRDefault="002058A9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1917F987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1B49DD6" w14:textId="20201A7D" w:rsidR="00B27062" w:rsidRPr="00564CB4" w:rsidRDefault="002058A9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0B87E3A6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7CC8144" w14:textId="73DE046B" w:rsidR="00B27062" w:rsidRPr="00564CB4" w:rsidRDefault="002058A9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4AE275B2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73517E4" w14:textId="09643E52" w:rsidR="00B27062" w:rsidRPr="00E44028" w:rsidRDefault="002058A9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1EA864DD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CCA0ED8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89C1B96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1BB1C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D861116" w14:textId="5332F439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1BB1C0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1BB1C0"/>
                      <w:sz w:val="40"/>
                      <w:szCs w:val="40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4D521D1C" w14:textId="77777777" w:rsidTr="00B27062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1BB1C0"/>
                        <w:vAlign w:val="center"/>
                      </w:tcPr>
                      <w:p w14:paraId="5B4A50A8" w14:textId="6E44818E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57F4A953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28A42221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1A2D986F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77264CE2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0ADD190C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1BB1C0"/>
                        <w:vAlign w:val="center"/>
                      </w:tcPr>
                      <w:p w14:paraId="4CB16A91" w14:textId="2942B940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033AD79B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338C3E" w14:textId="73034696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00797BBC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4CB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3536F88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40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1D2C983F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43598C8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2CFE18B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229CDA2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878283D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4018FE5D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3462DB40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471C9D1E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1AE96CB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79EA3A72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56403D49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23987D92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DC4D67B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63FEB35D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09A3471C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06BF6F2C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40336A29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36637DF8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53229F45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5DF1330D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3331944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04E6809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220570E1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2D802856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73E150D5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29C14FB4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523E7F8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3FD87572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4B0FF95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1C4812EC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40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40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492D8FC8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42F342F4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5EEB13AC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57C3B821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018682A5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77143E58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CB553C4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605F504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6DD9F0B5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5C59B922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67199AEF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66353ECD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9204648" w14:textId="2001E63B" w:rsidR="00B27062" w:rsidRPr="00564CB4" w:rsidRDefault="002058A9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44882B93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3B7280C" w14:textId="4BF1D8F5" w:rsidR="00B27062" w:rsidRPr="00564CB4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B27062" w:rsidRPr="00DE1A86" w14:paraId="1248FFB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6FC90BA" w14:textId="2B148D39" w:rsidR="00B27062" w:rsidRPr="00564CB4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1DFB196C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5880381" w14:textId="4E1816C4" w:rsidR="00B27062" w:rsidRPr="00564CB4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5351B5D2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50B087E" w14:textId="446F2B39" w:rsidR="00B27062" w:rsidRPr="00564CB4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B27062" w:rsidRPr="00DE1A86" w14:paraId="56B26F93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0B91049" w14:textId="1E60381E" w:rsidR="00B27062" w:rsidRPr="00B36A63" w:rsidRDefault="00B36A63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14</w:t>
                        </w:r>
                      </w:p>
                    </w:tc>
                  </w:tr>
                </w:tbl>
                <w:p w14:paraId="73856861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43B06D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4315FC74" w14:textId="1BF5F3C2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43B06D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43B06D"/>
                      <w:sz w:val="40"/>
                      <w:szCs w:val="40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612E0C" w:rsidRPr="00DE1A86" w14:paraId="5FBA1453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3D82C68E" w14:textId="73A225F4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5D081C50" w14:textId="7EF00B95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330407" w14:textId="08F1C55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0F2E47A7" w14:textId="6E5EC42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7D7F939A" w14:textId="7812AA90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224E7528" w14:textId="003908D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43B06D"/>
                        <w:vAlign w:val="center"/>
                      </w:tcPr>
                      <w:p w14:paraId="36F13CE6" w14:textId="754EF08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1AD7C61D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AAAD04" w14:textId="5E45CE4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BC2568" w14:textId="041BFF5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4CB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06C2744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40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343102" w14:textId="7534E50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48F3FC" w14:textId="5A930D1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4B999" w14:textId="7BD17A8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737DFC0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ACC4FBD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2A0E00F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550812F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213CCE6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3CD49AD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60F360E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5521E30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5E89141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DAA7F9C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5D2A0D7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0822D7C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2F789BE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14AD383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7E3EA76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3AA52EB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4E2E4F9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91924FE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2A32850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361F5B6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21D25C8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3290B27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7DBB690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48610EA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21967DE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22DB458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7877B2E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2CFF07B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6491E7B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78478A6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40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40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68EBC41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39AB9EA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32CE7D7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3808F25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659ADD3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27F50CD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DE1A86" w14:paraId="3808ABFD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0735BB8E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1A854F09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58B1F2F6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368DB4D" w14:textId="0DA762F7" w:rsidR="00B27062" w:rsidRPr="002360E1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DE1A86"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6F8C95F7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DC2A6FA" w14:textId="0E0BB8A5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</w:p>
                    </w:tc>
                  </w:tr>
                  <w:tr w:rsidR="00B27062" w:rsidRPr="00DE1A86" w14:paraId="718EE965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F621A11" w14:textId="07BE20B4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</w:p>
                    </w:tc>
                  </w:tr>
                  <w:tr w:rsidR="00B27062" w:rsidRPr="00DE1A86" w14:paraId="2345F299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29CC533" w14:textId="2E042C89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</w:p>
                    </w:tc>
                  </w:tr>
                  <w:tr w:rsidR="00B27062" w:rsidRPr="00DE1A86" w14:paraId="24B22DAA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D788C7B" w14:textId="7527A016" w:rsidR="00B27062" w:rsidRPr="002360E1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</w:p>
                    </w:tc>
                  </w:tr>
                  <w:tr w:rsidR="00B27062" w:rsidRPr="00DE1A86" w14:paraId="16329EC0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28EAA92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1455E090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8DC03F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7D399169" w14:textId="0418A78E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8DC03F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8DC03F"/>
                      <w:sz w:val="40"/>
                      <w:szCs w:val="40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20"/>
                    <w:gridCol w:w="422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1830A8BB" w14:textId="77777777" w:rsidTr="00B27062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8DC03F"/>
                        <w:vAlign w:val="center"/>
                      </w:tcPr>
                      <w:p w14:paraId="248C618E" w14:textId="7173B5B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shd w:val="clear" w:color="auto" w:fill="8DC03F"/>
                        <w:vAlign w:val="center"/>
                      </w:tcPr>
                      <w:p w14:paraId="38875A88" w14:textId="4DD08C1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BA8D3FF" w14:textId="678B3C63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6D9A724" w14:textId="39BDA70F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6EDF12F" w14:textId="7DA96E1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14A8180" w14:textId="65FFE18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8DC03F"/>
                        <w:vAlign w:val="center"/>
                      </w:tcPr>
                      <w:p w14:paraId="4256D4DB" w14:textId="56FE22AB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14D13F92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C5D93D" w14:textId="12F4A87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2BC1B1" w14:textId="2DA032E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2768D" w14:textId="71B62AC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AAB21" w14:textId="0F61C77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3FBC2" w14:textId="66AFBAE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E3B76" w14:textId="7313C19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9BEC9E" w14:textId="00B2B92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66F6110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3846C1C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4659827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36F645A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265418A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2DC1BAD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3A064CF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41FADC5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4D8AA71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136C148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0086FB9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6441EBB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55CAB85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339A064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4419E12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017720C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D87AE24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41D3702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6C8C904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75BC963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02C843F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02EE094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0E5B136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52917C2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CB6B821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25EDBB2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7004846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27C42A6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52CA2A6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4F6237D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520F05E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4028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162C635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03B39C8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04D0740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33C1B00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439B8701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166F36F1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7D144161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09707D5" w14:textId="031174AA" w:rsidR="00B27062" w:rsidRPr="002058A9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3152FA7E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D1D1FA0" w14:textId="6EA2E480" w:rsidR="00B27062" w:rsidRPr="00BF714C" w:rsidRDefault="002058A9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19</w:t>
                        </w:r>
                      </w:p>
                    </w:tc>
                  </w:tr>
                  <w:tr w:rsidR="00B27062" w:rsidRPr="00DE1A86" w14:paraId="2CC9C15B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760848C" w14:textId="796F7EED" w:rsidR="00B27062" w:rsidRPr="00BF714C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B27062" w:rsidRPr="00DE1A86" w14:paraId="7F07BF21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30B995F" w14:textId="59F73CAF" w:rsidR="00B27062" w:rsidRPr="00BF714C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0F1EBBD3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73C4B39" w14:textId="3553C29E" w:rsidR="00B27062" w:rsidRPr="00BF714C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2633565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91859A2" w14:textId="17E5F03F" w:rsidR="00B27062" w:rsidRPr="00564CB4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EF82DC2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CBC703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E785DF9" w14:textId="05C8400E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CBC703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CBC703"/>
                      <w:sz w:val="40"/>
                      <w:szCs w:val="40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1DD4E4F6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BC703"/>
                        <w:vAlign w:val="center"/>
                      </w:tcPr>
                      <w:p w14:paraId="2AB9ED4E" w14:textId="63C57B9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9D186A1" w14:textId="7CF8230F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626984B" w14:textId="71755E95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1AD4BDE" w14:textId="1DE51A6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0443639" w14:textId="183B3F1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3E119DB" w14:textId="5FC7EE5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CBC703"/>
                        <w:vAlign w:val="center"/>
                      </w:tcPr>
                      <w:p w14:paraId="6DA99563" w14:textId="78F253F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644B5DAB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607DB9" w14:textId="7CEB57A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C3D935" w14:textId="5F63732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70862A" w14:textId="3CF3A6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7F723" w14:textId="1802274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30D98D" w14:textId="36CA90D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6B5E9" w14:textId="2A7D4F5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4D949F" w14:textId="5E69869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A9C0ECC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1F75A55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6075D0C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295DC97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238CD11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4881A72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625E4D9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15AEF3B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A5D817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7010526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4EE0D14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30CE3AB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50683F1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6BEDC73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355D1A4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200CF8C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1B050AD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219E258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3F56FF5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6D1CA32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4528268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3321DDA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26B0238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65AC760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B50F776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24F59F8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567CF58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53E0BFA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578E1EF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544D471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35066B6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460AE38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0F29507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0FAF4F2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40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6F48331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40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40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40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40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40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4EDCAD1D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F00DAF5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68670C2C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2EA0FA6" w14:textId="4D7C9629" w:rsidR="00B27062" w:rsidRPr="00BF714C" w:rsidRDefault="00BF714C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B27062" w:rsidRPr="00DE1A86" w14:paraId="59C06709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44AEF05" w14:textId="015B270E" w:rsidR="00B27062" w:rsidRPr="002058A9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68D8DEFA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53DA467" w14:textId="17102206" w:rsidR="00B27062" w:rsidRPr="002058A9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0A05832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2EF1BAC" w14:textId="576A4BF0" w:rsidR="00B27062" w:rsidRPr="002058A9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0C19D912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086528E" w14:textId="4DCE7541" w:rsidR="00B27062" w:rsidRPr="002058A9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36ED873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6A945F4" w14:textId="1CB07AE0" w:rsidR="00B27062" w:rsidRPr="00B36A63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354754C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FAAE0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5AF13B3" w14:textId="4602226E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FAAE00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FAAE00"/>
                      <w:sz w:val="40"/>
                      <w:szCs w:val="40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612E0C" w:rsidRPr="00DE1A86" w14:paraId="27C2DD8F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AAE00"/>
                        <w:vAlign w:val="center"/>
                      </w:tcPr>
                      <w:p w14:paraId="5893BECD" w14:textId="052DAF73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370B9338" w14:textId="204F9AD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521B8F87" w14:textId="134FDC7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65E1320" w14:textId="51628235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210675F" w14:textId="41E50006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2A5AA2EC" w14:textId="0F4825B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7228F16D" w14:textId="34EA527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36D35DFF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BA6D45" w14:textId="0504D58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FEE45A" w14:textId="6833330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8B4D4C" w14:textId="5B90DE9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215F83" w14:textId="50DCC5D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9E4A7" w14:textId="26831DB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5C01F" w14:textId="12F5C77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83CDA" w14:textId="31352B1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F389E1B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2737B00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1015BF0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06775D8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038997A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7FB57DA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29DFFCB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4D370EE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A9805B0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30D83BF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5F13D76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4D53B87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00082EC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07C2E49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6001AD3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736C9B0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E05CB2F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15AD32F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390AB28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79B93F3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446C6F4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1D50CB2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76789BF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32CB10D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ED9F1FD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2FCBB6A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18CA60E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59F67FF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0B1B4A4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40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3575FCA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3948D12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1E07D45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A50E01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5A4AA66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0039A73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DE1A86" w14:paraId="5ABCB9D1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45329152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7C9397C6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0A0DE193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FFDE383" w14:textId="6EACFC0F" w:rsidR="00B27062" w:rsidRPr="002C4EDE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2C4EDE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20F209D8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19374BB" w14:textId="4E8969CC" w:rsidR="00B27062" w:rsidRPr="00BF714C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2C4EDE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73A4327A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0706A21" w14:textId="601082A3" w:rsidR="00B27062" w:rsidRPr="00BF714C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2C4EDE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6A123DD9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D315EE4" w14:textId="347D6B3C" w:rsidR="00B27062" w:rsidRPr="00BF714C" w:rsidRDefault="002C4EDE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30</w:t>
                        </w:r>
                      </w:p>
                    </w:tc>
                  </w:tr>
                  <w:tr w:rsidR="00B27062" w:rsidRPr="00DE1A86" w14:paraId="7A9A1003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8DB92C2" w14:textId="51BBB0CD" w:rsidR="00B27062" w:rsidRPr="00BF714C" w:rsidRDefault="00BF714C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2C4EDE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5F57A00B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6546BE" w14:textId="554CFBB8" w:rsidR="00B27062" w:rsidRPr="00BF714C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0BBEF901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EF8219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FBAEAFE" w14:textId="36F62BA1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EF8219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EF8219"/>
                      <w:sz w:val="40"/>
                      <w:szCs w:val="40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3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79A7682D" w14:textId="77777777" w:rsidTr="00B27062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EF8219"/>
                        <w:vAlign w:val="center"/>
                      </w:tcPr>
                      <w:p w14:paraId="00D5E333" w14:textId="41A1935F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2879D599" w14:textId="5B138DC4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5041FA7" w14:textId="674377A3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A3F4389" w14:textId="252685FF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180EDCA7" w14:textId="4590460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0D33AC24" w14:textId="727675F9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125FA0C5" w14:textId="3C74108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29D7AFB5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654728C" w14:textId="55F75E8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BB236D" w14:textId="77AB8DA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AD9C5" w14:textId="7D6D51F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915E37" w14:textId="61CCE7C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8435D" w14:textId="2A48C37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D2964" w14:textId="5181CD0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A49BCAA" w14:textId="0C54561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6853A2F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02716DE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21BF8D6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4264AA2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0B5D1D5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7E95704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42BFC19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2B28617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CC3501E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74AB0ED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0F44B94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14689DB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3461CAA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740561F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70B9AD1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080E3B5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9E4E759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36B9045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7894D8C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3185996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387C2DA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0874933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7162B19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271E10C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2D3F51F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1FB9C0A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2E49F1C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1FAFCD3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5E4BD5C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405B62D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6F0787A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629EE23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4028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9E92B85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36162E6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59C1C4A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05D1FF52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733B5CB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05D45742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43CA6B5" w14:textId="0DEBCB3F" w:rsidR="00B27062" w:rsidRPr="002058A9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0C406E5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E2428DD" w14:textId="3687558A" w:rsidR="00B27062" w:rsidRPr="002C4EDE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33C0BDEA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ED6DBF3" w14:textId="1555EB2B" w:rsidR="00B27062" w:rsidRPr="002C4EDE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B27062" w:rsidRPr="00DE1A86" w14:paraId="05A26660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4427C2C" w14:textId="4B975A58" w:rsidR="00B27062" w:rsidRPr="002C4EDE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64A3A6C3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23E21CE" w14:textId="0CCD6688" w:rsidR="00B27062" w:rsidRPr="002C4EDE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6BD59A76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5417941" w14:textId="2F3A606E" w:rsidR="00B27062" w:rsidRPr="00B31715" w:rsidRDefault="00B31715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36</w:t>
                        </w:r>
                      </w:p>
                    </w:tc>
                  </w:tr>
                </w:tbl>
                <w:p w14:paraId="5AFDB94F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E74C4A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8E15426" w14:textId="6EC7BBE4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E74C4A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E74C4A"/>
                      <w:sz w:val="40"/>
                      <w:szCs w:val="40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1D6EAAC9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E74C4A"/>
                        <w:vAlign w:val="center"/>
                      </w:tcPr>
                      <w:p w14:paraId="3765FE43" w14:textId="79B51F0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616ACBE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3007B5F1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66506471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7E241374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10854B2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E74C4A"/>
                        <w:vAlign w:val="center"/>
                      </w:tcPr>
                      <w:p w14:paraId="136B7B87" w14:textId="11A6A68A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029CC6A8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99A9219" w14:textId="2621A63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16CF814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40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74D41D2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677791F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107F352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7F6A028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4028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4028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4203E8" w14:textId="7472360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A0487C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0D4BA1E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1685C20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16A33D9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05DF71E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7E5E414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2A84769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1EDC204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BBD6FAB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18080A6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7C74CA6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312C611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1B2464A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7AC122E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7A775B9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73324C0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67A140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621DAD7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6E7894A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1DF9E34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5EBE89F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5865887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09E783F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66B28E9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5EE3CD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0B8478C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57337A7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6D94E86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3F806F9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0C20D45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2344B06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39AFA1A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10F4546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04A6AC1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0E11B67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64CB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73684048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516A3B0D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4A68B01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176ECD7" w14:textId="27FCC3CA" w:rsidR="00B27062" w:rsidRPr="00B36A6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123F54DD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D39820F" w14:textId="5E7AFDBD" w:rsidR="00B27062" w:rsidRPr="002058A9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0C0743A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2A76CD7" w14:textId="58746D71" w:rsidR="00B27062" w:rsidRPr="002058A9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09FBBEDD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DBC404F" w14:textId="1BAFF836" w:rsidR="00B27062" w:rsidRPr="002058A9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3DD40DB7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9D5E58D" w14:textId="775BA225" w:rsidR="00B27062" w:rsidRPr="00BF714C" w:rsidRDefault="00B36A63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40</w:t>
                        </w:r>
                      </w:p>
                    </w:tc>
                  </w:tr>
                  <w:tr w:rsidR="00B27062" w:rsidRPr="00DE1A86" w14:paraId="407D6FB8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B1F07DD" w14:textId="6B2D526A" w:rsidR="00B27062" w:rsidRPr="002058A9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0F858F1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CF6C8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1B176A2" w14:textId="6FF4FC57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CF6C80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CF6C80"/>
                      <w:sz w:val="40"/>
                      <w:szCs w:val="40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612E0C" w:rsidRPr="00DE1A86" w14:paraId="10F7938D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F6C80"/>
                        <w:vAlign w:val="center"/>
                      </w:tcPr>
                      <w:p w14:paraId="402113AC" w14:textId="0E77A44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FFC79D6" w14:textId="36C64DC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23DAE41B" w14:textId="32D31F4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1F6D9FBA" w14:textId="2C8EDDE6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B9553B9" w14:textId="5259D78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3AB9C00A" w14:textId="3044B88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CF6C80"/>
                        <w:vAlign w:val="center"/>
                      </w:tcPr>
                      <w:p w14:paraId="030925B0" w14:textId="2BD6C56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23783DAC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E44E10" w14:textId="7569930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936B04" w14:textId="4D529F0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006262E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48FC35" w14:textId="7A498EC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005C7D" w14:textId="15EFC53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E8FC14" w14:textId="6A8E649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1B6ED8" w14:textId="104E1A5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0935067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4BE3B32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7DA841F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66736E2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229A17D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42410F4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10F50FF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61AC3D5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75EA407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4496F3E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752A976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389EA01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6E0A833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6723904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73E8B92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7C14159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F998A4F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0535608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7595D41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258A0CE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5A1EA70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7A12E08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2B6475E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2E61AAE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00EC183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2491F0C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266CAE1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1CB037B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1BE0A99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1EF6FD5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40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41B2F16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3FDFC9D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80785D6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734DBEC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70E0DD8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DE1A86" w14:paraId="405FBD6D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0487F749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3FA3A89A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30813281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F266F1A" w14:textId="741671E4" w:rsidR="00B27062" w:rsidRPr="00BF714C" w:rsidRDefault="002C4EDE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40</w:t>
                        </w:r>
                      </w:p>
                    </w:tc>
                  </w:tr>
                  <w:tr w:rsidR="00B27062" w:rsidRPr="00DE1A86" w14:paraId="016B8A0D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77B54A7" w14:textId="7F1D596A" w:rsidR="00B27062" w:rsidRPr="00BF714C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2C4EDE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1325AC2C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59BC01C" w14:textId="1D9EB6B1" w:rsidR="00B27062" w:rsidRPr="00BF714C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2C4EDE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7A3062D8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74AC33A" w14:textId="058A400F" w:rsidR="00B27062" w:rsidRPr="00BF714C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2C4EDE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B27062" w:rsidRPr="00DE1A86" w14:paraId="7A619D8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D4CE7B4" w14:textId="54282AD1" w:rsidR="00B27062" w:rsidRPr="00BF714C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2C4EDE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5B1D2004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DE6677F" w14:textId="2CE12173" w:rsidR="00B27062" w:rsidRPr="00E44028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78640BD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996A8E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153179A5" w14:textId="19C77EAC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996A8E"/>
                      <w:sz w:val="40"/>
                      <w:szCs w:val="40"/>
                    </w:rPr>
                  </w:pPr>
                  <w:r w:rsidRPr="002360E1">
                    <w:rPr>
                      <w:rFonts w:cs="Arial"/>
                      <w:b/>
                      <w:bCs/>
                      <w:noProof/>
                      <w:color w:val="996A8E"/>
                      <w:sz w:val="40"/>
                      <w:szCs w:val="40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3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645C0491" w14:textId="77777777" w:rsidTr="00B27062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996A8E"/>
                        <w:vAlign w:val="center"/>
                      </w:tcPr>
                      <w:p w14:paraId="261465F1" w14:textId="14354609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7978E76" w14:textId="46BAF794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0C4142C0" w14:textId="52724019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3EAA7938" w14:textId="54EF9CA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2CF93F66" w14:textId="2A1B120B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101EEAA" w14:textId="67D56841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722DDBF4" w14:textId="1A22EBB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27EA076C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28224A" w14:textId="3FB3D32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B85523" w14:textId="7F8C295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A6FAE7" w14:textId="63819F5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44BEE" w14:textId="228BF8F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1C567" w14:textId="4C64BE6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EAF06" w14:textId="118D9BC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1D5245" w14:textId="2E76A91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B273892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09908D5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16E059E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0F39151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7C5B334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7815633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01F38DB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58D3843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D3DAF6A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58669B4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3D3FF44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37096B2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503BE4C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3A114E8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039308B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5A186F6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D5307B8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3AD1D5A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0521E76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6A3205B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0045DD3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2614031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18B1E40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5063C04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7CB7732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594ABCC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3B916B8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2602770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5654AED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2EC3E31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2BDD52C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696241D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93E3EA9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4CBCA41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440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67D97B1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5D2860C3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07623217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507FF767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11512D2" w14:textId="78B85DF6" w:rsidR="00B27062" w:rsidRPr="002058A9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1D7D2FDC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84300A9" w14:textId="2B07E5C2" w:rsidR="00B27062" w:rsidRPr="002C4EDE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66E6D728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6A1C3F1" w14:textId="25E5548C" w:rsidR="00B27062" w:rsidRPr="002C4EDE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5E36D298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0D8F4DE" w14:textId="337630D2" w:rsidR="00B27062" w:rsidRPr="002C4EDE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65CF7882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83A0B46" w14:textId="036E8D63" w:rsidR="00B27062" w:rsidRPr="002C4EDE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6A7E4215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34F0BA2" w14:textId="1AE50524" w:rsidR="00B27062" w:rsidRPr="00B31715" w:rsidRDefault="00B31715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49</w:t>
                        </w:r>
                        <w:bookmarkStart w:id="2" w:name="_GoBack"/>
                        <w:bookmarkEnd w:id="2"/>
                      </w:p>
                    </w:tc>
                  </w:tr>
                </w:tbl>
                <w:p w14:paraId="6A0CE4E3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6A7FB8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24C375F8" w14:textId="3A21FFFE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6A7FB8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6A7FB8"/>
                      <w:sz w:val="40"/>
                      <w:szCs w:val="40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16688E75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6A7FB8"/>
                        <w:vAlign w:val="center"/>
                      </w:tcPr>
                      <w:p w14:paraId="79917AAA" w14:textId="72A49683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5D1BC836" w14:textId="05F1704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0DDCB495" w14:textId="3AECB0B8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6708805C" w14:textId="3A4F522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4C312728" w14:textId="0F380F88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14B80C4A" w14:textId="7D04A96A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6A7FB8"/>
                        <w:vAlign w:val="center"/>
                      </w:tcPr>
                      <w:p w14:paraId="73BC35CA" w14:textId="2BCAA65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2996398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42DCC96" w14:textId="0AF3F58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0E652B" w14:textId="72BE4C7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4CB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4BF1D2" w14:textId="614CA70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440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8DEE7" w14:textId="430CDCD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DC270D" w14:textId="4DCC7C8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2DD1D" w14:textId="1FA6AED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796EA4" w14:textId="132348B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EBFEFE2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1F0AD5C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75FF549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7F78279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4AC24F1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5EFD7B3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2DF84B3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61B9476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CCE94A4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3D9CB3B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6CC44DC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14F43C7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6F79930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7DBBCD7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47E1832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474E775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95F22A4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664D45D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1719BBA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0FF776A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691162B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4F58D63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2D18340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20CB155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14B7451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51B89E2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31AEBA2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6857EED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440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440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0337292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7C6FDCA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07E2F51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0734810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5C14984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0CE8573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5962BFC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628FF7A9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08B9FF9E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190E8B93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81CEF20" w14:textId="03D0E7CD" w:rsidR="00B27062" w:rsidRPr="00B36A6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3D0D776D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0D3DEC" w14:textId="046B7121" w:rsidR="00B27062" w:rsidRPr="002058A9" w:rsidRDefault="00B36A63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50</w:t>
                        </w:r>
                      </w:p>
                    </w:tc>
                  </w:tr>
                  <w:tr w:rsidR="00B27062" w:rsidRPr="00DE1A86" w14:paraId="74330FF1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8AB71A1" w14:textId="296C69CB" w:rsidR="00B27062" w:rsidRPr="002058A9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639BE354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5F78450" w14:textId="4772EB14" w:rsidR="00B27062" w:rsidRPr="002058A9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62F73F99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6CE76D" w14:textId="0D5DF108" w:rsidR="00B27062" w:rsidRPr="002058A9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B27062" w:rsidRPr="00DE1A86" w14:paraId="0A5D0874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24FCC4A" w14:textId="273AB0F1" w:rsidR="00B27062" w:rsidRPr="002058A9" w:rsidRDefault="00B27062" w:rsidP="002058A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E94056A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007AAB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8239E80" w14:textId="06E4E9E1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007AAB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007AAB"/>
                      <w:sz w:val="40"/>
                      <w:szCs w:val="40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612E0C" w:rsidRPr="00DE1A86" w14:paraId="1AADCE52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007AAB"/>
                        <w:vAlign w:val="center"/>
                      </w:tcPr>
                      <w:p w14:paraId="09847E74" w14:textId="3B683D26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AF3D59F" w14:textId="46A7C2B1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757186B" w14:textId="490C499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23508AAD" w14:textId="3CECEC36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3E4E577" w14:textId="65AC417F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5F43DF2B" w14:textId="7040BB93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49D565C3" w14:textId="02CA913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6F733323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D0E985" w14:textId="4322E42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9B62F8" w14:textId="6E2DCAB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307ACA" w14:textId="3705309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E38827" w14:textId="0833041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B01CF" w14:textId="1453B76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11A2D" w14:textId="30E57A7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45D7C4" w14:textId="6A65938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41FB961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6FDFF87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4F1AB4B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2116EF6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4CF3502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4C8CA2F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5107A6A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1408469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B03684A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73CB743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6BB3F1E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5BE66E7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0B4C581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5F03555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31C77F3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35687C2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789B7EA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4595839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710CEC6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09B3F9C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26F2A40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3DCA451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5A52464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5C4CDB3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4FF325E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69B33F7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135A3FD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0CFD8AE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5E80AED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577113C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516F49C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44028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125F82C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E339188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477429D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24AB88C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DE1A86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E1A86" w:rsidRDefault="00F93E3B" w:rsidP="0087060A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p w14:paraId="5A114F20" w14:textId="77777777" w:rsidR="00BF3C3E" w:rsidRPr="00DE1A86" w:rsidRDefault="00BF3C3E" w:rsidP="0087060A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BF3C3E" w:rsidRPr="00DE1A86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7F33E" w14:textId="77777777" w:rsidR="001C1572" w:rsidRDefault="001C1572">
      <w:pPr>
        <w:spacing w:after="0"/>
      </w:pPr>
      <w:r>
        <w:separator/>
      </w:r>
    </w:p>
  </w:endnote>
  <w:endnote w:type="continuationSeparator" w:id="0">
    <w:p w14:paraId="08E6B527" w14:textId="77777777" w:rsidR="001C1572" w:rsidRDefault="001C15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AD1B2" w14:textId="77777777" w:rsidR="001C1572" w:rsidRDefault="001C1572">
      <w:pPr>
        <w:spacing w:after="0"/>
      </w:pPr>
      <w:r>
        <w:separator/>
      </w:r>
    </w:p>
  </w:footnote>
  <w:footnote w:type="continuationSeparator" w:id="0">
    <w:p w14:paraId="5F885888" w14:textId="77777777" w:rsidR="001C1572" w:rsidRDefault="001C15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1572"/>
    <w:rsid w:val="001C41F9"/>
    <w:rsid w:val="001F4992"/>
    <w:rsid w:val="002058A9"/>
    <w:rsid w:val="00211686"/>
    <w:rsid w:val="002360E1"/>
    <w:rsid w:val="002549DD"/>
    <w:rsid w:val="002562E7"/>
    <w:rsid w:val="00285C1D"/>
    <w:rsid w:val="002C3AAE"/>
    <w:rsid w:val="002C4EDE"/>
    <w:rsid w:val="002D292B"/>
    <w:rsid w:val="00302C5D"/>
    <w:rsid w:val="003327F5"/>
    <w:rsid w:val="00340CAF"/>
    <w:rsid w:val="00375504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62A77"/>
    <w:rsid w:val="00564CB4"/>
    <w:rsid w:val="00570FBB"/>
    <w:rsid w:val="00583B82"/>
    <w:rsid w:val="005923AC"/>
    <w:rsid w:val="005D5149"/>
    <w:rsid w:val="005E656F"/>
    <w:rsid w:val="00612E0C"/>
    <w:rsid w:val="00667021"/>
    <w:rsid w:val="006974E1"/>
    <w:rsid w:val="006C0896"/>
    <w:rsid w:val="006F513E"/>
    <w:rsid w:val="00712732"/>
    <w:rsid w:val="007A7E86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D6F13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A1636"/>
    <w:rsid w:val="00AA23D3"/>
    <w:rsid w:val="00AA3C50"/>
    <w:rsid w:val="00AE302A"/>
    <w:rsid w:val="00AE36BB"/>
    <w:rsid w:val="00B10C6B"/>
    <w:rsid w:val="00B27062"/>
    <w:rsid w:val="00B31715"/>
    <w:rsid w:val="00B36A63"/>
    <w:rsid w:val="00B37C7E"/>
    <w:rsid w:val="00B65B09"/>
    <w:rsid w:val="00B85583"/>
    <w:rsid w:val="00B9476B"/>
    <w:rsid w:val="00BC3952"/>
    <w:rsid w:val="00BE5AB8"/>
    <w:rsid w:val="00BF3C3E"/>
    <w:rsid w:val="00BF714C"/>
    <w:rsid w:val="00C32B94"/>
    <w:rsid w:val="00C44DFB"/>
    <w:rsid w:val="00C6519B"/>
    <w:rsid w:val="00C70F21"/>
    <w:rsid w:val="00C7354B"/>
    <w:rsid w:val="00C91863"/>
    <w:rsid w:val="00C91F9B"/>
    <w:rsid w:val="00CC233C"/>
    <w:rsid w:val="00D84FBB"/>
    <w:rsid w:val="00DC1675"/>
    <w:rsid w:val="00DC493D"/>
    <w:rsid w:val="00DE1A86"/>
    <w:rsid w:val="00DE32AC"/>
    <w:rsid w:val="00E1407A"/>
    <w:rsid w:val="00E318B9"/>
    <w:rsid w:val="00E44028"/>
    <w:rsid w:val="00E50BDE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3453</Words>
  <Characters>19683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2020-11-01T07:09:00Z</dcterms:created>
  <dcterms:modified xsi:type="dcterms:W3CDTF">2020-11-01T07:09:00Z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