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324A9A82" w:rsidR="003E085C" w:rsidRPr="002360E1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996A8E"/>
                <w:lang w:bidi="ru-RU"/>
              </w:rPr>
            </w:pP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begin"/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instrText xml:space="preserve"> DOCVARIABLE  MonthStart1 \@  yyyy   \* MERGEFORMAT </w:instrTex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separate"/>
            </w:r>
            <w:r w:rsidR="00562A77"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t>2020</w: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7777777" w:rsidR="00612E0C" w:rsidRPr="00DE1A86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2FB49C8E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3EE6D0B9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37E21A94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782283A4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5F212FA6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77777777" w:rsidR="00612E0C" w:rsidRPr="00DE1A86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4D8ADC6D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DE1A86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031F88B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4EEC098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63C7DAC8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CD4463A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ED5D4CD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3BBE836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183FF2B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B324DF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4F1BDE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561D0F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91CF77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E2F9C0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4C47E0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ACE23F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57AF60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FFEB42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2D42B6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2300E6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13DC34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16535A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83D82B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BFCD5C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C8257B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E8124F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C2C472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A008DD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52FBB3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C40D3E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AB7004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2275D8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2B380D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EDCA15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45DFC3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364B31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14CF15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7E5ECC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656CEA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29AF4C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C0F19F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924A3C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BD86DA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8A469A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876A40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40D229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6203AAE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327E3C89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03B506A3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00F6E4DE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71C4992A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6E9DC49D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5332F439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E44818E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57F4A953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8A42221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1A2D986F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77264CE2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0ADD190C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2942B940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53D143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2B6EACB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74F346B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7C2F817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3B43D28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742C14A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37B12D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1334A3A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497121E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DB686C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DAAFC1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3CC3512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3E6224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62C7499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6092AC3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6C76F90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E8370B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54C4C15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4FD7DE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7FA63FC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FD86D5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366AB05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2091160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0640C6E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084D48B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28D8049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91F760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6160DD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5CB95F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30A47F8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56FB36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5DD762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6A02CB6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4D86BF4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D9CDF3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666B46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D6D5E1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6353ECD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6E09FD9B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57E32340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652381E7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</w:p>
                    </w:tc>
                  </w:tr>
                  <w:tr w:rsidR="00B27062" w:rsidRPr="00DE1A86" w14:paraId="1DFB196C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0D60B602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</w:p>
                    </w:tc>
                  </w:tr>
                  <w:tr w:rsidR="00B27062" w:rsidRPr="00DE1A86" w14:paraId="5351B5D2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002D20A8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B27062" w:rsidRPr="00DE1A86" w14:paraId="56B26F9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6825CFF2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</w:p>
                    </w:tc>
                  </w:tr>
                </w:tbl>
                <w:p w14:paraId="7385686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1BF5F3C2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3A225F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7EF00B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08F1C55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E5EC42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7812AA90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03908D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54EF08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7FEDA4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51B37F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2F6BB8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13F677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73250A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5734E8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01FD241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068C4F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95659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3D0720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195216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3FCB5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31F04F6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E1C49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2B5C71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210BA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4E00E3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1B70DD4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3F7B3F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679E82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75F993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C4F78D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6C1BD6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216AA1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6F3FC7A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672500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5E24BD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1419B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A1FA2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ED76F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7109CD4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42DF1F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26CFB6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7E6158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BB42E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3A9A8C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702785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8B1F2F6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0DA762F7" w:rsidR="00B27062" w:rsidRPr="002360E1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DE1A86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0E0BB8A5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</w:p>
                    </w:tc>
                  </w:tr>
                  <w:tr w:rsidR="00B27062" w:rsidRPr="00DE1A86" w14:paraId="718EE965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07BE20B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</w:p>
                    </w:tc>
                  </w:tr>
                  <w:tr w:rsidR="00B27062" w:rsidRPr="00DE1A86" w14:paraId="2345F299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2E042C89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</w:p>
                    </w:tc>
                  </w:tr>
                  <w:tr w:rsidR="00B27062" w:rsidRPr="00DE1A86" w14:paraId="24B22DAA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7527A016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</w:p>
                    </w:tc>
                  </w:tr>
                  <w:tr w:rsidR="00B27062" w:rsidRPr="00DE1A86" w14:paraId="16329EC0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0418A78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173B5B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4DD08C1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678B3C6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39BDA7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DA96E1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5FFE1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56FE22A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6A8528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185698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09E17D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3D600D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35BD527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27EAB9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76159B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062CCA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1DF290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70460C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86E72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0692CB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38D718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5B54342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AFCE5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02EC7F2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6367DD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3E0443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6A134F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DF8F8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392DF2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D40A0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032C240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550B0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33B280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0018EAB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5A1AE87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5DC767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29EAB38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47D1550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751ADA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5D2F025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1AA8328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58A65A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12EEEE3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1EFE3C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5D52FDA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7D144161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0C357258" w:rsidR="00B27062" w:rsidRPr="002360E1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DE1A86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51AD8318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B27062" w:rsidRPr="00DE1A86" w14:paraId="2CC9C15B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07F908B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B27062" w:rsidRPr="00DE1A86" w14:paraId="7F07BF21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5EDC3E05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</w:p>
                    </w:tc>
                  </w:tr>
                  <w:tr w:rsidR="00B27062" w:rsidRPr="00DE1A86" w14:paraId="0F1EBBD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538B6FBA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B27062" w:rsidRPr="00DE1A86" w14:paraId="2633565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05C8400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3C57B9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CF823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71755E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1DE51A6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83B3F1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5FC7EE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78F253F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4007E4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3278B7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3879BE4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780448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4977FC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40CC6E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13CB82B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51F7919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69D3F98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2E399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73A3837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6716B5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238C0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27DB602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F69E6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5E2CA6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36B10FA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653C7E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19ADD4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E839C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32F0BB3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4E33F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5452C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1521BE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32839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5760F57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0DF9FE6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103E39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2B76B98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49F890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12F217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3F2E12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6399D8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000058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A6DA6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61C935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0E8EA9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8670C2C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21BE22F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</w:p>
                    </w:tc>
                  </w:tr>
                  <w:tr w:rsidR="00B27062" w:rsidRPr="00DE1A86" w14:paraId="59C06709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5ED5E89A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</w:p>
                    </w:tc>
                  </w:tr>
                  <w:tr w:rsidR="00B27062" w:rsidRPr="00DE1A86" w14:paraId="68D8DEFA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20EB406F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</w:p>
                    </w:tc>
                  </w:tr>
                  <w:tr w:rsidR="00B27062" w:rsidRPr="00DE1A86" w14:paraId="0A05832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59F6019C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</w:p>
                    </w:tc>
                  </w:tr>
                  <w:tr w:rsidR="00B27062" w:rsidRPr="00DE1A86" w14:paraId="0C19D912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058AB87B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</w:p>
                    </w:tc>
                  </w:tr>
                  <w:tr w:rsidR="00B27062" w:rsidRPr="00DE1A86" w14:paraId="36ED873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602226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52DAF7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04F9AD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34FDC7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5162823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E5000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0F4825B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34EA527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2D4ECD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7B5BC6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66FBE3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2168AD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1802A0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2D2C21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187974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471A69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219E79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43960C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22531D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062525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09183B4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149BB6F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5B0835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04018E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5A6F62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679B4C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164873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102995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5CD7A7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11BD168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63E753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F7113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DE7A9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59D086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90AAD2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014E2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59ABF8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ABBCFA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7D2AC4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163394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499701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4E53DCE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6B10C2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1E49CB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77DD0C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A0DE19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572640B1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</w:p>
                    </w:tc>
                  </w:tr>
                  <w:tr w:rsidR="00B27062" w:rsidRPr="00DE1A86" w14:paraId="20F209D8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38B9D74F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</w:p>
                    </w:tc>
                  </w:tr>
                  <w:tr w:rsidR="00B27062" w:rsidRPr="00DE1A86" w14:paraId="73A4327A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7BB85B62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B27062" w:rsidRPr="00DE1A86" w14:paraId="6A123DD9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3EA91F4C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521B3933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</w:p>
                    </w:tc>
                  </w:tr>
                  <w:tr w:rsidR="00B27062" w:rsidRPr="00DE1A86" w14:paraId="5F57A00B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36F62BA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41A1935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B138DC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4377A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52685F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459046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727675F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C74108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D7AFB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04E9E3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5ACE4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019212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71C6C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485588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704D43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5A73B6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40DBE36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08A85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532D30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10D8F1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3616920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1945B8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33347A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24260C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55A56F8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50CF0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022049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6F4C7F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C9468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305A83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D0457E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2CB28E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4CCFD9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12D287B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4ADCE8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15BDE0E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BBD3E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270615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62F7ABE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54F087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0BF75B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9374C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35FA9F2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2F4D38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9B389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CB78B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5D45742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796E4678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27062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16926DD8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27062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0A8CC1E0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27062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54F67003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27062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0D34016E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27062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4974AB2E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36</w:t>
                        </w:r>
                      </w:p>
                    </w:tc>
                  </w:tr>
                </w:tbl>
                <w:p w14:paraId="5AFDB94F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6EC7BBE4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9B51F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6ACBE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3007B5F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6650647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E24137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0854B2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11A6A68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0369EF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35B3E4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459A4D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0B271BA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6DFB77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0425F7A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0DAC8E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618183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1D7E9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6906B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72CD9F4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1E986FE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D9F21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39C4DC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8B2DE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594A7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39973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E478D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57EBFF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FF900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30C60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27451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0CC4CD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6159AD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02CC2DE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91381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1398EE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45E154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3B5F7D9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7AA33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3E84AF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761A55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5970A7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45E8D7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1CDFEA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7D8CC6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622B8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4A68B01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13F793BB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36</w:t>
                        </w:r>
                      </w:p>
                    </w:tc>
                  </w:tr>
                  <w:tr w:rsidR="00B27062" w:rsidRPr="00DE1A86" w14:paraId="123F54DD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0FA981FA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37</w:t>
                        </w:r>
                      </w:p>
                    </w:tc>
                  </w:tr>
                  <w:tr w:rsidR="00B27062" w:rsidRPr="00DE1A86" w14:paraId="0C0743A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795F3ADB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38</w:t>
                        </w:r>
                      </w:p>
                    </w:tc>
                  </w:tr>
                  <w:tr w:rsidR="00B27062" w:rsidRPr="00DE1A86" w14:paraId="09FBBEDD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641C1EEF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3DD40DB7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2E216A15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407D6FB8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6FF4FC57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0E77A44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36C64DC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32D31F4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C8EDDE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5259D78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3044B8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2BD6C56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760110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4628ED0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428840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6832E8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735545D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09AE70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63EC4B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5651CCE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701C0A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7DEC58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18CB56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EADBC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10B4F7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1EC7F6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2D1A8DB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431A5E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7EA76C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18F7DD5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5F7189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31DE83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1BA10C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51F733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6A65B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1777EA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32EB60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56E7D7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112187A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2B3F69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20BC669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81DAA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047D8E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3A32B4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27F43F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4D8E9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2F32C3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2C0654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37F22E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30813281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0F7F9D89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016B8A0D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77B29F7B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41</w:t>
                        </w:r>
                      </w:p>
                    </w:tc>
                  </w:tr>
                  <w:tr w:rsidR="00B27062" w:rsidRPr="00DE1A86" w14:paraId="1325AC2C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48F6006A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42</w:t>
                        </w:r>
                      </w:p>
                    </w:tc>
                  </w:tr>
                  <w:tr w:rsidR="00B27062" w:rsidRPr="00DE1A86" w14:paraId="7A3062D8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7B685DE9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43</w:t>
                        </w:r>
                      </w:p>
                    </w:tc>
                  </w:tr>
                  <w:tr w:rsidR="00B27062" w:rsidRPr="00DE1A86" w14:paraId="7A619D8F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22C4F4CC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5B1D2004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19C77EAC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2360E1"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435460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AF79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272401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4EF9CA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2A1B120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67D5684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A22EBB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16ECD7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6D55FB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6EEF8C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267BBD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0D239B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DF38C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1787A7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7E42E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FC7DC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763C0B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0F835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6CD599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06B73E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47050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1BF26F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7D37F2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06804DF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0FD8B9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094F1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57737A8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334B874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4C3789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7F833E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2CA33BF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64A3FF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A28D2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A3A115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17AB02E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02099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5EE129F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D94A8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1DA111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36A606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785F3FE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84097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178B5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2107E8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07FF767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6295EB97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1D7D2FDC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28553C9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45</w:t>
                        </w:r>
                      </w:p>
                    </w:tc>
                  </w:tr>
                  <w:tr w:rsidR="00B27062" w:rsidRPr="00DE1A86" w14:paraId="66E6D728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00D8AFC5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46</w:t>
                        </w:r>
                      </w:p>
                    </w:tc>
                  </w:tr>
                  <w:tr w:rsidR="00B27062" w:rsidRPr="00DE1A86" w14:paraId="5E36D298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6F2D3653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47</w:t>
                        </w:r>
                      </w:p>
                    </w:tc>
                  </w:tr>
                  <w:tr w:rsidR="00B27062" w:rsidRPr="00DE1A86" w14:paraId="65CF7882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2FC715BC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B27062" w:rsidRPr="00DE1A86" w14:paraId="6A7E4215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38C79A39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49</w:t>
                        </w:r>
                      </w:p>
                    </w:tc>
                  </w:tr>
                </w:tbl>
                <w:p w14:paraId="6A0CE4E3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3A21FFF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2A4968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05F1704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3AECB0B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3A4F522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F380F8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D04A96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2BCAA6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348DF9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3DD5FB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6F383B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5000F7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50DA80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0BF726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5C12215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21F0E6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40D426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224976D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92D2B8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66D607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490B737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DDF55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250E14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14C335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29064A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1E39EB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717BAA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5FC21A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556322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77BBCA0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702F9F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1110D44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5AB153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74CEB7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65E674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14B178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4A06EA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65DB25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2D282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6384E5F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1732229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1A2EB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1585A62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76B3A53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67ECCD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2D568D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190E8B93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11BBBE91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3D0D776D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41DCE90B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50</w:t>
                        </w:r>
                      </w:p>
                    </w:tc>
                  </w:tr>
                  <w:tr w:rsidR="00B27062" w:rsidRPr="00DE1A86" w14:paraId="74330FF1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3DC5804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51</w:t>
                        </w:r>
                      </w:p>
                    </w:tc>
                  </w:tr>
                  <w:tr w:rsidR="00B27062" w:rsidRPr="00DE1A86" w14:paraId="639BE354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2C2C381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52</w:t>
                        </w:r>
                      </w:p>
                    </w:tc>
                  </w:tr>
                  <w:tr w:rsidR="00B27062" w:rsidRPr="00DE1A86" w14:paraId="62F73F99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0A102633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53</w:t>
                        </w:r>
                      </w:p>
                    </w:tc>
                  </w:tr>
                  <w:tr w:rsidR="00B27062" w:rsidRPr="00DE1A86" w14:paraId="0A5D0874" w14:textId="77777777" w:rsidTr="002D568D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6180FF5F" w:rsidR="00B27062" w:rsidRPr="002360E1" w:rsidRDefault="00B27062" w:rsidP="00DE1A86">
                        <w:pPr>
                          <w:pStyle w:val="Months"/>
                          <w:ind w:left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06E4E9E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3B683D2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46A7C2B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490C499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3CECEC3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65AC417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7040BB9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02CA913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211222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0EA06A3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73DD37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6025DC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6857F3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27F283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60920F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2DDE35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6035C7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4CC9CA9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44B8BD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65BBE9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646B88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7A478D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368A62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7DEE11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3C6687A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CF74B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86D3B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175D7F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3BEA1C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460EF3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3A4B5C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7ADECF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501B421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1869C2E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7ADB5E4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1C5D19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5F70D7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6176EC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64402E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5A2810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015F0C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097F1C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15A85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05421D6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6ECB62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2A7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bookmarkStart w:id="2" w:name="_GoBack"/>
        <w:bookmarkEnd w:id="2"/>
      </w:tr>
    </w:tbl>
    <w:p w14:paraId="2B3E424A" w14:textId="5FFF23E7" w:rsidR="00F93E3B" w:rsidRPr="00DE1A86" w:rsidRDefault="00F93E3B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247B2" w14:textId="77777777" w:rsidR="004E5F86" w:rsidRDefault="004E5F86">
      <w:pPr>
        <w:spacing w:after="0"/>
      </w:pPr>
      <w:r>
        <w:separator/>
      </w:r>
    </w:p>
  </w:endnote>
  <w:endnote w:type="continuationSeparator" w:id="0">
    <w:p w14:paraId="2DA2D1C8" w14:textId="77777777" w:rsidR="004E5F86" w:rsidRDefault="004E5F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59AA" w14:textId="77777777" w:rsidR="004E5F86" w:rsidRDefault="004E5F86">
      <w:pPr>
        <w:spacing w:after="0"/>
      </w:pPr>
      <w:r>
        <w:separator/>
      </w:r>
    </w:p>
  </w:footnote>
  <w:footnote w:type="continuationSeparator" w:id="0">
    <w:p w14:paraId="5210C564" w14:textId="77777777" w:rsidR="004E5F86" w:rsidRDefault="004E5F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360E1"/>
    <w:rsid w:val="002549DD"/>
    <w:rsid w:val="002562E7"/>
    <w:rsid w:val="00285C1D"/>
    <w:rsid w:val="002C3AAE"/>
    <w:rsid w:val="002D292B"/>
    <w:rsid w:val="00302C5D"/>
    <w:rsid w:val="003327F5"/>
    <w:rsid w:val="00340CAF"/>
    <w:rsid w:val="00375504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E5F86"/>
    <w:rsid w:val="004F6AAC"/>
    <w:rsid w:val="00512F2D"/>
    <w:rsid w:val="00562A77"/>
    <w:rsid w:val="00570FBB"/>
    <w:rsid w:val="00583B82"/>
    <w:rsid w:val="005923AC"/>
    <w:rsid w:val="005D5149"/>
    <w:rsid w:val="005E656F"/>
    <w:rsid w:val="00612E0C"/>
    <w:rsid w:val="00667021"/>
    <w:rsid w:val="006974E1"/>
    <w:rsid w:val="006C0896"/>
    <w:rsid w:val="006F513E"/>
    <w:rsid w:val="00712732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6F13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27062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C493D"/>
    <w:rsid w:val="00DE1A8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2020-11-01T06:57:00Z</dcterms:created>
  <dcterms:modified xsi:type="dcterms:W3CDTF">2020-11-01T06:57:00Z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