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10715E3A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1B0735C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1E4ED8A7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62AC6AD6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5AE502B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65FEB658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23AEAC7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5A1D60F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02606676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655D51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571CF6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329E82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6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6C9B2C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4D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2C0B19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1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2ACF45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532B4E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5B6C97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2C82F5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1FF911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37F349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0C3888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04BB7D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180D1F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0811CC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308084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492A45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0D4B54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026668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4B2A2D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6296EA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043D23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065B2F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260794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679DDC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0CE0CF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20ED8C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6718AB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1B069B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4A90CD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6E1419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23A949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28B47C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4D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4D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5A2DD7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471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471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7A079E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04419D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30D670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C33E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6C407" w14:textId="77777777" w:rsidR="009D2C20" w:rsidRDefault="009D2C20">
      <w:pPr>
        <w:spacing w:after="0"/>
      </w:pPr>
      <w:r>
        <w:separator/>
      </w:r>
    </w:p>
  </w:endnote>
  <w:endnote w:type="continuationSeparator" w:id="0">
    <w:p w14:paraId="3786B1ED" w14:textId="77777777" w:rsidR="009D2C20" w:rsidRDefault="009D2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FC1E5" w14:textId="77777777" w:rsidR="009D2C20" w:rsidRDefault="009D2C20">
      <w:pPr>
        <w:spacing w:after="0"/>
      </w:pPr>
      <w:r>
        <w:separator/>
      </w:r>
    </w:p>
  </w:footnote>
  <w:footnote w:type="continuationSeparator" w:id="0">
    <w:p w14:paraId="3C86B590" w14:textId="77777777" w:rsidR="009D2C20" w:rsidRDefault="009D2C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32A7"/>
    <w:rsid w:val="000B59FA"/>
    <w:rsid w:val="000C5D2D"/>
    <w:rsid w:val="0010260A"/>
    <w:rsid w:val="001274F3"/>
    <w:rsid w:val="00151CCE"/>
    <w:rsid w:val="001B01F9"/>
    <w:rsid w:val="001C41F9"/>
    <w:rsid w:val="00200715"/>
    <w:rsid w:val="0024418B"/>
    <w:rsid w:val="00285C1D"/>
    <w:rsid w:val="002B63CA"/>
    <w:rsid w:val="003327F5"/>
    <w:rsid w:val="00340CAF"/>
    <w:rsid w:val="00347165"/>
    <w:rsid w:val="003C0D41"/>
    <w:rsid w:val="003C4E1D"/>
    <w:rsid w:val="003E085C"/>
    <w:rsid w:val="003E7B3A"/>
    <w:rsid w:val="00416364"/>
    <w:rsid w:val="00431B29"/>
    <w:rsid w:val="00440416"/>
    <w:rsid w:val="00462EAD"/>
    <w:rsid w:val="00484D40"/>
    <w:rsid w:val="004A6170"/>
    <w:rsid w:val="004C33E1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9D2C2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B0B81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61DC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3BA4D-1E49-4077-87B6-B996E198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2020-10-24T06:32:00Z</dcterms:created>
  <dcterms:modified xsi:type="dcterms:W3CDTF">2020-10-24T06:32:00Z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