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0715E3A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3C82B8B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1E4ED8A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2AC6AD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5AE502B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65FEB658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23AEAC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5A1D60F2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02606676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3DF839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0F0172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2B2541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26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0D3626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3646A2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1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1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026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1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026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277842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026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026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2CB180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24C27A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378D34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414B4F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6230F8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0ABB52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471282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19F7EC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0409EA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4C2B2B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78407E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3A41B7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3FD87A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C1ABD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181E16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255B6C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2AAC20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06123D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0C928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1DFDB6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05A0B8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669C0C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5CF169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00F9F1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60BAFB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2FAEF3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2CA2DC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4D4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4AD792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471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471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1FE8B5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694929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2AD244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BBBE0" w14:textId="77777777" w:rsidR="00D30F7B" w:rsidRDefault="00D30F7B">
      <w:pPr>
        <w:spacing w:after="0"/>
      </w:pPr>
      <w:r>
        <w:separator/>
      </w:r>
    </w:p>
  </w:endnote>
  <w:endnote w:type="continuationSeparator" w:id="0">
    <w:p w14:paraId="697AE914" w14:textId="77777777" w:rsidR="00D30F7B" w:rsidRDefault="00D30F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4F5A8" w14:textId="77777777" w:rsidR="00D30F7B" w:rsidRDefault="00D30F7B">
      <w:pPr>
        <w:spacing w:after="0"/>
      </w:pPr>
      <w:r>
        <w:separator/>
      </w:r>
    </w:p>
  </w:footnote>
  <w:footnote w:type="continuationSeparator" w:id="0">
    <w:p w14:paraId="44D2DB57" w14:textId="77777777" w:rsidR="00D30F7B" w:rsidRDefault="00D30F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32A7"/>
    <w:rsid w:val="000B59FA"/>
    <w:rsid w:val="000C5D2D"/>
    <w:rsid w:val="0010260A"/>
    <w:rsid w:val="001274F3"/>
    <w:rsid w:val="00151CCE"/>
    <w:rsid w:val="001B01F9"/>
    <w:rsid w:val="001C41F9"/>
    <w:rsid w:val="00200715"/>
    <w:rsid w:val="0024418B"/>
    <w:rsid w:val="00285C1D"/>
    <w:rsid w:val="002B63CA"/>
    <w:rsid w:val="003327F5"/>
    <w:rsid w:val="00340CAF"/>
    <w:rsid w:val="00347165"/>
    <w:rsid w:val="003C0D41"/>
    <w:rsid w:val="003C4E1D"/>
    <w:rsid w:val="003E085C"/>
    <w:rsid w:val="003E7B3A"/>
    <w:rsid w:val="00416364"/>
    <w:rsid w:val="00431B29"/>
    <w:rsid w:val="00440416"/>
    <w:rsid w:val="00462EAD"/>
    <w:rsid w:val="00484D40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B0B81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30F7B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61DC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B910D-9DEF-4FB5-8FFB-87CAA1CE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2020-10-24T06:32:00Z</dcterms:created>
  <dcterms:modified xsi:type="dcterms:W3CDTF">2020-10-24T06:32:00Z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