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3DAFBCE7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Mei</w:t>
            </w:r>
          </w:p>
        </w:tc>
        <w:tc>
          <w:tcPr>
            <w:tcW w:w="2500" w:type="pct"/>
            <w:vAlign w:val="center"/>
          </w:tcPr>
          <w:p w14:paraId="356E2AAA" w14:textId="78FA40C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1C4D1EC4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3E369707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7526A7A3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17CE35ED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4275BA8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46FF6B20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6C55B7F9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1AF519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297C2C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1A2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22ACF3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1A2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16E7FC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B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B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31A2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B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31A2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33EF7D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31A2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31A2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671EB7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31A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31A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11B624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3476BD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3F629E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335995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09BE86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7399F1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3E1D7C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3E1AAC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13C35C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2263AA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7C3E6E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729A1B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6AC8E5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75E754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331722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46E44F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0E0B54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7C7EED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6FAF2A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06A3C7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42D17C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468855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36E2B1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72C9EE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3EDD2D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5A4963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4B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4B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340186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4B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2767BB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24F5C3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6C04A8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00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48970E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F5A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22F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1A63B" w14:textId="77777777" w:rsidR="00B97D36" w:rsidRDefault="00B97D36">
      <w:pPr>
        <w:spacing w:after="0"/>
      </w:pPr>
      <w:r>
        <w:separator/>
      </w:r>
    </w:p>
  </w:endnote>
  <w:endnote w:type="continuationSeparator" w:id="0">
    <w:p w14:paraId="01B46618" w14:textId="77777777" w:rsidR="00B97D36" w:rsidRDefault="00B97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C632" w14:textId="77777777" w:rsidR="00B97D36" w:rsidRDefault="00B97D36">
      <w:pPr>
        <w:spacing w:after="0"/>
      </w:pPr>
      <w:r>
        <w:separator/>
      </w:r>
    </w:p>
  </w:footnote>
  <w:footnote w:type="continuationSeparator" w:id="0">
    <w:p w14:paraId="6A0162EE" w14:textId="77777777" w:rsidR="00B97D36" w:rsidRDefault="00B97D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007A"/>
    <w:rsid w:val="000C5D2D"/>
    <w:rsid w:val="001274F3"/>
    <w:rsid w:val="00151CCE"/>
    <w:rsid w:val="001B01F9"/>
    <w:rsid w:val="001C22FE"/>
    <w:rsid w:val="001C41F9"/>
    <w:rsid w:val="00200715"/>
    <w:rsid w:val="00231A22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95BDA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4704F"/>
    <w:rsid w:val="0078378C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A04B2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97D36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F5A19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C56F9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71C3E-B774-4979-8878-0F7978F9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2020-10-23T14:34:00Z</dcterms:created>
  <dcterms:modified xsi:type="dcterms:W3CDTF">2020-10-23T14:34:00Z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