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18911D9E" w:rsidR="00ED5F48" w:rsidRPr="00A113D3" w:rsidRDefault="0074704F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Maart</w:t>
            </w:r>
          </w:p>
        </w:tc>
        <w:tc>
          <w:tcPr>
            <w:tcW w:w="2500" w:type="pct"/>
            <w:vAlign w:val="center"/>
          </w:tcPr>
          <w:p w14:paraId="26647E3B" w14:textId="28013093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797136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3C79780B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MAANDAG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423B2B33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6202B44E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WOENSDAG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6C2FF932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DONDERDAG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2455BAC9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VRIJDAG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69B70EBE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ZATERDAG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36DAED7E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ZONDAG</w:t>
            </w:r>
          </w:p>
        </w:tc>
      </w:tr>
      <w:tr w:rsidR="00ED5F48" w:rsidRPr="006D5311" w14:paraId="630DC1FC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2BE817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1560B5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022EAD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7595BC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292BE3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D2D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5AEFE3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AD2D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AD2D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1782DC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42BAE0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2C5432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76B8FC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649E3F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30E5ED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65F82F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148213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243BE0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3731D4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483360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09C675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237F91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3B7E4F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1C7E9E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430140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288262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390C36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73D9F9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3DFB0B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6E62BE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268388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10AECB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63E1CE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7C05A5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5A302C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383413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2CEF3A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424728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6DC609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328A27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A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71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D9200" w14:textId="77777777" w:rsidR="00B8130D" w:rsidRDefault="00B8130D">
      <w:pPr>
        <w:spacing w:after="0"/>
      </w:pPr>
      <w:r>
        <w:separator/>
      </w:r>
    </w:p>
  </w:endnote>
  <w:endnote w:type="continuationSeparator" w:id="0">
    <w:p w14:paraId="4F9D2DD7" w14:textId="77777777" w:rsidR="00B8130D" w:rsidRDefault="00B813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4A92D" w14:textId="77777777" w:rsidR="00B8130D" w:rsidRDefault="00B8130D">
      <w:pPr>
        <w:spacing w:after="0"/>
      </w:pPr>
      <w:r>
        <w:separator/>
      </w:r>
    </w:p>
  </w:footnote>
  <w:footnote w:type="continuationSeparator" w:id="0">
    <w:p w14:paraId="7502D221" w14:textId="77777777" w:rsidR="00B8130D" w:rsidRDefault="00B813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0F1A1B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4704F"/>
    <w:rsid w:val="0078378C"/>
    <w:rsid w:val="00797136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3D33"/>
    <w:rsid w:val="00996E56"/>
    <w:rsid w:val="00997268"/>
    <w:rsid w:val="00A113D3"/>
    <w:rsid w:val="00A12667"/>
    <w:rsid w:val="00A14581"/>
    <w:rsid w:val="00A20E4C"/>
    <w:rsid w:val="00AA23D3"/>
    <w:rsid w:val="00AA3C50"/>
    <w:rsid w:val="00AD2DF2"/>
    <w:rsid w:val="00AE302A"/>
    <w:rsid w:val="00AE36BB"/>
    <w:rsid w:val="00B37C7E"/>
    <w:rsid w:val="00B61620"/>
    <w:rsid w:val="00B65B09"/>
    <w:rsid w:val="00B8130D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C56F9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96F480-D867-4AF3-996F-C4045170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2020-10-23T12:19:00Z</dcterms:created>
  <dcterms:modified xsi:type="dcterms:W3CDTF">2020-10-23T12:19:00Z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