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FA46986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0938591E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E90D49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48CEEC91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40F00B4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5654C7D4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1FBA6F28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700A64CF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6B4123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2E7BBD0A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6A54C37E" w14:textId="77777777" w:rsidTr="00E90D49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363DFA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2E92A1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334F3B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44A24B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0D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0D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0D4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512D86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36CDAF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3A36F6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E90D49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3640C1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72689E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6DA789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626539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5C1618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088412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438D8D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E90D49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6FBBD9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7B02A0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587181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39D027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3F67BD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66934C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70807B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E90D49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2DA6B5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7BA4B4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1F9A0C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781AEE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0008C6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28CA9B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1F4F2F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E90D49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269255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12B9AF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56790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543618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5D3E5F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325287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251209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E90D49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627A8A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06B918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1C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2D249" w14:textId="77777777" w:rsidR="00CB0392" w:rsidRDefault="00CB0392">
      <w:pPr>
        <w:spacing w:after="0"/>
      </w:pPr>
      <w:r>
        <w:separator/>
      </w:r>
    </w:p>
  </w:endnote>
  <w:endnote w:type="continuationSeparator" w:id="0">
    <w:p w14:paraId="26C32047" w14:textId="77777777" w:rsidR="00CB0392" w:rsidRDefault="00CB0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92F8" w14:textId="77777777" w:rsidR="00CB0392" w:rsidRDefault="00CB0392">
      <w:pPr>
        <w:spacing w:after="0"/>
      </w:pPr>
      <w:r>
        <w:separator/>
      </w:r>
    </w:p>
  </w:footnote>
  <w:footnote w:type="continuationSeparator" w:id="0">
    <w:p w14:paraId="1CDA32FB" w14:textId="77777777" w:rsidR="00CB0392" w:rsidRDefault="00CB03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1C37"/>
    <w:rsid w:val="00662BB6"/>
    <w:rsid w:val="00667021"/>
    <w:rsid w:val="006974E1"/>
    <w:rsid w:val="006B6899"/>
    <w:rsid w:val="006C0896"/>
    <w:rsid w:val="006D330A"/>
    <w:rsid w:val="006D5311"/>
    <w:rsid w:val="006F513E"/>
    <w:rsid w:val="0074704F"/>
    <w:rsid w:val="0078378C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B0392"/>
    <w:rsid w:val="00D0126F"/>
    <w:rsid w:val="00D51F96"/>
    <w:rsid w:val="00DE32AC"/>
    <w:rsid w:val="00E1407A"/>
    <w:rsid w:val="00E33F1A"/>
    <w:rsid w:val="00E50BDE"/>
    <w:rsid w:val="00E774CD"/>
    <w:rsid w:val="00E77E1D"/>
    <w:rsid w:val="00E90D49"/>
    <w:rsid w:val="00E97684"/>
    <w:rsid w:val="00EC56F9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97BE7-79D1-4781-9FD7-AA67F11E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2020-10-23T14:02:00Z</dcterms:created>
  <dcterms:modified xsi:type="dcterms:W3CDTF">2020-10-23T14:02:00Z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