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BD2848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4ADC605B" w:rsidR="00BF49DC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bookmarkStart w:id="0" w:name="_GoBack"/>
            <w:bookmarkEnd w:id="0"/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Januari</w:t>
            </w:r>
          </w:p>
        </w:tc>
        <w:tc>
          <w:tcPr>
            <w:tcW w:w="2500" w:type="pct"/>
            <w:vAlign w:val="center"/>
          </w:tcPr>
          <w:p w14:paraId="225D0E91" w14:textId="183776B6" w:rsidR="00BF49DC" w:rsidRPr="00BD2848" w:rsidRDefault="006B6899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BD2848" w:rsidRDefault="00BF49DC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BD2848" w14:paraId="726CE1BC" w14:textId="77777777" w:rsidTr="00BD2848">
        <w:trPr>
          <w:trHeight w:val="397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1918124A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579ED92C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102FB179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5919D40F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4D0BE991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1BAEB2A7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36683D0F" w:rsidR="00BF49DC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BF49DC" w:rsidRPr="00BD2848" w14:paraId="6EAC1785" w14:textId="77777777" w:rsidTr="00BD2848">
        <w:trPr>
          <w:trHeight w:val="397"/>
        </w:trPr>
        <w:tc>
          <w:tcPr>
            <w:tcW w:w="710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61CEAFF" w14:textId="1DE19651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E7022A9" w14:textId="029130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EEE880F" w14:textId="3CD814F5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FE6790C" w14:textId="4109D114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7BE93C9" w14:textId="5E9A941B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5383201" w14:textId="4B668C22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7E31BBE" w14:textId="3305607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3C2DA741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B0F3ECD" w14:textId="4CBD4A4F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E9377B" w14:textId="5546751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0250EF" w14:textId="405408B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E7C65B" w14:textId="192EC7C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14954" w14:textId="2DBE9C2A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50463E8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07BAF7E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6A8DAA74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3E763929" w14:textId="3D4953B6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87BBDD9" w14:textId="1A96FDE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2F1383" w14:textId="3A6C7B08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0C4EBA" w14:textId="3EB9EF1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34E9A5" w14:textId="0654868E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5B5C17D4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7BD80FF3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1D2030A0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7D12072" w14:textId="433201A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D69C5E" w14:textId="1E4BDD1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0398BA8" w14:textId="5CCCB980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AAF66C6" w14:textId="41F0E53D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06A35B" w14:textId="312396F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25725C18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592E2C16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0A8EB60A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76F63247" w14:textId="7E59F699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F3CAEC" w14:textId="5E4BC2A1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BCA6C2" w14:textId="0142689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565751" w14:textId="235AC355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607533" w14:textId="5D4C37E3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42770938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7091C78C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D2848" w14:paraId="5CCC9C47" w14:textId="77777777" w:rsidTr="00BD2848">
        <w:trPr>
          <w:trHeight w:val="397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1FEA4187" w14:textId="07DDB54A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08BBE" w14:textId="1965D16F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DDE99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1870D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16ADAD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BD2848" w:rsidRDefault="00BF49DC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D2848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7C17F57B" w:rsidR="006B6899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5E389D6B" w:rsidR="006B6899" w:rsidRPr="00BD2848" w:rsidRDefault="006B6899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D2848" w:rsidRDefault="006B6899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BD2848" w14:paraId="2A9965BE" w14:textId="77777777" w:rsidTr="00BD2848">
        <w:trPr>
          <w:trHeight w:val="397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E7E2D" w14:textId="4C1B05C6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B7376" w14:textId="747FDCE3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98461" w14:textId="1BC5C643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869A9" w14:textId="340D4FB7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A4BF1" w14:textId="7F892F5D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02455" w14:textId="5654F6F5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EAB2A" w14:textId="1A51FFBE" w:rsidR="006B6899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6B6899" w:rsidRPr="00BD2848" w14:paraId="78897B1C" w14:textId="77777777" w:rsidTr="00BD2848">
        <w:trPr>
          <w:trHeight w:val="397"/>
        </w:trPr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9E0EAAF" w14:textId="4443F8E5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498326A" w14:textId="72F5E6DB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DD2C321" w14:textId="200B8E7E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994B2CA" w14:textId="76FC8542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89BB523" w14:textId="562CFD9A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881040B" w14:textId="4EF5B5D3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884C514" w14:textId="3182D02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48619F73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D44E21F" w14:textId="49807C96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3B054" w14:textId="4A86E90C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06407" w14:textId="0EFD0C39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A2E64" w14:textId="242AC781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D2A7F8" w14:textId="300581E0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828F76" w14:textId="5F77D94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CC68ED0" w14:textId="461127F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7F359005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42EC91B" w14:textId="1AF14040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E5F1D7" w14:textId="47B772E9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D7BA790" w14:textId="5F8793EC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BD80CDD" w14:textId="6DB851CF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72540D" w14:textId="27DBD38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0F416D" w14:textId="4F7C9A3D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74DD01B" w14:textId="03E5CEEC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508437E3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4E30587" w14:textId="0AF738E0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457F3AB" w14:textId="42C35AA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D2BC8FA" w14:textId="51B41229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CA0134" w14:textId="4B830288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9CEE53" w14:textId="68719ED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6FB619" w14:textId="617AF728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A9D605" w14:textId="59EA1E2A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7B2D4DB4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60D089" w14:textId="4EDB7429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C2D0623" w14:textId="51B140DE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515BFB" w14:textId="5F2BA6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2A246" w14:textId="58D87274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81518" w14:textId="00CD2D9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2E265E" w14:textId="6CA9F541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C82A629" w14:textId="571A651A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D2848" w14:paraId="476F1256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140AF84A" w14:textId="06283EC8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3E3F924" w14:textId="796FB3A0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D98DC7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420F1DF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EBC50A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F2DFFB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18787BD" w14:textId="77777777" w:rsidR="006B6899" w:rsidRPr="00BD2848" w:rsidRDefault="006B6899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784B55A0" w14:textId="77777777" w:rsidTr="00ED5F48">
        <w:tc>
          <w:tcPr>
            <w:tcW w:w="2500" w:type="pct"/>
            <w:vAlign w:val="center"/>
          </w:tcPr>
          <w:p w14:paraId="37FAAA50" w14:textId="0AC91BC4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Maart</w:t>
            </w:r>
          </w:p>
        </w:tc>
        <w:tc>
          <w:tcPr>
            <w:tcW w:w="2500" w:type="pct"/>
            <w:vAlign w:val="center"/>
          </w:tcPr>
          <w:p w14:paraId="26647E3B" w14:textId="1D924BD6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BD2848" w14:paraId="560D596D" w14:textId="77777777" w:rsidTr="00BD2848">
        <w:trPr>
          <w:trHeight w:val="397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5013E" w14:textId="3B0B752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D7167" w14:textId="7497A4D6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45A00" w14:textId="5EA57A94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DAD2F" w14:textId="135DCD90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9AF3A" w14:textId="6EBBF735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42508" w14:textId="6399C95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D5908" w14:textId="0E20E68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630DC1FC" w14:textId="77777777" w:rsidTr="00BD2848">
        <w:trPr>
          <w:trHeight w:val="397"/>
        </w:trPr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92C9C6A" w14:textId="163FBED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F7964FA" w14:textId="5AE701A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F2395D4" w14:textId="55911CD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33792AC" w14:textId="4B9C10E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602B436" w14:textId="4F32EED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0C872C2" w14:textId="5B86ADE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4E7289B" w14:textId="6471E2B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E722F99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1D7CE2B" w14:textId="7FF3378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0D177E" w14:textId="69B43EF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4B2EBD" w14:textId="57B1BE1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4CED24" w14:textId="449199B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247CF" w14:textId="6D64D5F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F99FDA" w14:textId="2C61B22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B7624E4" w14:textId="02FFF54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1B29EB07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D98C24B" w14:textId="5E275AF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629C8D" w14:textId="178A7DB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C96E1" w14:textId="5AB7253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D4FE6B" w14:textId="1E11F55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31300D" w14:textId="5BF0D26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0D531D" w14:textId="78AD0BD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B3A6B0F" w14:textId="71D3A4B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63061927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322A3772" w14:textId="624678E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9DEA55" w14:textId="33C0F89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337127" w14:textId="70FA7F6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88E0CD" w14:textId="26A2666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24E739" w14:textId="059D021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C74BE0" w14:textId="15DB5D4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DB6A5DD" w14:textId="4D7C89F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EFD4BD9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FFCF65" w14:textId="14461E4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C45AEB" w14:textId="5D7E0D2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E09B59" w14:textId="081C783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B48518" w14:textId="0E35186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62A271" w14:textId="7F548E4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7FE8FC8" w14:textId="52E2C14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DED77A" w14:textId="39B9A88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3597095" w14:textId="77777777" w:rsidTr="00BD2848">
        <w:trPr>
          <w:trHeight w:val="397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653864B" w14:textId="0AFDBC1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53C982" w14:textId="2A70ED6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2848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664708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BFF0B3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81C0FE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D5B26D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32AFDD9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7FAF298C" w14:textId="77777777" w:rsidTr="00ED5F48">
        <w:tc>
          <w:tcPr>
            <w:tcW w:w="2500" w:type="pct"/>
            <w:vAlign w:val="center"/>
          </w:tcPr>
          <w:p w14:paraId="0B71B109" w14:textId="4DEDC203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2C76AD18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BD2848" w14:paraId="4B2EB927" w14:textId="77777777" w:rsidTr="004D7457">
        <w:trPr>
          <w:trHeight w:val="397"/>
        </w:trPr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EE8E7" w14:textId="66E287B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9ADB4" w14:textId="06CCA025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98650" w14:textId="2CC94B41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2A68C" w14:textId="76138C72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C0986" w14:textId="0A539A27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62A27" w14:textId="3138D0C0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C02A7" w14:textId="02A15F0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6A54C37E" w14:textId="77777777" w:rsidTr="004D7457">
        <w:trPr>
          <w:trHeight w:val="397"/>
        </w:trPr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A81EA01" w14:textId="05EB7F5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4FB043A" w14:textId="1637C90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CDDF311" w14:textId="44EE40E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9C2D6C1" w14:textId="7ECC41D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2B55C17" w14:textId="53F1804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29ABE1D" w14:textId="0073F2B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57C3D9E" w14:textId="503A040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7EB2B2FA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50DCA498" w14:textId="517C08D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BA343AB" w14:textId="44F5520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67D8E8" w14:textId="66F6530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F8F156" w14:textId="371E643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4F146E" w14:textId="719DA27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725A39A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050B370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3002DD0F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28892CB7" w14:textId="28D12B0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18520C1" w14:textId="0F7C18C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464F66" w14:textId="1902FE5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60DA3E" w14:textId="1761358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A13C5D" w14:textId="6576B13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5B37AC1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003AE07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68BAFAE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78E74E94" w14:textId="70C8018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CBE8491" w14:textId="74AEC3B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F091CF" w14:textId="2FA0FE5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167198" w14:textId="7349016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107AF4" w14:textId="7DE9B5E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5EB54D3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4FF8D91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D73EBF0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47DF9029" w14:textId="2F6D9D1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A4896" w14:textId="0EF521E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AF9E93" w14:textId="20F9C7C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633F73" w14:textId="05858A7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85F4A6" w14:textId="19BB39B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609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421CFFA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D7D7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7FAB0D9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3BE865F" w14:textId="77777777" w:rsidTr="004D7457">
        <w:trPr>
          <w:trHeight w:val="397"/>
        </w:trPr>
        <w:tc>
          <w:tcPr>
            <w:tcW w:w="709" w:type="pct"/>
            <w:shd w:val="clear" w:color="auto" w:fill="auto"/>
            <w:tcMar>
              <w:right w:w="142" w:type="dxa"/>
            </w:tcMar>
            <w:vAlign w:val="bottom"/>
          </w:tcPr>
          <w:p w14:paraId="432F4322" w14:textId="5DF7D16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0A0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72F4D3E" w14:textId="394ED17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266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B2E77D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678771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C3DC82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D2848" w:rsidRDefault="00ED5F48" w:rsidP="00BD284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BD284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D9F38" w14:textId="77777777" w:rsidR="00805554" w:rsidRDefault="00805554">
      <w:pPr>
        <w:spacing w:after="0"/>
      </w:pPr>
      <w:r>
        <w:separator/>
      </w:r>
    </w:p>
  </w:endnote>
  <w:endnote w:type="continuationSeparator" w:id="0">
    <w:p w14:paraId="28B6A98B" w14:textId="77777777" w:rsidR="00805554" w:rsidRDefault="00805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039B" w14:textId="77777777" w:rsidR="00805554" w:rsidRDefault="00805554">
      <w:pPr>
        <w:spacing w:after="0"/>
      </w:pPr>
      <w:r>
        <w:separator/>
      </w:r>
    </w:p>
  </w:footnote>
  <w:footnote w:type="continuationSeparator" w:id="0">
    <w:p w14:paraId="778F8F47" w14:textId="77777777" w:rsidR="00805554" w:rsidRDefault="008055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D7D7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D7457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05554"/>
    <w:rsid w:val="008B1201"/>
    <w:rsid w:val="008F16F7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A6099"/>
    <w:rsid w:val="00AE302A"/>
    <w:rsid w:val="00AE36BB"/>
    <w:rsid w:val="00B37C7E"/>
    <w:rsid w:val="00B65B09"/>
    <w:rsid w:val="00B85583"/>
    <w:rsid w:val="00B9476B"/>
    <w:rsid w:val="00BC3952"/>
    <w:rsid w:val="00BD2848"/>
    <w:rsid w:val="00BE5AB8"/>
    <w:rsid w:val="00BF49DC"/>
    <w:rsid w:val="00C347FC"/>
    <w:rsid w:val="00C44DFB"/>
    <w:rsid w:val="00C6519B"/>
    <w:rsid w:val="00C70F21"/>
    <w:rsid w:val="00C7354B"/>
    <w:rsid w:val="00C800AA"/>
    <w:rsid w:val="00C80A07"/>
    <w:rsid w:val="00C91F9B"/>
    <w:rsid w:val="00DB6B33"/>
    <w:rsid w:val="00DE32AC"/>
    <w:rsid w:val="00DE3363"/>
    <w:rsid w:val="00E1407A"/>
    <w:rsid w:val="00E2663E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2020-10-08T05:24:00Z</dcterms:created>
  <dcterms:modified xsi:type="dcterms:W3CDTF">2020-10-08T05:24:00Z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