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AE302A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5225BB93" w:rsidR="003E085C" w:rsidRPr="00C16648" w:rsidRDefault="003E085C" w:rsidP="00E50BDE">
            <w:pPr>
              <w:pStyle w:val="ad"/>
              <w:jc w:val="center"/>
              <w:rPr>
                <w:noProof/>
                <w:color w:val="auto"/>
                <w:sz w:val="120"/>
                <w:szCs w:val="120"/>
                <w:lang w:bidi="ru-RU"/>
              </w:rPr>
            </w:pP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26F74">
              <w:rPr>
                <w:noProof/>
                <w:color w:val="auto"/>
                <w:sz w:val="120"/>
                <w:szCs w:val="120"/>
                <w:lang w:bidi="ru-RU"/>
              </w:rPr>
              <w:t>2026</w:t>
            </w:r>
            <w:r w:rsidRPr="00C16648">
              <w:rPr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14:paraId="79F6697B" w14:textId="77777777" w:rsidTr="00997268">
              <w:tc>
                <w:tcPr>
                  <w:tcW w:w="1666" w:type="pct"/>
                </w:tcPr>
                <w:p w14:paraId="1E763E4B" w14:textId="2D63B5B9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bookmarkStart w:id="2" w:name="_Hlk38821049"/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E302A" w14:paraId="684222CD" w14:textId="77777777" w:rsidTr="00C16648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6055C84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0C46905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7E876A4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07ED57C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0AEC3DE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6DB0198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38EC22B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C73BB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583A5B3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411284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0C235B2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758C5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8C7B8D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5D77840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022B36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626D3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1C4CF5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FD50F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84B169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7E62EE1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A1FC37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E8D68F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0BFB1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812047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3C5777E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437CE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6090C7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1FD947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3502020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B109F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9F34DE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6AAEA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198CA2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B9C0E7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7201C64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CB378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4D874E3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E3A22E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AD0F9F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C140E6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01A5D5E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A46723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77F5FA5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2168C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45F32B49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4D521D1C" w14:textId="77777777" w:rsidTr="00C1664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79CDD9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735EEB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03183E1F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676766F6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1943367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63CAD4E2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6D0A0B0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60C67FA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7A9856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3B701C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1AD883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662E92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6EDC7DC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5A524F6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B08FC9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C468F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61DEE8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2A71E9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1F955C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736A6B3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8BE1D2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4087D8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BA078E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4F73B8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1C886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468FD5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3841FA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662D4F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7CB3978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2BE381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44C4D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1377130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0434E0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6D43F3C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09D981C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2291D0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494B9C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4BCBABE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6C0D39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25ED13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028564E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10C7E5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58D5DF4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5F1853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03DF4F28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5FBA1453" w14:textId="77777777" w:rsidTr="00C1664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30F8074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64E0565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16B9E85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7EA8A9F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5664904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323F99E2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C05AA12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420A1F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706E99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632763C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34CDEF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655A47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6D503E2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6A3617D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2C660B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3DC4256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E1E4B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0260D4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42A5BC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4C0A4CF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199E8E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67102C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3517119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3DDF5A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25965ED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E284E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70801F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211050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19EFA11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1315C9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70F807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7BD4784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206061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5C8E33D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0AA6BB4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2AAC9F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03B80A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5CED64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084B2B6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5DA591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2D15562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2FE639F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595E22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007E23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3808ABFD" w14:textId="77777777" w:rsidTr="00997268">
              <w:tc>
                <w:tcPr>
                  <w:tcW w:w="1666" w:type="pct"/>
                </w:tcPr>
                <w:p w14:paraId="7D399169" w14:textId="0F7034F6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830A8BB" w14:textId="77777777" w:rsidTr="00C1664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76798D7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4C203E5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78A5068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755E9D65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7F19C06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78181827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56D4DB" w14:textId="652FBD61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7BD4A16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44EE37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73C40F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4F2235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4E8E25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613061D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7306B75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31AAF7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6FD840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23404B5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4A3E16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24DA63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070C814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5814B85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33A857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022CD5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116D08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7CB8A4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44F461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0F8C7F1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73E2F12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6A01AFD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61B3CDB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66F4D0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7FC5B6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135900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5F292DC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7EC4A53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2B518F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7848034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47FB968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70DF5B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188B1A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03A1641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0B9A04D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583D0E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32EE583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1C894BEC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D4E4F6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5EFB74B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07216E0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04A461E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453B66CC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4ED05358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3819B01B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A99563" w14:textId="3D22DA1D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3730279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48DE210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5C2DF0B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7FFB0C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506398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3602301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5046A89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463E061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56BF05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0A0485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3B8AF20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6E3FC4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75BF19C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164E162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5F6BC11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4CDF1F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2A41F42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436FBD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76F222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093CEAD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6810F2E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2A779AC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05005D5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6495F0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548019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07D34BA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5A12A47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53E9EBA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6886AC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74F59E8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3140AAA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342BC50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0EF87D8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3DE118B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0F5D8C1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06E298F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5B962CD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91B2E1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27C2DD8F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22622D1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6343F43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42D0E5FE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3DAA3B5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6BC3F2E5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4559735D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28F16D" w14:textId="5DC8178C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719E04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484579F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6DFDB7D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53A0152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41AEB21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1C1D2D3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617D5C8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2EF110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557B4EC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4902221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441C731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7867277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3307A10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52F5437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22352D2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72E502A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74AF330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692A5E4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1D80B7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490F6AA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58FDBC0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767329B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19938A0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6F9F1E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34BC800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25DD482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F4DA5D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4743BF8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2379D4C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73064CA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7530DD3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1E82F6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29F0045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5AA6090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70A36B9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2E6826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767AB4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5ABCB9D1" w14:textId="77777777" w:rsidTr="00997268">
              <w:tc>
                <w:tcPr>
                  <w:tcW w:w="1666" w:type="pct"/>
                </w:tcPr>
                <w:p w14:paraId="3FBAEAFE" w14:textId="5FDE08E0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79A7682D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7A14B758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48C7574E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13DFCA8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79F5C734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55B5C4C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33AC24" w14:textId="39A1273C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5FA0C5" w14:textId="029999B3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70488CE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2FEA4B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3C7675B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0D79D15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185371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6439C69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4F410C3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50158A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699BFF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07FCA73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099C23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07040E3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7D1F468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2B0F4A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5B93C4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184EEE8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31854C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0308F4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24BB5DF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64F44D6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693F396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7F3C4C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6EC96A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7EFA38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12B0F17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493921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29B3BDA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0B522BD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0C0E46C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7F9208F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0E9138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0E27892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388DCFD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2964A0A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4DFF77A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69ADB2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2E135C7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0A2F7E37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D6EAAC9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2EDA191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4E8E942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75B56FFE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861F47F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14FEDA58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01C9DEF8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6B7B87" w14:textId="6E4FB123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3E085C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337526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306D564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48641A8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16EED2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B2C8A9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586285D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31EDEE7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0C1525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7B9FF13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3B8169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1AC37A4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24A9371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04781B6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12151D4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6B130FE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6F214B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776982C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637B35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6ED00B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662232D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4D0964E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312E71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7A43AC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6C7DEC0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1D1D810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7D0DC8B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34D5E86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2E3F342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45A4F84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62CA3A6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0DF787D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3094DF9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7C4CB93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5B9424F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1E3767D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3E085C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38C8013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20A6788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1D010A00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0F7938D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6D2B366B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1F52BF79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4011557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5181CD47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17F43D8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B9C00A" w14:textId="75ACC720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0925B0" w14:textId="26E4AC76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31C69A0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42219B1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79DA0AC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07297C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53E0165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2EF9CCF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133AF2C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0E092D5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2016812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363FDD4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095C392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3CE17B3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0205CFC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0F23D4D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256C96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7483A3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3D7E37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325A9CB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634D2D7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782B628F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0F2DB62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04B48D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4746CEA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28297F4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6F08CF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4A54DAA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54234004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43843B3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686F4DA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1C3EC98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209F76D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0A12330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2CAB814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0A44E1C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5C7B583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7106986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5607370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  <w:tr w:rsidR="00E50BDE" w14:paraId="405FBD6D" w14:textId="77777777" w:rsidTr="00997268">
              <w:tc>
                <w:tcPr>
                  <w:tcW w:w="1666" w:type="pct"/>
                </w:tcPr>
                <w:p w14:paraId="153179A5" w14:textId="5321C83D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645C0491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2AF9DE7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3A2BBD8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06863FFC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37EE3A76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112EC98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7E1F99CD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2DDBF4" w14:textId="2D5E2349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36C95E6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68B5A49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0C3BB6F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5C60B88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697C606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365F525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7A4C015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30A0791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772F7FE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6CE9389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4BC8BD7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53EB757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19B0E1EE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4C65A5A6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3524A38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56D801D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1F053A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19C0F9D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14D8A01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6A90D8F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3B8F5E4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0589984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6A4A719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78F7506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13D6CB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1269B58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5C714A8A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631B57C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30B8DB9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294F146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3FF876B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22A0322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204DA35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6EF94B8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5F20FD50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3DBBA23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072B080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264AA463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6688E75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3C80731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41CD247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359E795F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0C7578A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6C4683C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B80C4A" w14:textId="781171EE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BC35CA" w14:textId="334B1CD3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032AFCD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50DB168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51C7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7ABCB38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203BE2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4B8A64F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7447494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541DDC78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46B7EF5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1C692F7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2B9D807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6627EC8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143A5B7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780BABE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5EA1A2F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4EE4104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427ABDF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1AA0DB7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37435E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60BD9FE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0C06268D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53BC9CD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69F4563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5AAD823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50D2BCF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106952A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50D8295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7B63E54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09267BC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76C41BA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0B217E4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7B64BD7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B3744B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0AC9CB6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738C5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5478CABD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2EFADCD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7FED0E6B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3785C74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5E975B0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13FD9463" w:rsidR="00E50BDE" w:rsidRPr="00C16648" w:rsidRDefault="00C16648" w:rsidP="00E50BDE">
                  <w:pPr>
                    <w:pStyle w:val="Months"/>
                    <w:jc w:val="center"/>
                    <w:rPr>
                      <w:noProof/>
                      <w:color w:val="auto"/>
                      <w:sz w:val="44"/>
                      <w:szCs w:val="44"/>
                    </w:rPr>
                  </w:pPr>
                  <w:r w:rsidRPr="00C16648">
                    <w:rPr>
                      <w:rFonts w:ascii="Calibri" w:hAnsi="Calibri" w:cs="Calibri"/>
                      <w:noProof/>
                      <w:color w:val="auto"/>
                      <w:sz w:val="44"/>
                      <w:szCs w:val="44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E302A" w14:paraId="1AADCE52" w14:textId="77777777" w:rsidTr="00C1664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6660A75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1018FD4A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58451562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07B247E3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089C599D" w:rsidR="00E50BDE" w:rsidRPr="00AE302A" w:rsidRDefault="00C16648" w:rsidP="00E50BDE">
                        <w:pPr>
                          <w:pStyle w:val="Days"/>
                          <w:rPr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color w:val="auto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29573021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9D565C3" w14:textId="2ED6A8D0" w:rsidR="00E50BDE" w:rsidRPr="00996E56" w:rsidRDefault="00C16648" w:rsidP="00E50BDE">
                        <w:pPr>
                          <w:pStyle w:val="Days"/>
                          <w:rPr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E50BDE" w:rsidRPr="00AE302A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146E9BE3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3E1A49F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194178FC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515805E5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219F307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3E085C">
                          <w:rPr>
                            <w:rFonts w:ascii="Calibri" w:hAnsi="Calibri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129E5C09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91EE0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3DAADD1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996E56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506D12C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4DAD431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15A1AC5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61946264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5F336341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5D03DD9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7648C93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216F283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3B30B6E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592C4B16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05B602A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44F6148E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43888D9C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5F8EAD45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57F5C75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5A188DE8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1C9C18A9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3C7C1C6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2A6AE9FA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0429D82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000802F3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721CF06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CD625A2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67AF398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63D5B9E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3D1C47BF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233D1DB1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B3744B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4BA2D552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738C5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996E56"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E302A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15F9D6BB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6711F500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26F74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81C92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3E085C">
                          <w:rPr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3E085C" w:rsidRDefault="00E50BDE" w:rsidP="00E50BDE">
                        <w:pPr>
                          <w:pStyle w:val="Dates"/>
                          <w:rPr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996E56" w:rsidRDefault="00E50BDE" w:rsidP="00E50BDE">
                        <w:pPr>
                          <w:pStyle w:val="Dates"/>
                          <w:rPr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Default="00E50BDE" w:rsidP="00E50BDE">
                  <w:pPr>
                    <w:pStyle w:val="a5"/>
                    <w:rPr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E50BDE" w:rsidRDefault="00E50BDE" w:rsidP="00E50BDE">
            <w:pPr>
              <w:pStyle w:val="ad"/>
              <w:jc w:val="center"/>
              <w:rPr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Default="00F93E3B" w:rsidP="00996E56">
      <w:pPr>
        <w:pStyle w:val="a5"/>
        <w:rPr>
          <w:noProof/>
          <w:color w:val="auto"/>
        </w:rPr>
      </w:pPr>
    </w:p>
    <w:sectPr w:rsidR="00F93E3B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BCC2D" w14:textId="77777777" w:rsidR="00855DA3" w:rsidRDefault="00855DA3">
      <w:pPr>
        <w:spacing w:after="0"/>
      </w:pPr>
      <w:r>
        <w:separator/>
      </w:r>
    </w:p>
  </w:endnote>
  <w:endnote w:type="continuationSeparator" w:id="0">
    <w:p w14:paraId="09310BD7" w14:textId="77777777" w:rsidR="00855DA3" w:rsidRDefault="00855D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E7A28" w14:textId="77777777" w:rsidR="00855DA3" w:rsidRDefault="00855DA3">
      <w:pPr>
        <w:spacing w:after="0"/>
      </w:pPr>
      <w:r>
        <w:separator/>
      </w:r>
    </w:p>
  </w:footnote>
  <w:footnote w:type="continuationSeparator" w:id="0">
    <w:p w14:paraId="54DF9ED0" w14:textId="77777777" w:rsidR="00855DA3" w:rsidRDefault="00855D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6F74"/>
    <w:rsid w:val="001274F3"/>
    <w:rsid w:val="00151C72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10FE9"/>
    <w:rsid w:val="00855DA3"/>
    <w:rsid w:val="008738C5"/>
    <w:rsid w:val="00877A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44B"/>
    <w:rsid w:val="00B37C7E"/>
    <w:rsid w:val="00B65B09"/>
    <w:rsid w:val="00B85583"/>
    <w:rsid w:val="00B9476B"/>
    <w:rsid w:val="00BC3952"/>
    <w:rsid w:val="00BE5AB8"/>
    <w:rsid w:val="00C16648"/>
    <w:rsid w:val="00C44DFB"/>
    <w:rsid w:val="00C6519B"/>
    <w:rsid w:val="00C70F21"/>
    <w:rsid w:val="00C7354B"/>
    <w:rsid w:val="00C91F9B"/>
    <w:rsid w:val="00D81C92"/>
    <w:rsid w:val="00DE32AC"/>
    <w:rsid w:val="00E1407A"/>
    <w:rsid w:val="00E50BDE"/>
    <w:rsid w:val="00E774CD"/>
    <w:rsid w:val="00E77E1D"/>
    <w:rsid w:val="00E91EE0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3408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2020-10-17T09:07:00Z</dcterms:created>
  <dcterms:modified xsi:type="dcterms:W3CDTF">2020-10-17T09:07:00Z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