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E302A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6E111BAF" w:rsidR="003E085C" w:rsidRPr="00C16648" w:rsidRDefault="003E085C" w:rsidP="00E50BDE">
            <w:pPr>
              <w:pStyle w:val="ad"/>
              <w:jc w:val="center"/>
              <w:rPr>
                <w:noProof/>
                <w:color w:val="auto"/>
                <w:sz w:val="120"/>
                <w:szCs w:val="120"/>
                <w:lang w:bidi="ru-RU"/>
              </w:rPr>
            </w:pP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8738C5">
              <w:rPr>
                <w:noProof/>
                <w:color w:val="auto"/>
                <w:sz w:val="120"/>
                <w:szCs w:val="120"/>
                <w:lang w:bidi="ru-RU"/>
              </w:rPr>
              <w:t>2023</w:t>
            </w: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2D63B5B9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bookmarkStart w:id="2" w:name="_Hlk38821049"/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C16648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6055C84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C46905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7E876A4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07ED57C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0AEC3DE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6DB0198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38EC22B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77FB8D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50C6FF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3454DB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098A5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BDB5C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FF84B5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31D2C6B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FD44A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277F3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04AE5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3D3FC8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CE9D2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BE2C35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0971CA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D1E1A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55065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A2CB0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E7570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0A883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D51B0F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FEC35D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61580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3AEFC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9BC1E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152B03E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2DB0F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1C780A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D3C0D4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A7EF3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9C143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889CD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B0EC5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D9CAE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60BE04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0E0702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A90F3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0CBB3D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45F32B49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C1664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79CDD9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735EEB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03183E1F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676766F6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1943367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63CAD4E2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6D0A0B0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47B0ED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6267D0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544728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37BA08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0E1C21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38354D6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2182442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8A90A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359B8A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EFCC7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D427D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58A838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69C1089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59C985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5E6185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230D03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117EE8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6216E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1B9D07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AAAC57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005E70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6DF42F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727685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0E1859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46A66B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148C52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7BB1E4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D67CCF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386F359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FDE3B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0FEFC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65C9B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1D9AA8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77BA806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043076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75F1D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25D4A8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03DF4F28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C1664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30F8074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4E0565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6B9E85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7EA8A9F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5664904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323F99E2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C05AA12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2D1A10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C6C2B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A18BB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36911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81D26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5DBD223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7E2D248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3EAF58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1CA8E8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312573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63FA1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4DBBC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503F74D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40565BA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7130D6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64BCAD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36ABB6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71BAB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2EFA99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6AA86E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577A855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1090AB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21CAD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061369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556BCE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390A2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78F8209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EC466A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01D76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6F8D1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13DC0D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DD7C5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6F931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5B52A4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C6DA48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1174B2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5A421E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0F7034F6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C1664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6798D7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4C203E5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78A5068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755E9D65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7F19C06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7818182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652FBD61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1649F1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2B1C19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0499E3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79D5E7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7FA8B5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0C867CB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5061138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5957B1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1E251E8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37A562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6664AB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0478D0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5A14556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65DB8F6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1B2CAD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0B587DF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627804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61E1F6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024B68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4DA014C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4F932F8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0FA551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167E1C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265283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163B6F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081ABB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58A7775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7015490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56990D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2F33C7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732717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215B52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294A3F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5A23844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112DBE9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1BDF89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6B90CE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1C894BEC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5EFB74B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07216E0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04A461E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453B66CC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4ED05358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3819B01B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A99563" w14:textId="3D22DA1D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E878E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34A57F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7F08BE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00D4FB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326F99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316CD9E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5FEA982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4353D1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3BDF2F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59E3A59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043FAF6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1C0EB2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7C20874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142519B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5681F0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1605B0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5CE0AC1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0658715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5CE2077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7883D1F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6AE4879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3699BD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40D4440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2E1C77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497B88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170815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31BA686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0799A61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0FE393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0623717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7106F9C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41D40F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3D4DA7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22C552D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47F89CC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10F446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7A1B05D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91B2E1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22622D1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6343F43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42D0E5FE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3DAA3B5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6BC3F2E5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4559735D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5DC8178C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51858B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6FD516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56DD68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293ACF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4D8200A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743F1BA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56BADBA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6306CF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6D7993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65A6BC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4C649F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10C25A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09C18A8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5C7EC1C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6C1AEC8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0F5FAB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64E94A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50BB11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228DF6A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6C5F9B3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67461AD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09C5CB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5C442B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4EB466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529BF0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6FDBBDF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6A7C0FB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0688885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4181206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7B35B6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47DAC51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1DBC1C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4984AF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4FDEBF7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3D8AAA8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497858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413374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5FDE08E0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7A14B758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48C7574E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13DFCA8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79F5C734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55B5C4C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33AC24" w14:textId="39A1273C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5FA0C5" w14:textId="029999B3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791B97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43C152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13C659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72D787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230B06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3F8FE45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3EA6B77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7F9B1B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30EE62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0BE7FFE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3DF97F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69F631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779AB6D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7B05DE8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6B19FF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79CE87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1E3599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270BAA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28FBD3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35B1C28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3044B06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40F859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25E0A6C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5FE5D8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22E19B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1CE8B16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132B68E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1B3B91B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35F1C0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10E07C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40C035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0E62D6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113991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60DDE6A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719F2CB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0E45BC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223D8A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0A2F7E37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2EDA191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4E8E942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75B56FFE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861F47F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14FEDA58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01C9DEF8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6E4FB123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6E1146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3A2EDA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2A243A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0B45CB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0198BA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601FF86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6D73FFF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24396F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40804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7D1D12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7DFCBBC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6F5D30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04C4A88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3E90DC4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2C3ACE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11A1A74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0EA4E2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34A73F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43FE747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3E53FB3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551506F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5000E1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310BB7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214201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6842FA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08F6BA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21BBA0E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0F0083D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0F6C4B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306E90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393478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3886A4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2437F2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163AB7C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0AA68CB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3D4B3B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790529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D010A00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6D2B366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1F52BF7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4011557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5181CD4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17F43D8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B9C00A" w14:textId="75ACC720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0925B0" w14:textId="26E4AC76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3FD197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632468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1C2E1A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0646C91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6D19F4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4E0A83D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25260B5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2C74F0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19EEC1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1F4B55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7B5264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132C28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5789D13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02A11A5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19CB3D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77BFCB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6C93D5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66F2C2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208EC7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0EB6BBB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5542F55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0F6FDD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7E2DE1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65A5B6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156E9F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0BE668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0D1E27E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085CA15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198922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63E1AD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1B0EBFF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022B1D0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0D625A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553A801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4C39580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0867A6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0184F0F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5321C83D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2AF9DE7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3A2BBD8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06863FFC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37EE3A76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112EC98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7E1F99CD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2D5E2349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15CD8D9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0779992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1F6ACE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2D9A9E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1B6CCF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230DEBE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48F760D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2398A4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54F0538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40D99A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0EE5FD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230A3E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5B6A66E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6C9B14D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68DF926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110D44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751500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2D6C84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6F0A45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6FF6574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0B90AF0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06F8D3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18C80B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41BA1D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20DA9F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2A5248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6ECA903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314C8E6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18ACA6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156031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50B099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5FA45D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75F5F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07D4716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7CCFED6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14F561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1D83BE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264AA463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3C80731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41CD247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359E795F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0C7578A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6C4683C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B80C4A" w14:textId="781171EE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BC35CA" w14:textId="334B1CD3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4DEBF6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79F4B4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51A587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5642CB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22F8CF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28B8F46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7EA5009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0AB9E3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01464A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7D82CB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0C36DC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218041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68419B7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254EE84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70835C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761760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1E2E2C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77FA360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46C9BB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0EBEEF6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6E2EAC5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4A59B9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16920E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58BB6B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6F0F6E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211576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4A6087F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434134B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28D590F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7D59A8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2E5F98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6AEDB0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7102EC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6130C3A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401D1D6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4BEFBD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5BF100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13FD9463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6660A75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1018FD4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5845156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07B247E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089C599D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9573021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2ED6A8D0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472FA2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619FAD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4671B9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7A1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042FBB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6F0A6E9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34F4598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6F900C1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2CED36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0D3521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21C3B3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3E4453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690A19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3883081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67464D9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288BE3D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3D759E3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19731A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38712F2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2CBD02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424FAB3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7700C34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098D05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44A2F5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417B1B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5ED522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649F54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323CCC6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521278F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655956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0635EF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056084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70F743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231B7D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4DBF9FF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4EC6777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6F2061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147699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Default="00F93E3B" w:rsidP="00996E56">
      <w:pPr>
        <w:pStyle w:val="a5"/>
        <w:rPr>
          <w:noProof/>
          <w:color w:val="auto"/>
        </w:rPr>
      </w:pPr>
    </w:p>
    <w:sectPr w:rsidR="00F93E3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A7A42" w14:textId="77777777" w:rsidR="00455A96" w:rsidRDefault="00455A96">
      <w:pPr>
        <w:spacing w:after="0"/>
      </w:pPr>
      <w:r>
        <w:separator/>
      </w:r>
    </w:p>
  </w:endnote>
  <w:endnote w:type="continuationSeparator" w:id="0">
    <w:p w14:paraId="3D653619" w14:textId="77777777" w:rsidR="00455A96" w:rsidRDefault="00455A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899D8" w14:textId="77777777" w:rsidR="00455A96" w:rsidRDefault="00455A96">
      <w:pPr>
        <w:spacing w:after="0"/>
      </w:pPr>
      <w:r>
        <w:separator/>
      </w:r>
    </w:p>
  </w:footnote>
  <w:footnote w:type="continuationSeparator" w:id="0">
    <w:p w14:paraId="5DBDE022" w14:textId="77777777" w:rsidR="00455A96" w:rsidRDefault="00455A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72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55A9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10FE9"/>
    <w:rsid w:val="008738C5"/>
    <w:rsid w:val="00877A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44B"/>
    <w:rsid w:val="00B37C7E"/>
    <w:rsid w:val="00B65B09"/>
    <w:rsid w:val="00B85583"/>
    <w:rsid w:val="00B9476B"/>
    <w:rsid w:val="00BC3952"/>
    <w:rsid w:val="00BE5AB8"/>
    <w:rsid w:val="00C16648"/>
    <w:rsid w:val="00C44DFB"/>
    <w:rsid w:val="00C6519B"/>
    <w:rsid w:val="00C70F21"/>
    <w:rsid w:val="00C7354B"/>
    <w:rsid w:val="00C91F9B"/>
    <w:rsid w:val="00DE32AC"/>
    <w:rsid w:val="00E1407A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2020-10-17T09:06:00Z</dcterms:created>
  <dcterms:modified xsi:type="dcterms:W3CDTF">2020-10-17T09:06:00Z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