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AE302A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bookmarkStart w:id="0" w:name="_GoBack"/>
          <w:bookmarkEnd w:id="0"/>
          <w:p w14:paraId="66537F75" w14:textId="0DB78FE4" w:rsidR="003E085C" w:rsidRPr="00C16648" w:rsidRDefault="003E085C" w:rsidP="00E50BDE">
            <w:pPr>
              <w:pStyle w:val="ad"/>
              <w:jc w:val="center"/>
              <w:rPr>
                <w:noProof/>
                <w:color w:val="auto"/>
                <w:sz w:val="120"/>
                <w:szCs w:val="120"/>
                <w:lang w:bidi="ru-RU"/>
              </w:rPr>
            </w:pPr>
            <w:r w:rsidRPr="00C16648">
              <w:rPr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C16648">
              <w:rPr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C16648">
              <w:rPr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51C72">
              <w:rPr>
                <w:noProof/>
                <w:color w:val="auto"/>
                <w:sz w:val="120"/>
                <w:szCs w:val="120"/>
                <w:lang w:bidi="ru-RU"/>
              </w:rPr>
              <w:t>2021</w:t>
            </w:r>
            <w:r w:rsidRPr="00C16648">
              <w:rPr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5000" w:type="pct"/>
              <w:tblCellMar>
                <w:top w:w="170" w:type="dxa"/>
                <w:left w:w="170" w:type="dxa"/>
                <w:bottom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8"/>
              <w:gridCol w:w="3489"/>
              <w:gridCol w:w="3489"/>
            </w:tblGrid>
            <w:tr w:rsidR="00E50BDE" w14:paraId="79F6697B" w14:textId="77777777" w:rsidTr="00997268">
              <w:tc>
                <w:tcPr>
                  <w:tcW w:w="1666" w:type="pct"/>
                </w:tcPr>
                <w:p w14:paraId="1E763E4B" w14:textId="2D63B5B9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bookmarkStart w:id="2" w:name="_Hlk38821049"/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2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E50BDE" w:rsidRPr="00AE302A" w14:paraId="684222CD" w14:textId="77777777" w:rsidTr="00C16648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6055C84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0C46905A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57E876A4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07ED57CA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0AEC3DEB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6DB01987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38EC22B7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671CA74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3E9713A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528ED5A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1A63E84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4F97C80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5A4B801A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23DA1A43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650CA9A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7081D26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2151216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5D3BDC5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330D7CE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111B4A5B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27A80462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2F6002C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408E2D4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0C62A11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768C367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0EE89C3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47CB8901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370BEA33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177CDAE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357681B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2641F6A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7AAB436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098EB23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1771A88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2FD675F8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5930836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31319FD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74D70B3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40AD95C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2773C72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7D23305D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15AC4951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335549A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40CA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3EA588A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40CA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40CA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26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45F32B49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4D521D1C" w14:textId="77777777" w:rsidTr="00C16648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679CDD9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0735EEB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03183E1F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676766F6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1943367B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63CAD4E2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6D0A0B07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1CBE746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49D1F3C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62872F7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18FC0B0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6830919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54DBFF95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3C45E7C1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737998C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28DBA64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2C104F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15E30EA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40A06C3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3F9DC68D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299DFDA6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24F5771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5EC11EA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7BF3074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6BB1C17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6D4843C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520320A0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0126C5D9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31BD98A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5BDC6CB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63F9894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06EA4A4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74DE23D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300B4B63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1143AB1C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6681C04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0277E04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2AD0269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01F2970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08EFEC1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442396B9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2514327A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14EA0BB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0059B09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03DF4F28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5FBA1453" w14:textId="77777777" w:rsidTr="00C16648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330F8074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64E05657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16B9E857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7EA8A9F7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56649049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323F99E2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3C05AA12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5F0B6CC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560395D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0272704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523D2AD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6675743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4301A999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257E39AD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5D6FA78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507CB8E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6D7E5C4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7FE093F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4C5CE55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1F8B8B23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1CA274B9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6FC77E7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25F5F1F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7BABE25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7FCE29A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696EEA6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554D6C7E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63886178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4276E64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61DC6E2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6CD42AE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4BB859B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7724571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1E45BD63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50F5313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77EC8E5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7CC807E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1A17A14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68416FE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759ED1E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548D18F1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5327A69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5804E68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319230B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3808ABFD" w14:textId="77777777" w:rsidTr="00997268">
              <w:tc>
                <w:tcPr>
                  <w:tcW w:w="1666" w:type="pct"/>
                </w:tcPr>
                <w:p w14:paraId="7D399169" w14:textId="0F7034F6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830A8BB" w14:textId="77777777" w:rsidTr="00C16648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48C618E" w14:textId="76798D72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8875A88" w14:textId="4C203E5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BA8D3FF" w14:textId="78A5068B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6D9A724" w14:textId="755E9D65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6EDF12F" w14:textId="7F19C06B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14A8180" w14:textId="78181827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256D4DB" w14:textId="652FBD61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2D37D94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707D5EB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0F1B3E7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315A48A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3B7ECCD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12AF3E9C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5BD83DD3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58BA328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3B57CFD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65F1D02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75407FF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5C2537A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0967F961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6CDF5A78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1081F64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611D507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7CD177C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377B399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464167C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217854B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3877CD2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1E85A46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049F0A7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62E5D38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01D4134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2E0A912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3C7C30D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53F4F8AA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582F7DD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7BA60F1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5D2F00A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468A8CC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1453709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247AC712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62DB72D1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79B8412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6192B82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1C894BEC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DD4E4F6" w14:textId="77777777" w:rsidTr="00C1664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AB9ED4E" w14:textId="5EFB74B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D186A1" w14:textId="07216E0A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626984B" w14:textId="04A461E2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1AD4BDE" w14:textId="453B66CC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0443639" w14:textId="4ED05358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3E119DB" w14:textId="3819B01B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DA99563" w14:textId="3D22DA1D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71BDFE3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77F6E4A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26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750D4DE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3EFCAC8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71FEA62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20979D10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2C3D3E34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340D79F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51D2D68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2109818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017C84F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7E9D8B2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09088453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0DCFB3D1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3EB0E17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519A4AB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283A318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0E4A037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236762C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350C8674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4D800439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7827B9A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5FB3277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61BD9CA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2B6399A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7215595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74989B03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4814372A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4FDAB74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2E43E2C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139F4E7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1526157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5D23F9E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4DBE12F5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15D194D4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13C4ABD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540F07B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40CA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5A91B2E1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27C2DD8F" w14:textId="77777777" w:rsidTr="00C1664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893BECD" w14:textId="22622D1B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0B9338" w14:textId="6343F439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21B8F87" w14:textId="42D0E5FE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65E1320" w14:textId="3DAA3B5A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210675F" w14:textId="6BC3F2E5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A5AA2EC" w14:textId="4559735D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228F16D" w14:textId="5DC8178C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0E688B5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2B8DC2A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01A1777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2A4A842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452F08C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395CE16B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6043C0C9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36772B7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6B4D4A9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235A59D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75E3911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146D7C2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7A24B0B5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37C9F672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59EDF94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0BB0DD6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39E3875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6067EDD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49464C9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3405998D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1F6BB0D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51E84B0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43197D3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5E4E109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625F4BD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1033E7A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68265E70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1B78BB0A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499F6E4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7F6F3E1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3272057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618354A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11C3638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0DEFF3EC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5CA7B27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501A699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2CE703E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5ABCB9D1" w14:textId="77777777" w:rsidTr="00997268">
              <w:tc>
                <w:tcPr>
                  <w:tcW w:w="1666" w:type="pct"/>
                </w:tcPr>
                <w:p w14:paraId="3FBAEAFE" w14:textId="5FDE08E0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79A7682D" w14:textId="77777777" w:rsidTr="00C1664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0D5E333" w14:textId="7A14B758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879D599" w14:textId="48C7574E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5041FA7" w14:textId="13DFCA8A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A3F4389" w14:textId="79F5C734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80EDCA7" w14:textId="55B5C4C9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D33AC24" w14:textId="39A1273C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25FA0C5" w14:textId="029999B3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42A749A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17B4DCB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779905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6FCE03C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2292AA1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61F37D8B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443898FD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44D7F61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46A33DD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044D661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64F4385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1748EC1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2274099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52D18A12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710FACF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039083F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76AFBE2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163C081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724AA0E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1EBD6DB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41AE45D5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55FFCCA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1E50064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248D4C8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05CA687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36B2055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49850F6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7E0D1549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299BF5A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3214408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1306F46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6493DEB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5402449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13765560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2FA1691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1DC34B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23B5311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0A2F7E37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D6EAAC9" w14:textId="77777777" w:rsidTr="00C1664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65FE43" w14:textId="02EDA191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ED81C9E" w14:textId="4E8E9429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CEAFCB" w14:textId="75B56FFE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B3AC2C8" w14:textId="3861F47F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84F49CD" w14:textId="14FEDA58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4CEFA78" w14:textId="01C9DEF8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36B7B87" w14:textId="6E4FB123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3E085C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688634F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68BACE9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40CA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7BF4B79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40CA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338D5F8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36CD7B7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7AD49D09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3A8ABA72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0FC81F9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1E8F3DB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5AC5F70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1DE9093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3EF40FB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6E28863E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1F7EFD0D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5B54800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07F91DF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5BF6899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169E7F0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5EE38E8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5D02AF2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4D668EC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6AFB17B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1ADD2C5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1574171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06BB55D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16C59EC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4986EA45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4DF8F0A3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7D5DD4F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223F3B0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0420B85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34EDC95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59DDBB8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56420C35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06725BD1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5510D8C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45C8584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1D010A00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0F7938D" w14:textId="77777777" w:rsidTr="00C1664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02113AC" w14:textId="6D2B366B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FFC79D6" w14:textId="1F52BF79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DAE41B" w14:textId="40115577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F6D9FBA" w14:textId="5181CD47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B9553B9" w14:textId="17F43D8A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B9C00A" w14:textId="75ACC720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30925B0" w14:textId="26E4AC76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4BCCD49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67B449D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20FF81A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6E69245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2FCA5CD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6B0B71D8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3C33EA93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506DAD0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61D7734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0181981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4425DAD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7476271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11C8ACD4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0973AB7A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776AF70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5DD1B1E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2631317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0168EF3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6DB3639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28185255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58721D08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58A8F69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183B693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6945B51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189DC2C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4748E64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71E7B6B8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4893AEFC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2BE74E3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595345C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53E5A94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3118E43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466202E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38D8ED70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5E61A0D9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0862D84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537044E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405FBD6D" w14:textId="77777777" w:rsidTr="00997268">
              <w:tc>
                <w:tcPr>
                  <w:tcW w:w="1666" w:type="pct"/>
                </w:tcPr>
                <w:p w14:paraId="153179A5" w14:textId="5321C83D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645C0491" w14:textId="77777777" w:rsidTr="00C1664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61465F1" w14:textId="2AF9DE72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7978E76" w14:textId="3A2BBD8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4142C0" w14:textId="06863FFC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EAA7938" w14:textId="37EE3A76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CF93F66" w14:textId="112EC98A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101EEAA" w14:textId="7E1F99CD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22DDBF4" w14:textId="2D5E2349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6892956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74F1D7D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743C297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249592C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31F17ED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0B3F2D2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2C1F9A83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22F0DD3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2EDE192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4D7AC15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26AA0BE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0054C28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51DD02C5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319E87D6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5A4368C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1964DA8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5E25E9B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22EA32A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07B6833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0CCD7D8E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09FB6C73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70C4E09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2B91117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58DFDA2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6B1A19D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1A5CC63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22E894F9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75658E32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787AD84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59EDDE4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18032A2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36B5D43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30BDAB7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0DB048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68501DAA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224A551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40CA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2FD486D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40CA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40CA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26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264AA463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6688E75" w14:textId="77777777" w:rsidTr="00C1664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9917AAA" w14:textId="3C80731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1BC836" w14:textId="41CD247A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DDCB495" w14:textId="359E795F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708805C" w14:textId="0C7578A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C312728" w14:textId="6C4683C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4B80C4A" w14:textId="781171EE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3BC35CA" w14:textId="334B1CD3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43A9DEA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4252FEA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5CFF170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26611A0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3CDB690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58636496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27F27E15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33E338E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533D4D2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671C0E5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174A421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35F6765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21B3D65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2C6ED1DE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75BA8B0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79DE9EB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0282E4E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0DCBD04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7A67F50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37172530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5C003E21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411DBF4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19C71BA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5E98491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04D8473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5615515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249D6FC8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1C41BAA9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109C757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105ACC2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4C575F2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38B2BFF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7748C9B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0293363B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1A0BEF69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3A1B6AE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3F4D5B7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13FD9463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AADCE52" w14:textId="77777777" w:rsidTr="00C1664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9847E74" w14:textId="6660A75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F3D59F" w14:textId="1018FD4A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57186B" w14:textId="58451562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508AAD" w14:textId="07B247E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3E4E577" w14:textId="089C599D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F43DF2B" w14:textId="29573021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9D565C3" w14:textId="2ED6A8D0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73F8DE8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0A5DE97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7DE4CCF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1BB5E72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20384E5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0567F423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2EFBE52A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7BFC758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097E755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5D6B081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4B5A26E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0D85384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3A2D7AC9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1FBCFE7A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0774D44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4DACAA5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11DB96A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4C70A46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5815F93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557084CA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01F4911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1EC2EE3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414B60F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0FC5EC7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31FB216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5BF6795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4ED4FE00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014D4490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767DB8F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73F87D7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535B7BA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1AB3715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3D82E40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417EB9EC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6D04947A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59A8AAB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5C0441C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E50BDE" w:rsidRDefault="00E50BDE" w:rsidP="00E50BDE">
            <w:pPr>
              <w:pStyle w:val="ad"/>
              <w:jc w:val="center"/>
              <w:rPr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Default="00F93E3B" w:rsidP="00996E56">
      <w:pPr>
        <w:pStyle w:val="a5"/>
        <w:rPr>
          <w:noProof/>
          <w:color w:val="auto"/>
        </w:rPr>
      </w:pPr>
    </w:p>
    <w:sectPr w:rsidR="00F93E3B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BA796" w14:textId="77777777" w:rsidR="007E417D" w:rsidRDefault="007E417D">
      <w:pPr>
        <w:spacing w:after="0"/>
      </w:pPr>
      <w:r>
        <w:separator/>
      </w:r>
    </w:p>
  </w:endnote>
  <w:endnote w:type="continuationSeparator" w:id="0">
    <w:p w14:paraId="07F15E19" w14:textId="77777777" w:rsidR="007E417D" w:rsidRDefault="007E41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F4786" w14:textId="77777777" w:rsidR="007E417D" w:rsidRDefault="007E417D">
      <w:pPr>
        <w:spacing w:after="0"/>
      </w:pPr>
      <w:r>
        <w:separator/>
      </w:r>
    </w:p>
  </w:footnote>
  <w:footnote w:type="continuationSeparator" w:id="0">
    <w:p w14:paraId="74BB83E0" w14:textId="77777777" w:rsidR="007E417D" w:rsidRDefault="007E417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72"/>
    <w:rsid w:val="00151CCE"/>
    <w:rsid w:val="001B01F9"/>
    <w:rsid w:val="001C41F9"/>
    <w:rsid w:val="00285C1D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C0896"/>
    <w:rsid w:val="006F513E"/>
    <w:rsid w:val="007C0139"/>
    <w:rsid w:val="007D45A1"/>
    <w:rsid w:val="007E417D"/>
    <w:rsid w:val="007F564D"/>
    <w:rsid w:val="00810FE9"/>
    <w:rsid w:val="00877A12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C16648"/>
    <w:rsid w:val="00C44DFB"/>
    <w:rsid w:val="00C6519B"/>
    <w:rsid w:val="00C70F21"/>
    <w:rsid w:val="00C7354B"/>
    <w:rsid w:val="00C91F9B"/>
    <w:rsid w:val="00DE32AC"/>
    <w:rsid w:val="00E1407A"/>
    <w:rsid w:val="00E50BDE"/>
    <w:rsid w:val="00E774CD"/>
    <w:rsid w:val="00E77E1D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3407</Words>
  <Characters>19423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2020-10-17T09:05:00Z</dcterms:created>
  <dcterms:modified xsi:type="dcterms:W3CDTF">2020-10-17T09:05:00Z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