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4C73BB" w14:paraId="40983BE3" w14:textId="77777777" w:rsidTr="004C73BB">
        <w:trPr>
          <w:trHeight w:val="10490"/>
          <w:jc w:val="center"/>
        </w:trPr>
        <w:tc>
          <w:tcPr>
            <w:tcW w:w="5000" w:type="pct"/>
            <w:shd w:val="clear" w:color="auto" w:fill="auto"/>
            <w:vAlign w:val="center"/>
          </w:tcPr>
          <w:bookmarkStart w:id="0" w:name="_GoBack"/>
          <w:bookmarkEnd w:id="0"/>
          <w:p w14:paraId="66537F75" w14:textId="50D44E8A" w:rsidR="003E085C" w:rsidRPr="004C73BB" w:rsidRDefault="003E085C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</w:pPr>
            <w:r w:rsidRPr="004C73BB"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  <w:fldChar w:fldCharType="begin"/>
            </w:r>
            <w:r w:rsidRPr="004C73BB"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4C73BB"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  <w:fldChar w:fldCharType="separate"/>
            </w:r>
            <w:r w:rsidR="00B27E2E"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  <w:t>2028</w:t>
            </w:r>
            <w:r w:rsidRPr="004C73BB">
              <w:rPr>
                <w:rFonts w:ascii="Arial Narrow" w:hAnsi="Arial Narrow"/>
                <w:b/>
                <w:bCs/>
                <w:noProof/>
                <w:color w:val="0070C0"/>
                <w:sz w:val="120"/>
                <w:szCs w:val="120"/>
                <w:lang w:bidi="ru-RU"/>
              </w:rPr>
              <w:fldChar w:fldCharType="end"/>
            </w:r>
            <w:bookmarkStart w:id="1" w:name="_Calendar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70" w:type="dxa"/>
                <w:bottom w:w="113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849"/>
              <w:gridCol w:w="3849"/>
              <w:gridCol w:w="3850"/>
              <w:gridCol w:w="3850"/>
            </w:tblGrid>
            <w:tr w:rsidR="00240D4D" w:rsidRPr="004C73BB" w14:paraId="79F6697B" w14:textId="61825017" w:rsidTr="004B2C0E">
              <w:trPr>
                <w:trHeight w:val="1814"/>
              </w:trPr>
              <w:tc>
                <w:tcPr>
                  <w:tcW w:w="1250" w:type="pct"/>
                </w:tcPr>
                <w:p w14:paraId="1E763E4B" w14:textId="20D7044B" w:rsidR="00240D4D" w:rsidRPr="00761F52" w:rsidRDefault="004C73BB" w:rsidP="0080495D">
                  <w:pPr>
                    <w:pStyle w:val="Months"/>
                    <w:shd w:val="clear" w:color="auto" w:fill="0070C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val="en-US"/>
                    </w:rPr>
                  </w:pPr>
                  <w:bookmarkStart w:id="2" w:name="_Hlk38821049"/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val="en-US" w:bidi="ru-RU"/>
                    </w:rPr>
                    <w:t>Januari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8"/>
                    <w:gridCol w:w="503"/>
                    <w:gridCol w:w="503"/>
                    <w:gridCol w:w="503"/>
                    <w:gridCol w:w="503"/>
                    <w:gridCol w:w="503"/>
                    <w:gridCol w:w="490"/>
                  </w:tblGrid>
                  <w:tr w:rsidR="00240D4D" w:rsidRPr="004C73BB" w14:paraId="684222CD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1801D6E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2D5ADD5F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53D7914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76C1B3BD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578A01DD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en-US"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1DE8C65D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val="en-US" w:bidi="ru-RU"/>
                          </w:rPr>
                          <w:t>ZA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13928D85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val="en-US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val="en-US"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31DF8F53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4A3DC21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>Saturday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>" 1 ""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3A550D8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>Saturday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=A2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=A2+1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603B166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79701D5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2D66EEC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3A52F72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2708E90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MonthStart1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AFA4FA2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2A9651A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6DC79EF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77F087E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5AEDE48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1E81472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0052B7B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238023E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223F797F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1B05FE1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21D4959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4CE7662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2AD95B7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771FEA5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5667270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7179FF62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10529957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79C7EB72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78029F0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2B75633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39E5FB6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5B628CC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63FF0B2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2E87B6D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97D45F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7F66411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6014FA52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6B79D22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3213B2D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4B0A239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0AAC4EF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52F08F4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1144E5B8" w14:textId="77777777" w:rsidTr="00F25F9B">
                    <w:trPr>
                      <w:trHeight w:val="227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765559A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0058760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343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</w:tr>
                  <w:bookmarkEnd w:id="2"/>
                </w:tbl>
                <w:p w14:paraId="1B2D8CFA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D861116" w14:textId="02D9638A" w:rsidR="00240D4D" w:rsidRPr="00761F52" w:rsidRDefault="004C73BB" w:rsidP="0080495D">
                  <w:pPr>
                    <w:pStyle w:val="Months"/>
                    <w:shd w:val="clear" w:color="auto" w:fill="0070C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Februari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6"/>
                    <w:gridCol w:w="502"/>
                    <w:gridCol w:w="503"/>
                    <w:gridCol w:w="503"/>
                    <w:gridCol w:w="503"/>
                    <w:gridCol w:w="503"/>
                    <w:gridCol w:w="493"/>
                  </w:tblGrid>
                  <w:tr w:rsidR="00240D4D" w:rsidRPr="004C73BB" w14:paraId="4D521D1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77B3D5C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3E63D10F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130E9FC1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4B318C9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5FF1294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5BB4E8C1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4B89338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033AD79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0F68A27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0DA9C89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3D669B8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7F2E969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0FD0C1B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5206AD2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31EF4D0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878283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4259047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3B949B3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25621B8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263E9B1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6A9532E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09AD16E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4FFA8A6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DC4D67B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54DEDDF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1AD82C8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02922A7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48D6FB7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50241B5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5D9A511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1A0F897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333194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09948CA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1FA1212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7C7D578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0216A0E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24C0AD0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0118016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22801A3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4B0FF9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449A6A0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5AC7199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0F70A70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7EACDDA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345E70E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2DC4137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1A0B3B3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CB553C4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0F4D21E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2AEFC5C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!A12 Is Not In Table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635B5D45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315FC74" w14:textId="01A133A9" w:rsidR="00240D4D" w:rsidRPr="00761F52" w:rsidRDefault="004C73BB" w:rsidP="0080495D">
                  <w:pPr>
                    <w:pStyle w:val="Months"/>
                    <w:shd w:val="clear" w:color="auto" w:fill="00B05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Maart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7"/>
                    <w:gridCol w:w="502"/>
                    <w:gridCol w:w="503"/>
                    <w:gridCol w:w="503"/>
                    <w:gridCol w:w="503"/>
                    <w:gridCol w:w="503"/>
                    <w:gridCol w:w="493"/>
                  </w:tblGrid>
                  <w:tr w:rsidR="00240D4D" w:rsidRPr="004C73BB" w14:paraId="5FBA145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1A76F38F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4BCAA17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0A6964A4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69791926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026A6986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588BB1A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129168C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1AD7C61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47A16BD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1BE39BA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65DC6DC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11597B6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609DE38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3BCA274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10895DE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MonthStart3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ACC4FBD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45CD74C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6C7B3A3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2A43C63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584FC50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55DAA62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4AFE7B1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0B828B1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2DAA7F9C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54B460F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4A048AE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62176D5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1D9CAFA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112AE42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6199318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0B25E04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91924FE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23AED0C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6E1FFDD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6C0C4FC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4B6E243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07E3E0F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73EB1E1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5E043E0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22DB458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42E2E8B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402B997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19B2014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051BF49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0FFC386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2C891F7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4E6C793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3808F25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77AD70C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2C588CD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MonthEnd3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60070DC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4B9D1A2" w14:textId="75F4C058" w:rsidR="00240D4D" w:rsidRPr="00761F52" w:rsidRDefault="004C73BB" w:rsidP="0080495D">
                  <w:pPr>
                    <w:pStyle w:val="Months"/>
                    <w:shd w:val="clear" w:color="auto" w:fill="00B05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7"/>
                    <w:gridCol w:w="502"/>
                    <w:gridCol w:w="503"/>
                    <w:gridCol w:w="503"/>
                    <w:gridCol w:w="503"/>
                    <w:gridCol w:w="503"/>
                    <w:gridCol w:w="493"/>
                  </w:tblGrid>
                  <w:tr w:rsidR="00240D4D" w:rsidRPr="004C73BB" w14:paraId="486B25E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6C7FD76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4B643C1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1A383CE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1329E7C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1E0DBC9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66C702A8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34BC423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18746610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31FCF7B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1754601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343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6B9055F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0FED305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04B4D09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01D7ACC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3509EBA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MonthStart4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B6D7401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6AB79BD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22DFACF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1236198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59A5911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2537B42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74A37F5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792AB89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2E5D7C27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4F1F3C8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67E8135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53F67B8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3311E80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4DB06DA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2EBBCCE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69929E4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FD26192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6E3FD1B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31F3D60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5FEC43C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0571B64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1C89C7B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1A51260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6C78609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E4EF58A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21E886F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1B0C259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3CAC442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1E499E4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792270F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2B3F3CB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760D5E9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CB933A3" w14:textId="77777777" w:rsidTr="00F25F9B">
                    <w:trPr>
                      <w:trHeight w:val="227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2E2F31A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0E1F67B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MonthEnd4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4768A2" w14:textId="77777777" w:rsidR="00240D4D" w:rsidRPr="004C73BB" w:rsidRDefault="00240D4D" w:rsidP="00F25F9B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4C73BB" w14:paraId="3808ABFD" w14:textId="5185E65E" w:rsidTr="004B2C0E">
              <w:trPr>
                <w:trHeight w:val="1814"/>
              </w:trPr>
              <w:tc>
                <w:tcPr>
                  <w:tcW w:w="1250" w:type="pct"/>
                </w:tcPr>
                <w:p w14:paraId="392961A3" w14:textId="631F2699" w:rsidR="00240D4D" w:rsidRPr="00761F52" w:rsidRDefault="004C73BB" w:rsidP="0080495D">
                  <w:pPr>
                    <w:pStyle w:val="Months"/>
                    <w:shd w:val="clear" w:color="auto" w:fill="00B05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Mei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5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4533209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37E5B11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5AE0B943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7CB51016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36210EFD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51029743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3A0A4EC6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422368B4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38FA371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3A6F64E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7B23E8A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49A3A6D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50660C7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4D569BC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651A827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2BE1814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MonthStart5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8F2BFD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17BBB8C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3EF7061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25A3B69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6840F03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73238A2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538865D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2DAD2C7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5C3EBBE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78A0752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56B977B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5064628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0F349F7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18DB9F4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3E275DCF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3DEB4AD2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3A93A4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17776A82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6AB623C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3672B39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597BC6C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548CCE5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4570422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4969A67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8D57EB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0043CFC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5AFF01C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7050439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7499E0C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35DA8E3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39B90ED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33F445A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4CBC6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28D1799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5D8C933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MonthEnd5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33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B05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8937A74" w14:textId="73AA7C15" w:rsidR="00240D4D" w:rsidRPr="00761F52" w:rsidRDefault="004C73BB" w:rsidP="0080495D">
                  <w:pPr>
                    <w:pStyle w:val="Months"/>
                    <w:shd w:val="clear" w:color="auto" w:fill="C0000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Juni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5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43FDBBA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7709EA75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2314A1F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6332F10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60043ED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082FDD53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2724FBF8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0A7143C0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10101C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54DA465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2866E8B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2785BC5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54F0C03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1D185E6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5774792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48354AB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MonthStart6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A1624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4A0F6C2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723BD96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041A01A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4EC3DAB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7DD5B23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5CF49E9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0E13DA8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BBD025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0EAC38D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3B7BC2F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36B7D5B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0B7C749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7DC66A1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3D7E974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4626684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3CC90B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10D056A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27E598E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6AA494F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0BD7CC3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6B8BE8E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7D97AF9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6205535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7AB067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01862F1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6A98C5B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701205C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3FF3FCB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3E54643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1146CE3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387C848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343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E8BAD1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704FDEF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3C7103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MonthEnd6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4B8A97B6" w14:textId="08D29FFD" w:rsidR="00240D4D" w:rsidRPr="00761F52" w:rsidRDefault="004C73BB" w:rsidP="0080495D">
                  <w:pPr>
                    <w:pStyle w:val="Months"/>
                    <w:shd w:val="clear" w:color="auto" w:fill="C0000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Juli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6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65F48B94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5C16E92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2679682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6ACE937F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764461A3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535EC35E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3199CC6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6D872980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695417E5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19BABFE" w14:textId="62F9CC9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C221972" w14:textId="38BCCF1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343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43371317" w14:textId="7589D57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32E429C1" w14:textId="6796065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7622A721" w14:textId="6796F7F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2A728AE9" w14:textId="272B11E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</w:tcPr>
                      <w:p w14:paraId="0747D21B" w14:textId="2836997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A7F154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2F02051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0EB127F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5D55B4E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74121A6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06912A4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3B82309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391D550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1BD473A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54B9824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415ECED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41342A6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4F7E62D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0F7AD58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0ECF00B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7C1212B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943E54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17416E2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5DAD5A4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3C95E8C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2CBB15F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393EEA5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528DEBC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2D48B2D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0083E5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0EAD5E6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4560DB8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38E359E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7CF84DE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6D8080E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1293FDC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2F11EB3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63D57F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32B420D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46D409F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B208CE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5A638CC5" w14:textId="0CCB106F" w:rsidR="00240D4D" w:rsidRPr="00761F52" w:rsidRDefault="004C73BB" w:rsidP="0080495D">
                  <w:pPr>
                    <w:pStyle w:val="Months"/>
                    <w:shd w:val="clear" w:color="auto" w:fill="C0000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Augustus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6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27BAE27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2D6C779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421A70F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424092CE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3C27FCEE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5F4EC17D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3C222E1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1B757920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4F4E23C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509E0EF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0BFE2ED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D33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52B6662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4C79846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3C4E138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0366DD4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7535A3F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62A0AB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0E37698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4FE82BE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64B3082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1D61602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5600FC0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3E302F8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03075C3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825CD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698D738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0A55242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11540B7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70E5EF6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03D7EFF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23568AD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5F4201A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2337F0F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00952D1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5E01403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1BFA098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0E5E966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52629FF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7C681D3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2F5EF9B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BA8EE02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7E27653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5F55988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3ECC038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20E0B6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69C8299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35676D0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190F063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673A2D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3ADEE15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2A950E5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0000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8E383FC" w14:textId="77777777" w:rsidR="00240D4D" w:rsidRPr="004C73BB" w:rsidRDefault="00240D4D" w:rsidP="00F25F9B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240D4D" w:rsidRPr="004C73BB" w14:paraId="5ABCB9D1" w14:textId="6B4B1A3C" w:rsidTr="004B2C0E">
              <w:trPr>
                <w:trHeight w:val="1814"/>
              </w:trPr>
              <w:tc>
                <w:tcPr>
                  <w:tcW w:w="1250" w:type="pct"/>
                </w:tcPr>
                <w:p w14:paraId="4C27874B" w14:textId="376027BF" w:rsidR="00240D4D" w:rsidRPr="00761F52" w:rsidRDefault="004C73BB" w:rsidP="0080495D">
                  <w:pPr>
                    <w:pStyle w:val="Months"/>
                    <w:shd w:val="clear" w:color="auto" w:fill="C25D0B" w:themeFill="accent2" w:themeFillShade="BF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5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6E92A4E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4C070DC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5C86027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14626935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758A3714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21F3E56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313C443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19AE9CEE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191EEF2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75B73E9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0A4FC2A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2ADEF910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67D41F3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3FC7AEE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50E9694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30E2556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761F52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EE1544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6AAEBEF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0D4A9952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549BB13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04A3188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3DA40C9D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56319952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20088E0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E1942D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7B4F38A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3A665DD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2062BA5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75EA634E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1A1BCDA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2ACC90D2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1CDA9978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43588CF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3541D2A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2A3A18A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25676EA6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59AF5C93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2C2199E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2A024899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255D24A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87DB3A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1F8E651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1661287B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2D25F02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626425C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5FC650C1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4BA4B2B4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50418145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343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5F9738C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25A5712C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343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343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343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343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343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6802C69A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343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343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761F52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240D4D" w:rsidRPr="00761F52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1377DC9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3FE5E8F3" w14:textId="30AE1F05" w:rsidR="00240D4D" w:rsidRPr="00761F52" w:rsidRDefault="004C73BB" w:rsidP="0080495D">
                  <w:pPr>
                    <w:pStyle w:val="Months"/>
                    <w:shd w:val="clear" w:color="auto" w:fill="C25D0B" w:themeFill="accent2" w:themeFillShade="BF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5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1DAA990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7798EA1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20C4EBC4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00E6C6D4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2C618558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360BBDF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06240C68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23A96D45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048A2737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71F6903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0AF9275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50132BA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343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25CCB21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772A9E2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1FC89E3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7E0DB60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MonthStart10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556AA3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77F711D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19795C3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30C7EDC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1A7112B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04D7FAD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0278119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717FC48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841C5F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0F07170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57FF7B5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1FB8859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6D53AB5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1ADA7F9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58B84C1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3AB2521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3A3FB7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74A412A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5E94D80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7D51A20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05A830A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138F456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2A15EDD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5DECB1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48EFB191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6A5D432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68B07F3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7CD9CE6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7B97BD8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7C3E666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65460BA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2ADE1E1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6CC5E29B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65B328D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4EC681C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MonthEnd10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1E1777A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7E9350D6" w14:textId="59A2737F" w:rsidR="00240D4D" w:rsidRPr="00761F52" w:rsidRDefault="004C73BB" w:rsidP="0080495D">
                  <w:pPr>
                    <w:pStyle w:val="Months"/>
                    <w:shd w:val="clear" w:color="auto" w:fill="C25D0B" w:themeFill="accent2" w:themeFillShade="BF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6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504BFB3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544C5AB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2DC03DA3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6071843C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63F02669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006999BB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0C790E57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4BC2E06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4138B15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686A58D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7DC4079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2C0EC62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5E2FBF5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3B6CA00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508A444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5F8F7D1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4503BC8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336B951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424246D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351B33B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4426D6B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653A285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0C8E4FE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7640AC6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D2E913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1E50640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634A36A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3660F44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21BB236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5150262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0020B1A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6E41FE3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C39DE3A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0039BCB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53335A5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485298B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75CF328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151C2A2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4868B54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779587E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25F2089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1FAC2A8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260C24C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5FCD687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0009B39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2A14589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121F76D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34F2166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72FD00B3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5013F7D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31A1702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C25D0B" w:themeColor="accent2" w:themeShade="BF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3A637F0" w14:textId="77777777" w:rsidR="00240D4D" w:rsidRPr="004C73BB" w:rsidRDefault="00240D4D" w:rsidP="00F25F9B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1250" w:type="pct"/>
                </w:tcPr>
                <w:p w14:paraId="6F10BBC6" w14:textId="4F4F7D18" w:rsidR="00240D4D" w:rsidRPr="00761F52" w:rsidRDefault="004C73BB" w:rsidP="0080495D">
                  <w:pPr>
                    <w:pStyle w:val="Months"/>
                    <w:shd w:val="clear" w:color="auto" w:fill="0070C0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FFFFFF" w:themeColor="background1"/>
                      <w:sz w:val="36"/>
                      <w:szCs w:val="36"/>
                    </w:rPr>
                  </w:pPr>
                  <w:r w:rsidRPr="00761F52">
                    <w:rPr>
                      <w:rFonts w:ascii="Arial Narrow" w:hAnsi="Arial Narrow" w:cs="Calibri"/>
                      <w:b/>
                      <w:bCs/>
                      <w:noProof/>
                      <w:color w:val="FFFFFF" w:themeColor="background1"/>
                      <w:sz w:val="36"/>
                      <w:szCs w:val="36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96"/>
                    <w:gridCol w:w="502"/>
                    <w:gridCol w:w="503"/>
                    <w:gridCol w:w="503"/>
                    <w:gridCol w:w="503"/>
                    <w:gridCol w:w="503"/>
                    <w:gridCol w:w="494"/>
                  </w:tblGrid>
                  <w:tr w:rsidR="00240D4D" w:rsidRPr="004C73BB" w14:paraId="0CA8349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345E7F6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МА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59C0F5EA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DI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34A2A1A1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WO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55C0AD7F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DO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754FD766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VR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60A8EC02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bidi="ru-RU"/>
                          </w:rPr>
                          <w:t>ZA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08B6449E" w:rsidR="00240D4D" w:rsidRPr="000920F5" w:rsidRDefault="004C73BB" w:rsidP="00F25F9B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</w:rPr>
                        </w:pP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0"/>
                            <w:szCs w:val="20"/>
                            <w:lang w:bidi="ru-RU"/>
                          </w:rPr>
                          <w:t>ZO</w:t>
                        </w:r>
                      </w:p>
                    </w:tc>
                  </w:tr>
                  <w:tr w:rsidR="00240D4D" w:rsidRPr="004C73BB" w14:paraId="0B2F30B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28B6E7A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78527AD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7BCFAB03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7F01751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0095453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169796C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397584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6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7DDB2441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0920F5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4AB1B9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4759E51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31BE8689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1D073BA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317DC8B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72B6E29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10AC856C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6D28722F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05C96A10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0A826FD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638FB26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536E1A3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6773956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48B62ED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3613791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1F1F891A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2A63608C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5A12E5D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31E8F07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630368E8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67DBD2B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5ED89ECB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30CCFD6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74F6AD4E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35920EEE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4B47567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5AD85D35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4E18703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64712E9D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9D1053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3B7AA730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C4A3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5EF1D014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6391C8B2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203B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40D4D" w:rsidRPr="004C73BB" w14:paraId="14DEC3D6" w14:textId="77777777" w:rsidTr="00F25F9B">
                    <w:trPr>
                      <w:trHeight w:val="227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25959BA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343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79331556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27E2E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343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343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343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9343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9343B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0920F5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240D4D" w:rsidRPr="000920F5" w:rsidRDefault="00240D4D" w:rsidP="00F25F9B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0070C0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B3A58C6" w14:textId="77777777" w:rsidR="00240D4D" w:rsidRPr="004C73BB" w:rsidRDefault="00240D4D" w:rsidP="00F25F9B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4C73BB" w:rsidRDefault="00E50BDE" w:rsidP="00F25F9B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4C73BB" w:rsidRDefault="00F93E3B" w:rsidP="00F25F9B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4C73BB" w:rsidSect="000920F5">
      <w:pgSz w:w="16838" w:h="11906" w:orient="landscape" w:code="9"/>
      <w:pgMar w:top="510" w:right="720" w:bottom="51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8E5B4" w14:textId="77777777" w:rsidR="00391EA4" w:rsidRDefault="00391EA4">
      <w:pPr>
        <w:spacing w:after="0"/>
      </w:pPr>
      <w:r>
        <w:separator/>
      </w:r>
    </w:p>
  </w:endnote>
  <w:endnote w:type="continuationSeparator" w:id="0">
    <w:p w14:paraId="484B13CB" w14:textId="77777777" w:rsidR="00391EA4" w:rsidRDefault="00391E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9D4FC" w14:textId="77777777" w:rsidR="00391EA4" w:rsidRDefault="00391EA4">
      <w:pPr>
        <w:spacing w:after="0"/>
      </w:pPr>
      <w:r>
        <w:separator/>
      </w:r>
    </w:p>
  </w:footnote>
  <w:footnote w:type="continuationSeparator" w:id="0">
    <w:p w14:paraId="23FFDC0C" w14:textId="77777777" w:rsidR="00391EA4" w:rsidRDefault="00391E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8"/>
    <w:docVar w:name="MonthEnd10" w:val="31.10.2028"/>
    <w:docVar w:name="MonthEnd11" w:val="30.11.2028"/>
    <w:docVar w:name="MonthEnd12" w:val="31.12.2028"/>
    <w:docVar w:name="MonthEnd2" w:val="29.02.2028"/>
    <w:docVar w:name="MonthEnd3" w:val="31.03.2028"/>
    <w:docVar w:name="MonthEnd4" w:val="30.04.2028"/>
    <w:docVar w:name="MonthEnd5" w:val="31.05.2028"/>
    <w:docVar w:name="MonthEnd6" w:val="30.06.2028"/>
    <w:docVar w:name="MonthEnd7" w:val="31.07.2028"/>
    <w:docVar w:name="MonthEnd8" w:val="31.08.2028"/>
    <w:docVar w:name="MonthEnd9" w:val="30.09.2028"/>
    <w:docVar w:name="Months" w:val="12"/>
    <w:docVar w:name="MonthStart1" w:val="01.01.2028"/>
    <w:docVar w:name="MonthStart10" w:val="01.10.2028"/>
    <w:docVar w:name="MonthStart11" w:val="01.11.2028"/>
    <w:docVar w:name="MonthStart12" w:val="01.12.2028"/>
    <w:docVar w:name="MonthStart2" w:val="01.02.2028"/>
    <w:docVar w:name="MonthStart3" w:val="01.03.2028"/>
    <w:docVar w:name="MonthStart4" w:val="01.04.2028"/>
    <w:docVar w:name="MonthStart5" w:val="01.05.2028"/>
    <w:docVar w:name="MonthStart6" w:val="01.06.2028"/>
    <w:docVar w:name="MonthStart7" w:val="01.07.2028"/>
    <w:docVar w:name="MonthStart8" w:val="01.08.2028"/>
    <w:docVar w:name="MonthStart9" w:val="01.09.2028"/>
    <w:docVar w:name="MonthStartLast" w:val="12/1/2012"/>
    <w:docVar w:name="WeekStart" w:val="понедельник"/>
  </w:docVars>
  <w:rsids>
    <w:rsidRoot w:val="00285C1D"/>
    <w:rsid w:val="0005357B"/>
    <w:rsid w:val="00071356"/>
    <w:rsid w:val="000920F5"/>
    <w:rsid w:val="0009343B"/>
    <w:rsid w:val="00097A25"/>
    <w:rsid w:val="000A105E"/>
    <w:rsid w:val="000A5A57"/>
    <w:rsid w:val="00111F7C"/>
    <w:rsid w:val="001274F3"/>
    <w:rsid w:val="00151CCE"/>
    <w:rsid w:val="001635B6"/>
    <w:rsid w:val="001B01F9"/>
    <w:rsid w:val="001C41F9"/>
    <w:rsid w:val="00203B78"/>
    <w:rsid w:val="00240D4D"/>
    <w:rsid w:val="002562E7"/>
    <w:rsid w:val="00285C1D"/>
    <w:rsid w:val="003327F5"/>
    <w:rsid w:val="00340CAF"/>
    <w:rsid w:val="00391EA4"/>
    <w:rsid w:val="00397584"/>
    <w:rsid w:val="003C0D41"/>
    <w:rsid w:val="003E085C"/>
    <w:rsid w:val="003E7B3A"/>
    <w:rsid w:val="00416364"/>
    <w:rsid w:val="00431B29"/>
    <w:rsid w:val="00440416"/>
    <w:rsid w:val="00462EAD"/>
    <w:rsid w:val="004A6170"/>
    <w:rsid w:val="004B2C0E"/>
    <w:rsid w:val="004C73BB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F513E"/>
    <w:rsid w:val="00761F52"/>
    <w:rsid w:val="007C0139"/>
    <w:rsid w:val="007D45A1"/>
    <w:rsid w:val="007F564D"/>
    <w:rsid w:val="0080495D"/>
    <w:rsid w:val="008B1201"/>
    <w:rsid w:val="008F16F7"/>
    <w:rsid w:val="009164BA"/>
    <w:rsid w:val="009166BD"/>
    <w:rsid w:val="00977AAE"/>
    <w:rsid w:val="00996E56"/>
    <w:rsid w:val="00997268"/>
    <w:rsid w:val="009D1053"/>
    <w:rsid w:val="00A12667"/>
    <w:rsid w:val="00A14581"/>
    <w:rsid w:val="00A20E4C"/>
    <w:rsid w:val="00A44A84"/>
    <w:rsid w:val="00AA23D3"/>
    <w:rsid w:val="00AA3C50"/>
    <w:rsid w:val="00AC4A3E"/>
    <w:rsid w:val="00AD33F5"/>
    <w:rsid w:val="00AE302A"/>
    <w:rsid w:val="00AE36BB"/>
    <w:rsid w:val="00B27E2E"/>
    <w:rsid w:val="00B37C7E"/>
    <w:rsid w:val="00B65B09"/>
    <w:rsid w:val="00B85583"/>
    <w:rsid w:val="00B9476B"/>
    <w:rsid w:val="00BC3952"/>
    <w:rsid w:val="00BE5AB8"/>
    <w:rsid w:val="00BE5FE3"/>
    <w:rsid w:val="00C44DFB"/>
    <w:rsid w:val="00C6519B"/>
    <w:rsid w:val="00C70F21"/>
    <w:rsid w:val="00C7354B"/>
    <w:rsid w:val="00C91F9B"/>
    <w:rsid w:val="00DE32AC"/>
    <w:rsid w:val="00E00495"/>
    <w:rsid w:val="00E07EF2"/>
    <w:rsid w:val="00E1407A"/>
    <w:rsid w:val="00E318B9"/>
    <w:rsid w:val="00E50BDE"/>
    <w:rsid w:val="00E774CD"/>
    <w:rsid w:val="00E77E1D"/>
    <w:rsid w:val="00ED6B77"/>
    <w:rsid w:val="00ED75B6"/>
    <w:rsid w:val="00EF1F0E"/>
    <w:rsid w:val="00F25F9B"/>
    <w:rsid w:val="00F91390"/>
    <w:rsid w:val="00F93E3B"/>
    <w:rsid w:val="00FB2EB4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3400</Words>
  <Characters>19385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2020-10-23T07:24:00Z</dcterms:created>
  <dcterms:modified xsi:type="dcterms:W3CDTF">2020-10-23T07:24:00Z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